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D50" w:rsidRDefault="00AF6D50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983EAE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AF6D50" w:rsidRPr="00A126A0" w:rsidRDefault="00AF6D50" w:rsidP="00927E67">
      <w:pPr>
        <w:spacing w:after="0" w:line="408" w:lineRule="auto"/>
        <w:ind w:left="120"/>
        <w:jc w:val="center"/>
        <w:rPr>
          <w:lang w:val="ru-RU"/>
        </w:rPr>
      </w:pPr>
      <w:r w:rsidRPr="00A126A0">
        <w:rPr>
          <w:rFonts w:ascii="Times New Roman" w:hAnsi="Times New Roman"/>
          <w:b/>
          <w:color w:val="000000"/>
          <w:sz w:val="28"/>
          <w:lang w:val="ru-RU"/>
        </w:rPr>
        <w:t>‌Министерство образования Кузбасса</w:t>
      </w:r>
      <w:r w:rsidRPr="00A126A0">
        <w:rPr>
          <w:sz w:val="28"/>
          <w:lang w:val="ru-RU"/>
        </w:rPr>
        <w:br/>
      </w:r>
      <w:bookmarkStart w:id="0" w:name="f82fad9e-4303-40e0-b615-d8bb07699b65"/>
      <w:bookmarkEnd w:id="0"/>
      <w:r w:rsidRPr="00A126A0">
        <w:rPr>
          <w:rFonts w:ascii="Times New Roman" w:hAnsi="Times New Roman"/>
          <w:b/>
          <w:color w:val="000000"/>
          <w:sz w:val="28"/>
          <w:lang w:val="ru-RU"/>
        </w:rPr>
        <w:t>‌‌</w:t>
      </w:r>
      <w:bookmarkStart w:id="1" w:name="f11d21d1-8bec-4df3-85d2-f4d0bca3e7ae"/>
      <w:bookmarkEnd w:id="1"/>
      <w:r w:rsidRPr="00A126A0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администрации города Прокопьевска‌</w:t>
      </w:r>
      <w:r w:rsidRPr="00A126A0">
        <w:rPr>
          <w:rFonts w:ascii="Times New Roman" w:hAnsi="Times New Roman"/>
          <w:color w:val="000000"/>
          <w:sz w:val="28"/>
          <w:lang w:val="ru-RU"/>
        </w:rPr>
        <w:t>​</w:t>
      </w:r>
    </w:p>
    <w:p w:rsidR="00AF6D50" w:rsidRPr="00051586" w:rsidRDefault="00AF6D50" w:rsidP="00927E67">
      <w:pPr>
        <w:spacing w:after="0" w:line="408" w:lineRule="auto"/>
        <w:ind w:left="120"/>
        <w:jc w:val="center"/>
        <w:rPr>
          <w:lang w:val="ru-RU"/>
        </w:rPr>
      </w:pPr>
      <w:r w:rsidRPr="00051586">
        <w:rPr>
          <w:rFonts w:ascii="Times New Roman" w:hAnsi="Times New Roman"/>
          <w:b/>
          <w:color w:val="000000"/>
          <w:sz w:val="28"/>
          <w:lang w:val="ru-RU"/>
        </w:rPr>
        <w:t>МБОУ «СОШ № 2» Прокопьевского ГО</w:t>
      </w:r>
    </w:p>
    <w:p w:rsidR="00AF6D50" w:rsidRPr="00051586" w:rsidRDefault="00AF6D50" w:rsidP="00927E67">
      <w:pPr>
        <w:spacing w:after="0"/>
        <w:ind w:left="120"/>
        <w:rPr>
          <w:lang w:val="ru-RU"/>
        </w:rPr>
      </w:pPr>
    </w:p>
    <w:p w:rsidR="00AF6D50" w:rsidRPr="00051586" w:rsidRDefault="00AF6D50" w:rsidP="00927E67">
      <w:pPr>
        <w:spacing w:after="0"/>
        <w:ind w:left="120"/>
        <w:rPr>
          <w:lang w:val="ru-RU"/>
        </w:rPr>
      </w:pPr>
    </w:p>
    <w:p w:rsidR="00AF6D50" w:rsidRPr="00051586" w:rsidRDefault="00AF6D50" w:rsidP="00927E67">
      <w:pPr>
        <w:spacing w:after="0"/>
        <w:ind w:left="120"/>
        <w:rPr>
          <w:lang w:val="ru-RU"/>
        </w:rPr>
      </w:pPr>
    </w:p>
    <w:p w:rsidR="00AF6D50" w:rsidRPr="00051586" w:rsidRDefault="00AF6D50" w:rsidP="00927E67">
      <w:pPr>
        <w:spacing w:after="0"/>
        <w:ind w:left="120"/>
        <w:rPr>
          <w:lang w:val="ru-RU"/>
        </w:rPr>
      </w:pPr>
    </w:p>
    <w:tbl>
      <w:tblPr>
        <w:tblW w:w="0" w:type="auto"/>
        <w:tblLook w:val="00A0"/>
      </w:tblPr>
      <w:tblGrid>
        <w:gridCol w:w="3114"/>
        <w:gridCol w:w="3115"/>
        <w:gridCol w:w="3115"/>
      </w:tblGrid>
      <w:tr w:rsidR="00AF6D50" w:rsidRPr="00615888" w:rsidTr="002C4BEF">
        <w:tc>
          <w:tcPr>
            <w:tcW w:w="3114" w:type="dxa"/>
          </w:tcPr>
          <w:p w:rsidR="00AF6D50" w:rsidRPr="00615888" w:rsidRDefault="00AF6D50" w:rsidP="002C4BE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AF6D50" w:rsidRPr="00615888" w:rsidRDefault="00AF6D50" w:rsidP="002C4BE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AF6D50" w:rsidRPr="00615888" w:rsidRDefault="00AF6D50" w:rsidP="002C4BEF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615888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AF6D50" w:rsidRPr="00615888" w:rsidRDefault="00AF6D50" w:rsidP="002C4BEF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615888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Директор МБОУ "Школа № 2"</w:t>
            </w:r>
          </w:p>
          <w:p w:rsidR="00AF6D50" w:rsidRPr="00615888" w:rsidRDefault="00AF6D50" w:rsidP="002C4BEF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61588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AF6D50" w:rsidRDefault="00AF6D50" w:rsidP="002C4BE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61588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Краубергер Н.В.</w:t>
            </w:r>
          </w:p>
          <w:p w:rsidR="00AF6D50" w:rsidRPr="00615888" w:rsidRDefault="00AF6D50" w:rsidP="002C4BE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AF6D50" w:rsidRDefault="00AF6D50" w:rsidP="002C4BE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61588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№123 </w:t>
            </w:r>
          </w:p>
          <w:p w:rsidR="00AF6D50" w:rsidRPr="00615888" w:rsidRDefault="00AF6D50" w:rsidP="002C4BE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61588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от «31» августа   </w:t>
            </w:r>
            <w:smartTag w:uri="urn:schemas-microsoft-com:office:smarttags" w:element="metricconverter">
              <w:smartTagPr>
                <w:attr w:name="ProductID" w:val="2023 г"/>
              </w:smartTagPr>
              <w:r w:rsidRPr="00615888">
                <w:rPr>
                  <w:rFonts w:ascii="Times New Roman" w:hAnsi="Times New Roman"/>
                  <w:color w:val="000000"/>
                  <w:sz w:val="24"/>
                  <w:szCs w:val="24"/>
                  <w:lang w:val="ru-RU"/>
                </w:rPr>
                <w:t>2023 г</w:t>
              </w:r>
            </w:smartTag>
            <w:r w:rsidRPr="0061588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AF6D50" w:rsidRPr="00615888" w:rsidRDefault="00AF6D50" w:rsidP="002C4BE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AF6D50" w:rsidRPr="00983EAE" w:rsidRDefault="00AF6D50">
      <w:pPr>
        <w:spacing w:after="0" w:line="408" w:lineRule="auto"/>
        <w:ind w:left="120"/>
        <w:jc w:val="center"/>
        <w:rPr>
          <w:lang w:val="ru-RU"/>
        </w:rPr>
      </w:pPr>
    </w:p>
    <w:p w:rsidR="00AF6D50" w:rsidRPr="00983EAE" w:rsidRDefault="00AF6D50">
      <w:pPr>
        <w:spacing w:after="0"/>
        <w:ind w:left="120"/>
        <w:rPr>
          <w:lang w:val="ru-RU"/>
        </w:rPr>
      </w:pPr>
    </w:p>
    <w:p w:rsidR="00AF6D50" w:rsidRDefault="00AF6D50">
      <w:pPr>
        <w:spacing w:after="0"/>
        <w:ind w:left="120"/>
        <w:rPr>
          <w:lang w:val="ru-RU"/>
        </w:rPr>
      </w:pPr>
    </w:p>
    <w:p w:rsidR="00AF6D50" w:rsidRDefault="00AF6D50">
      <w:pPr>
        <w:spacing w:after="0"/>
        <w:ind w:left="120"/>
        <w:rPr>
          <w:lang w:val="ru-RU"/>
        </w:rPr>
      </w:pPr>
    </w:p>
    <w:p w:rsidR="00AF6D50" w:rsidRDefault="00AF6D50">
      <w:pPr>
        <w:spacing w:after="0"/>
        <w:ind w:left="120"/>
        <w:rPr>
          <w:lang w:val="ru-RU"/>
        </w:rPr>
      </w:pPr>
    </w:p>
    <w:p w:rsidR="00AF6D50" w:rsidRDefault="00AF6D50">
      <w:pPr>
        <w:spacing w:after="0"/>
        <w:ind w:left="120"/>
        <w:rPr>
          <w:lang w:val="ru-RU"/>
        </w:rPr>
      </w:pPr>
    </w:p>
    <w:p w:rsidR="00AF6D50" w:rsidRPr="00983EAE" w:rsidRDefault="00AF6D50">
      <w:pPr>
        <w:spacing w:after="0"/>
        <w:ind w:left="120"/>
        <w:rPr>
          <w:lang w:val="ru-RU"/>
        </w:rPr>
      </w:pPr>
    </w:p>
    <w:p w:rsidR="00AF6D50" w:rsidRPr="00983EAE" w:rsidRDefault="00AF6D50">
      <w:pPr>
        <w:spacing w:after="0" w:line="408" w:lineRule="auto"/>
        <w:ind w:left="120"/>
        <w:jc w:val="center"/>
        <w:rPr>
          <w:lang w:val="ru-RU"/>
        </w:rPr>
      </w:pPr>
      <w:r w:rsidRPr="00983EAE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AF6D50" w:rsidRPr="00983EAE" w:rsidRDefault="00AF6D50">
      <w:pPr>
        <w:spacing w:after="0" w:line="408" w:lineRule="auto"/>
        <w:ind w:left="120"/>
        <w:jc w:val="center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983EAE">
        <w:rPr>
          <w:rFonts w:ascii="Times New Roman" w:hAnsi="Times New Roman"/>
          <w:color w:val="000000"/>
          <w:sz w:val="28"/>
          <w:lang w:val="ru-RU"/>
        </w:rPr>
        <w:t xml:space="preserve"> 2894452)</w:t>
      </w:r>
    </w:p>
    <w:p w:rsidR="00AF6D50" w:rsidRPr="00983EAE" w:rsidRDefault="00AF6D50">
      <w:pPr>
        <w:spacing w:after="0"/>
        <w:ind w:left="120"/>
        <w:jc w:val="center"/>
        <w:rPr>
          <w:lang w:val="ru-RU"/>
        </w:rPr>
      </w:pPr>
    </w:p>
    <w:p w:rsidR="00AF6D50" w:rsidRPr="00983EAE" w:rsidRDefault="00AF6D50">
      <w:pPr>
        <w:spacing w:after="0" w:line="408" w:lineRule="auto"/>
        <w:ind w:left="120"/>
        <w:jc w:val="center"/>
        <w:rPr>
          <w:lang w:val="ru-RU"/>
        </w:rPr>
      </w:pPr>
      <w:r w:rsidRPr="00983EAE">
        <w:rPr>
          <w:rFonts w:ascii="Times New Roman" w:hAnsi="Times New Roman"/>
          <w:b/>
          <w:color w:val="000000"/>
          <w:sz w:val="28"/>
          <w:lang w:val="ru-RU"/>
        </w:rPr>
        <w:t>учебного предмета «Технология»</w:t>
      </w:r>
    </w:p>
    <w:p w:rsidR="00AF6D50" w:rsidRPr="00983EAE" w:rsidRDefault="00AF6D50">
      <w:pPr>
        <w:spacing w:after="0" w:line="408" w:lineRule="auto"/>
        <w:ind w:left="120"/>
        <w:jc w:val="center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:rsidR="00AF6D50" w:rsidRPr="00983EAE" w:rsidRDefault="00AF6D50">
      <w:pPr>
        <w:spacing w:after="0"/>
        <w:ind w:left="120"/>
        <w:jc w:val="center"/>
        <w:rPr>
          <w:lang w:val="ru-RU"/>
        </w:rPr>
      </w:pPr>
    </w:p>
    <w:p w:rsidR="00AF6D50" w:rsidRPr="00983EAE" w:rsidRDefault="00AF6D50">
      <w:pPr>
        <w:spacing w:after="0"/>
        <w:ind w:left="120"/>
        <w:jc w:val="center"/>
        <w:rPr>
          <w:lang w:val="ru-RU"/>
        </w:rPr>
      </w:pPr>
    </w:p>
    <w:p w:rsidR="00AF6D50" w:rsidRDefault="00AF6D50" w:rsidP="00927E67">
      <w:pPr>
        <w:spacing w:after="0"/>
        <w:rPr>
          <w:lang w:val="ru-RU"/>
        </w:rPr>
      </w:pPr>
      <w:bookmarkStart w:id="2" w:name="6129fc25-1484-4cce-a161-840ff826026d"/>
      <w:bookmarkEnd w:id="2"/>
    </w:p>
    <w:p w:rsidR="00AF6D50" w:rsidRDefault="00AF6D50" w:rsidP="00927E67">
      <w:pPr>
        <w:spacing w:after="0"/>
        <w:rPr>
          <w:lang w:val="ru-RU"/>
        </w:rPr>
      </w:pPr>
    </w:p>
    <w:p w:rsidR="00AF6D50" w:rsidRDefault="00AF6D50" w:rsidP="00927E67">
      <w:pPr>
        <w:spacing w:after="0"/>
        <w:rPr>
          <w:lang w:val="ru-RU"/>
        </w:rPr>
      </w:pPr>
    </w:p>
    <w:p w:rsidR="00AF6D50" w:rsidRDefault="00AF6D50" w:rsidP="00927E67">
      <w:pPr>
        <w:spacing w:after="0"/>
        <w:rPr>
          <w:lang w:val="ru-RU"/>
        </w:rPr>
      </w:pPr>
    </w:p>
    <w:p w:rsidR="00AF6D50" w:rsidRDefault="00AF6D50" w:rsidP="00927E67">
      <w:pPr>
        <w:spacing w:after="0"/>
        <w:rPr>
          <w:lang w:val="ru-RU"/>
        </w:rPr>
      </w:pPr>
    </w:p>
    <w:p w:rsidR="00AF6D50" w:rsidRPr="00983EAE" w:rsidRDefault="00AF6D50" w:rsidP="00927E67">
      <w:pPr>
        <w:spacing w:after="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Прокопьевск,</w:t>
      </w:r>
      <w:r w:rsidRPr="005F7D6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3" w:name="62614f64-10de-4f5c-96b5-e9621fb5538a"/>
      <w:bookmarkEnd w:id="3"/>
      <w:r w:rsidRPr="005F7D6D">
        <w:rPr>
          <w:rFonts w:ascii="Times New Roman" w:hAnsi="Times New Roman"/>
          <w:b/>
          <w:color w:val="000000"/>
          <w:sz w:val="28"/>
          <w:lang w:val="ru-RU"/>
        </w:rPr>
        <w:t>2023 год‌</w:t>
      </w:r>
    </w:p>
    <w:p w:rsidR="00AF6D50" w:rsidRPr="00983EAE" w:rsidRDefault="00AF6D50">
      <w:pPr>
        <w:spacing w:after="0"/>
        <w:ind w:left="120"/>
        <w:jc w:val="center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>​</w:t>
      </w:r>
      <w:r w:rsidRPr="00983EAE">
        <w:rPr>
          <w:rFonts w:ascii="Times New Roman" w:hAnsi="Times New Roman"/>
          <w:b/>
          <w:color w:val="000000"/>
          <w:sz w:val="28"/>
          <w:lang w:val="ru-RU"/>
        </w:rPr>
        <w:t>‌‌</w:t>
      </w:r>
      <w:r w:rsidRPr="00983EAE">
        <w:rPr>
          <w:rFonts w:ascii="Times New Roman" w:hAnsi="Times New Roman"/>
          <w:color w:val="000000"/>
          <w:sz w:val="28"/>
          <w:lang w:val="ru-RU"/>
        </w:rPr>
        <w:t>​</w:t>
      </w:r>
    </w:p>
    <w:p w:rsidR="00AF6D50" w:rsidRPr="00983EAE" w:rsidRDefault="00AF6D50">
      <w:pPr>
        <w:spacing w:after="0" w:line="264" w:lineRule="auto"/>
        <w:ind w:left="120"/>
        <w:jc w:val="both"/>
        <w:rPr>
          <w:lang w:val="ru-RU"/>
        </w:rPr>
      </w:pPr>
      <w:bookmarkStart w:id="4" w:name="block-21726484"/>
      <w:bookmarkEnd w:id="4"/>
      <w:r>
        <w:rPr>
          <w:rFonts w:ascii="Times New Roman" w:hAnsi="Times New Roman"/>
          <w:b/>
          <w:color w:val="000000"/>
          <w:sz w:val="28"/>
          <w:lang w:val="ru-RU"/>
        </w:rPr>
        <w:t xml:space="preserve">                           </w:t>
      </w:r>
      <w:r w:rsidRPr="00983EAE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AF6D50" w:rsidRPr="00983EAE" w:rsidRDefault="00AF6D50">
      <w:pPr>
        <w:spacing w:after="0" w:line="264" w:lineRule="auto"/>
        <w:ind w:left="12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>​</w:t>
      </w:r>
    </w:p>
    <w:p w:rsidR="00AF6D50" w:rsidRPr="00983EAE" w:rsidRDefault="00AF6D50">
      <w:pPr>
        <w:spacing w:after="0" w:line="264" w:lineRule="auto"/>
        <w:ind w:firstLine="60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>Программа по технологии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AF6D50" w:rsidRPr="00983EAE" w:rsidRDefault="00AF6D50">
      <w:pPr>
        <w:spacing w:after="0" w:line="264" w:lineRule="auto"/>
        <w:ind w:firstLine="60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 xml:space="preserve"> Основной целью программы по технологии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умений.</w:t>
      </w:r>
    </w:p>
    <w:p w:rsidR="00AF6D50" w:rsidRPr="00983EAE" w:rsidRDefault="00AF6D50">
      <w:pPr>
        <w:spacing w:after="0" w:line="264" w:lineRule="auto"/>
        <w:ind w:firstLine="60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 xml:space="preserve">Программа по технологии направлена на решение системы задач: </w:t>
      </w:r>
    </w:p>
    <w:p w:rsidR="00AF6D50" w:rsidRPr="00983EAE" w:rsidRDefault="00AF6D50">
      <w:pPr>
        <w:spacing w:after="0" w:line="264" w:lineRule="auto"/>
        <w:ind w:firstLine="60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:rsidR="00AF6D50" w:rsidRPr="00983EAE" w:rsidRDefault="00AF6D50">
      <w:pPr>
        <w:spacing w:after="0" w:line="264" w:lineRule="auto"/>
        <w:ind w:firstLine="60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AF6D50" w:rsidRPr="00983EAE" w:rsidRDefault="00AF6D50">
      <w:pPr>
        <w:spacing w:after="0" w:line="264" w:lineRule="auto"/>
        <w:ind w:firstLine="60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>формирование основ чертёжно-графической грамотности, умения работать с простейшей технологической документацией (рисунок, чертёж, эскиз, схема);</w:t>
      </w:r>
    </w:p>
    <w:p w:rsidR="00AF6D50" w:rsidRPr="00983EAE" w:rsidRDefault="00AF6D50">
      <w:pPr>
        <w:spacing w:after="0" w:line="264" w:lineRule="auto"/>
        <w:ind w:firstLine="60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AF6D50" w:rsidRPr="00983EAE" w:rsidRDefault="00AF6D50">
      <w:pPr>
        <w:spacing w:after="0" w:line="264" w:lineRule="auto"/>
        <w:ind w:firstLine="60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AF6D50" w:rsidRPr="00983EAE" w:rsidRDefault="00AF6D50">
      <w:pPr>
        <w:spacing w:after="0" w:line="264" w:lineRule="auto"/>
        <w:ind w:firstLine="60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AF6D50" w:rsidRPr="00983EAE" w:rsidRDefault="00AF6D50">
      <w:pPr>
        <w:spacing w:after="0" w:line="264" w:lineRule="auto"/>
        <w:ind w:firstLine="60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:rsidR="00AF6D50" w:rsidRPr="00983EAE" w:rsidRDefault="00AF6D50">
      <w:pPr>
        <w:spacing w:after="0" w:line="264" w:lineRule="auto"/>
        <w:ind w:firstLine="60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>развитие гибкости и вариативности мышления, способностей к изобретательской деятельности;</w:t>
      </w:r>
    </w:p>
    <w:p w:rsidR="00AF6D50" w:rsidRPr="00983EAE" w:rsidRDefault="00AF6D50">
      <w:pPr>
        <w:spacing w:after="0" w:line="264" w:lineRule="auto"/>
        <w:ind w:firstLine="60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:rsidR="00AF6D50" w:rsidRPr="00983EAE" w:rsidRDefault="00AF6D50">
      <w:pPr>
        <w:spacing w:after="0" w:line="264" w:lineRule="auto"/>
        <w:ind w:firstLine="60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саморегуляции, активности и инициативности;</w:t>
      </w:r>
    </w:p>
    <w:p w:rsidR="00AF6D50" w:rsidRPr="00983EAE" w:rsidRDefault="00AF6D50">
      <w:pPr>
        <w:spacing w:after="0" w:line="264" w:lineRule="auto"/>
        <w:ind w:firstLine="60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AF6D50" w:rsidRPr="00983EAE" w:rsidRDefault="00AF6D50">
      <w:pPr>
        <w:spacing w:after="0" w:line="264" w:lineRule="auto"/>
        <w:ind w:firstLine="60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AF6D50" w:rsidRPr="00983EAE" w:rsidRDefault="00AF6D50">
      <w:pPr>
        <w:spacing w:after="0" w:line="264" w:lineRule="auto"/>
        <w:ind w:firstLine="60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AF6D50" w:rsidRPr="00983EAE" w:rsidRDefault="00AF6D50">
      <w:pPr>
        <w:spacing w:after="0" w:line="264" w:lineRule="auto"/>
        <w:ind w:firstLine="60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технологии включает характеристику основных структурных единиц (модулей), которые являются общими для каждого года обучения: </w:t>
      </w:r>
    </w:p>
    <w:p w:rsidR="00AF6D50" w:rsidRDefault="00AF6D50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Технологии, профессии и производства.</w:t>
      </w:r>
    </w:p>
    <w:p w:rsidR="00AF6D50" w:rsidRPr="00983EAE" w:rsidRDefault="00AF6D5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>Технологии ручной обработки материалов: технологии работы с бумагой и картоном, технологии работы с пластичными материалами, технологии работы с природным материалом, технологии работы с текстильными материалами, технологии работы с другими доступными материалами (например, пластик, поролон, фольга, солома).</w:t>
      </w:r>
    </w:p>
    <w:p w:rsidR="00AF6D50" w:rsidRPr="00983EAE" w:rsidRDefault="00AF6D5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моделирование: работа с «Конструктором»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организации).</w:t>
      </w:r>
    </w:p>
    <w:p w:rsidR="00AF6D50" w:rsidRPr="00983EAE" w:rsidRDefault="00AF6D5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>Информационно-коммуникативные технологии (далее – ИКТ) (с учётом возможностей материально-технической базы образовательной организации).</w:t>
      </w:r>
    </w:p>
    <w:p w:rsidR="00AF6D50" w:rsidRPr="00983EAE" w:rsidRDefault="00AF6D50">
      <w:pPr>
        <w:spacing w:after="0" w:line="264" w:lineRule="auto"/>
        <w:ind w:firstLine="60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 xml:space="preserve">В процессе освоения программы по технологии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:rsidR="00AF6D50" w:rsidRPr="00983EAE" w:rsidRDefault="00AF6D50">
      <w:pPr>
        <w:spacing w:after="0" w:line="264" w:lineRule="auto"/>
        <w:ind w:firstLine="60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>В программе по технологии осуществляется реализация межпредметных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AF6D50" w:rsidRPr="00983EAE" w:rsidRDefault="00AF6D50">
      <w:pPr>
        <w:spacing w:after="0" w:line="264" w:lineRule="auto"/>
        <w:ind w:firstLine="60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>‌</w:t>
      </w:r>
      <w:bookmarkStart w:id="5" w:name="6028649a-e0ac-451e-8172-b3f83139ddea"/>
      <w:bookmarkEnd w:id="5"/>
      <w:r w:rsidRPr="00983EAE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технологии – 135 часов: в 1 классе – 33 часа (1 час в неделю), во 2 классе – 34 часа (1 час в неделю), в 3 классе – 34 часа (1 час в неделю), в 4 классе – 34 часа (1 час в неделю).‌‌</w:t>
      </w:r>
    </w:p>
    <w:p w:rsidR="00AF6D50" w:rsidRPr="00983EAE" w:rsidRDefault="00AF6D50">
      <w:pPr>
        <w:spacing w:after="0" w:line="264" w:lineRule="auto"/>
        <w:ind w:left="120"/>
        <w:jc w:val="both"/>
        <w:rPr>
          <w:lang w:val="ru-RU"/>
        </w:rPr>
      </w:pPr>
    </w:p>
    <w:p w:rsidR="00AF6D50" w:rsidRPr="00983EAE" w:rsidRDefault="00AF6D50">
      <w:pPr>
        <w:rPr>
          <w:lang w:val="ru-RU"/>
        </w:rPr>
        <w:sectPr w:rsidR="00AF6D50" w:rsidRPr="00983EAE">
          <w:pgSz w:w="11906" w:h="16383"/>
          <w:pgMar w:top="1134" w:right="850" w:bottom="1134" w:left="1701" w:header="720" w:footer="720" w:gutter="0"/>
          <w:cols w:space="720"/>
        </w:sectPr>
      </w:pPr>
    </w:p>
    <w:p w:rsidR="00AF6D50" w:rsidRPr="00983EAE" w:rsidRDefault="00AF6D50">
      <w:pPr>
        <w:spacing w:after="0" w:line="264" w:lineRule="auto"/>
        <w:ind w:left="120"/>
        <w:jc w:val="both"/>
        <w:rPr>
          <w:lang w:val="ru-RU"/>
        </w:rPr>
      </w:pPr>
      <w:bookmarkStart w:id="6" w:name="block-21726483"/>
      <w:bookmarkEnd w:id="6"/>
      <w:r w:rsidRPr="00983EAE">
        <w:rPr>
          <w:rFonts w:ascii="Times New Roman" w:hAnsi="Times New Roman"/>
          <w:b/>
          <w:color w:val="333333"/>
          <w:sz w:val="28"/>
          <w:lang w:val="ru-RU"/>
        </w:rPr>
        <w:t>СОДЕРЖАНИЕ УЧЕБНОГО ПРЕДМЕТА</w:t>
      </w:r>
    </w:p>
    <w:p w:rsidR="00AF6D50" w:rsidRPr="00983EAE" w:rsidRDefault="00AF6D50">
      <w:pPr>
        <w:spacing w:after="0" w:line="264" w:lineRule="auto"/>
        <w:ind w:left="120"/>
        <w:jc w:val="both"/>
        <w:rPr>
          <w:lang w:val="ru-RU"/>
        </w:rPr>
      </w:pPr>
    </w:p>
    <w:p w:rsidR="00AF6D50" w:rsidRPr="00983EAE" w:rsidRDefault="00AF6D50">
      <w:pPr>
        <w:spacing w:after="0" w:line="264" w:lineRule="auto"/>
        <w:ind w:left="120"/>
        <w:jc w:val="both"/>
        <w:rPr>
          <w:lang w:val="ru-RU"/>
        </w:rPr>
      </w:pPr>
      <w:r w:rsidRPr="00983EAE">
        <w:rPr>
          <w:rFonts w:ascii="Times New Roman" w:hAnsi="Times New Roman"/>
          <w:b/>
          <w:color w:val="333333"/>
          <w:sz w:val="28"/>
          <w:lang w:val="ru-RU"/>
        </w:rPr>
        <w:t>1 КЛАСС</w:t>
      </w:r>
    </w:p>
    <w:p w:rsidR="00AF6D50" w:rsidRPr="00983EAE" w:rsidRDefault="00AF6D50">
      <w:pPr>
        <w:spacing w:after="0" w:line="264" w:lineRule="auto"/>
        <w:ind w:left="120"/>
        <w:jc w:val="both"/>
        <w:rPr>
          <w:lang w:val="ru-RU"/>
        </w:rPr>
      </w:pPr>
    </w:p>
    <w:p w:rsidR="00AF6D50" w:rsidRPr="00983EAE" w:rsidRDefault="00AF6D50">
      <w:pPr>
        <w:spacing w:after="0" w:line="264" w:lineRule="auto"/>
        <w:ind w:left="120"/>
        <w:jc w:val="both"/>
        <w:rPr>
          <w:lang w:val="ru-RU"/>
        </w:rPr>
      </w:pPr>
      <w:r w:rsidRPr="00983EAE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AF6D50" w:rsidRPr="00983EAE" w:rsidRDefault="00AF6D50">
      <w:pPr>
        <w:spacing w:after="0" w:line="264" w:lineRule="auto"/>
        <w:ind w:firstLine="60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>Природное и техническое окружение человека. 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 w:rsidR="00AF6D50" w:rsidRPr="00983EAE" w:rsidRDefault="00AF6D50">
      <w:pPr>
        <w:spacing w:after="0" w:line="264" w:lineRule="auto"/>
        <w:ind w:firstLine="60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>Профессии родных и знакомых. Профессии, связанные с изучаемыми материалами и производствами. Профессии сферы обслуживания.</w:t>
      </w:r>
    </w:p>
    <w:p w:rsidR="00AF6D50" w:rsidRPr="00983EAE" w:rsidRDefault="00AF6D50">
      <w:pPr>
        <w:spacing w:after="0" w:line="264" w:lineRule="auto"/>
        <w:ind w:firstLine="60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>Традиции и праздники народов России, ремёсла, обычаи.</w:t>
      </w:r>
    </w:p>
    <w:p w:rsidR="00AF6D50" w:rsidRPr="00983EAE" w:rsidRDefault="00AF6D50">
      <w:pPr>
        <w:spacing w:after="0" w:line="264" w:lineRule="auto"/>
        <w:ind w:left="120"/>
        <w:jc w:val="both"/>
        <w:rPr>
          <w:lang w:val="ru-RU"/>
        </w:rPr>
      </w:pPr>
    </w:p>
    <w:p w:rsidR="00AF6D50" w:rsidRPr="00983EAE" w:rsidRDefault="00AF6D50">
      <w:pPr>
        <w:spacing w:after="0" w:line="264" w:lineRule="auto"/>
        <w:ind w:left="120"/>
        <w:jc w:val="both"/>
        <w:rPr>
          <w:lang w:val="ru-RU"/>
        </w:rPr>
      </w:pPr>
      <w:r w:rsidRPr="00983EAE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AF6D50" w:rsidRPr="00983EAE" w:rsidRDefault="00AF6D50">
      <w:pPr>
        <w:spacing w:after="0" w:line="264" w:lineRule="auto"/>
        <w:ind w:firstLine="60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:rsidR="00AF6D50" w:rsidRPr="00983EAE" w:rsidRDefault="00AF6D50">
      <w:pPr>
        <w:spacing w:after="0" w:line="264" w:lineRule="auto"/>
        <w:ind w:firstLine="60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>Основные технологические операции ручной обработки материалов: разметка деталей, выделение деталей, формообразование деталей, сборка изделия, отделка изделия или его деталей. Общее представление.</w:t>
      </w:r>
    </w:p>
    <w:p w:rsidR="00AF6D50" w:rsidRPr="00983EAE" w:rsidRDefault="00AF6D50">
      <w:pPr>
        <w:spacing w:after="0" w:line="264" w:lineRule="auto"/>
        <w:ind w:firstLine="60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>Способы разметки деталей: на глаз и от руки, по шаблону, по линейке (как направляющему инструменту без откладывания размеров) и изготовление изделий с опорой на рисунки, графическую инструкцию, простейшую схему. Чтение условных графических изображений (называние операций, способов и приёмов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другое. Приёмы и правила аккуратной работы с клеем. Отделка изделия или его деталей (окрашивание, вышивка, аппликация и другое).</w:t>
      </w:r>
    </w:p>
    <w:p w:rsidR="00AF6D50" w:rsidRPr="00983EAE" w:rsidRDefault="00AF6D50">
      <w:pPr>
        <w:spacing w:after="0" w:line="264" w:lineRule="auto"/>
        <w:ind w:firstLine="60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>Подбор соответствующих инструментов и способов обработки материалов в зависимости от их свойств и видов изделий. 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</w:p>
    <w:p w:rsidR="00AF6D50" w:rsidRPr="00983EAE" w:rsidRDefault="00AF6D50">
      <w:pPr>
        <w:spacing w:after="0" w:line="264" w:lineRule="auto"/>
        <w:ind w:firstLine="60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>Пластические массы, их виды (пластилин, пластика и другое). Приёмы изготовления изделий доступной по сложности формы из них: разметка на глаз, отделение части (стекой, отрыванием), придание формы.</w:t>
      </w:r>
    </w:p>
    <w:p w:rsidR="00AF6D50" w:rsidRPr="00983EAE" w:rsidRDefault="00AF6D50">
      <w:pPr>
        <w:spacing w:after="0" w:line="264" w:lineRule="auto"/>
        <w:ind w:firstLine="60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>Наиболее распространённые виды бумаги. Их общие свойства. Простейшие способы обработки бумаги различных видов: сгибание и складывание, сминание, обрывание, склеивание и другое. Резание бумаги ножницами. Правила безопасной работы, передачи и хранения ножниц. Картон.</w:t>
      </w:r>
    </w:p>
    <w:p w:rsidR="00AF6D50" w:rsidRPr="00983EAE" w:rsidRDefault="00AF6D50">
      <w:pPr>
        <w:spacing w:after="0" w:line="264" w:lineRule="auto"/>
        <w:ind w:firstLine="60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>Виды природных материалов (плоские – листья и объёмные – орехи, шишки, семена, ветки). Приёмы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:rsidR="00AF6D50" w:rsidRPr="00983EAE" w:rsidRDefault="00AF6D50">
      <w:pPr>
        <w:spacing w:after="0" w:line="264" w:lineRule="auto"/>
        <w:ind w:firstLine="60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 w:rsidR="00AF6D50" w:rsidRPr="00983EAE" w:rsidRDefault="00AF6D50">
      <w:pPr>
        <w:spacing w:after="0" w:line="264" w:lineRule="auto"/>
        <w:ind w:firstLine="60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>Использование дополнительных отделочных материалов.</w:t>
      </w:r>
    </w:p>
    <w:p w:rsidR="00AF6D50" w:rsidRPr="00983EAE" w:rsidRDefault="00AF6D50">
      <w:pPr>
        <w:spacing w:after="0" w:line="264" w:lineRule="auto"/>
        <w:ind w:left="120"/>
        <w:jc w:val="both"/>
        <w:rPr>
          <w:lang w:val="ru-RU"/>
        </w:rPr>
      </w:pPr>
    </w:p>
    <w:p w:rsidR="00AF6D50" w:rsidRPr="00983EAE" w:rsidRDefault="00AF6D50">
      <w:pPr>
        <w:spacing w:after="0" w:line="264" w:lineRule="auto"/>
        <w:ind w:left="120"/>
        <w:jc w:val="both"/>
        <w:rPr>
          <w:lang w:val="ru-RU"/>
        </w:rPr>
      </w:pPr>
      <w:r w:rsidRPr="00983EAE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AF6D50" w:rsidRPr="00983EAE" w:rsidRDefault="00AF6D50">
      <w:pPr>
        <w:spacing w:after="0" w:line="264" w:lineRule="auto"/>
        <w:ind w:firstLine="60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>Простые и объёмные конструкции из разных материалов (пластические массы, бумага, текстиль и другое)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:rsidR="00AF6D50" w:rsidRPr="00983EAE" w:rsidRDefault="00AF6D50">
      <w:pPr>
        <w:spacing w:after="0" w:line="264" w:lineRule="auto"/>
        <w:ind w:left="120"/>
        <w:jc w:val="both"/>
        <w:rPr>
          <w:lang w:val="ru-RU"/>
        </w:rPr>
      </w:pPr>
    </w:p>
    <w:p w:rsidR="00AF6D50" w:rsidRPr="00983EAE" w:rsidRDefault="00AF6D50">
      <w:pPr>
        <w:spacing w:after="0" w:line="264" w:lineRule="auto"/>
        <w:ind w:left="120"/>
        <w:jc w:val="both"/>
        <w:rPr>
          <w:lang w:val="ru-RU"/>
        </w:rPr>
      </w:pPr>
      <w:r w:rsidRPr="00983EAE">
        <w:rPr>
          <w:rFonts w:ascii="Times New Roman" w:hAnsi="Times New Roman"/>
          <w:b/>
          <w:color w:val="000000"/>
          <w:sz w:val="28"/>
          <w:lang w:val="ru-RU"/>
        </w:rPr>
        <w:t>Информационно-коммуникативные технологии</w:t>
      </w:r>
    </w:p>
    <w:p w:rsidR="00AF6D50" w:rsidRPr="00983EAE" w:rsidRDefault="00AF6D50">
      <w:pPr>
        <w:spacing w:after="0" w:line="264" w:lineRule="auto"/>
        <w:ind w:firstLine="60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>Демонстрация учителем готовых материалов на информационных носителях.</w:t>
      </w:r>
    </w:p>
    <w:p w:rsidR="00AF6D50" w:rsidRPr="00983EAE" w:rsidRDefault="00AF6D50">
      <w:pPr>
        <w:spacing w:after="0" w:line="264" w:lineRule="auto"/>
        <w:ind w:firstLine="60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>Информация. Виды информации.</w:t>
      </w:r>
    </w:p>
    <w:p w:rsidR="00AF6D50" w:rsidRPr="00983EAE" w:rsidRDefault="00AF6D50">
      <w:pPr>
        <w:spacing w:after="0" w:line="264" w:lineRule="auto"/>
        <w:ind w:left="120"/>
        <w:jc w:val="both"/>
        <w:rPr>
          <w:lang w:val="ru-RU"/>
        </w:rPr>
      </w:pPr>
    </w:p>
    <w:p w:rsidR="00AF6D50" w:rsidRPr="00983EAE" w:rsidRDefault="00AF6D50">
      <w:pPr>
        <w:spacing w:after="0" w:line="264" w:lineRule="auto"/>
        <w:ind w:left="12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:rsidR="00AF6D50" w:rsidRPr="00983EAE" w:rsidRDefault="00AF6D50">
      <w:pPr>
        <w:spacing w:after="0" w:line="264" w:lineRule="auto"/>
        <w:ind w:firstLine="60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>Изучение технологии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AF6D50" w:rsidRPr="00983EAE" w:rsidRDefault="00AF6D50">
      <w:pPr>
        <w:spacing w:after="0" w:line="264" w:lineRule="auto"/>
        <w:ind w:left="120"/>
        <w:jc w:val="both"/>
        <w:rPr>
          <w:lang w:val="ru-RU"/>
        </w:rPr>
      </w:pPr>
    </w:p>
    <w:p w:rsidR="00AF6D50" w:rsidRPr="00983EAE" w:rsidRDefault="00AF6D50">
      <w:pPr>
        <w:spacing w:after="0" w:line="264" w:lineRule="auto"/>
        <w:ind w:left="120"/>
        <w:jc w:val="both"/>
        <w:rPr>
          <w:lang w:val="ru-RU"/>
        </w:rPr>
      </w:pPr>
      <w:r w:rsidRPr="00983EAE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AF6D50" w:rsidRPr="00983EAE" w:rsidRDefault="00AF6D50">
      <w:pPr>
        <w:spacing w:after="0" w:line="264" w:lineRule="auto"/>
        <w:ind w:left="120"/>
        <w:jc w:val="both"/>
        <w:rPr>
          <w:lang w:val="ru-RU"/>
        </w:rPr>
      </w:pPr>
      <w:r w:rsidRPr="00983EAE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AF6D50" w:rsidRPr="00983EAE" w:rsidRDefault="00AF6D50">
      <w:pPr>
        <w:spacing w:after="0" w:line="264" w:lineRule="auto"/>
        <w:ind w:firstLine="60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 (в пределах изученного);</w:t>
      </w:r>
    </w:p>
    <w:p w:rsidR="00AF6D50" w:rsidRPr="00983EAE" w:rsidRDefault="00AF6D50">
      <w:pPr>
        <w:spacing w:after="0" w:line="264" w:lineRule="auto"/>
        <w:ind w:firstLine="60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>воспринимать и использовать предложенную инструкцию (устную, графическую);</w:t>
      </w:r>
    </w:p>
    <w:p w:rsidR="00AF6D50" w:rsidRPr="00983EAE" w:rsidRDefault="00AF6D50">
      <w:pPr>
        <w:spacing w:after="0" w:line="264" w:lineRule="auto"/>
        <w:ind w:firstLine="60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 w:rsidR="00AF6D50" w:rsidRPr="00983EAE" w:rsidRDefault="00AF6D50">
      <w:pPr>
        <w:spacing w:after="0" w:line="264" w:lineRule="auto"/>
        <w:ind w:firstLine="60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>сравнивать отдельные изделия (конструкции), находить сходство и различия в их устройстве.</w:t>
      </w:r>
    </w:p>
    <w:p w:rsidR="00AF6D50" w:rsidRPr="00983EAE" w:rsidRDefault="00AF6D50">
      <w:pPr>
        <w:spacing w:after="0" w:line="264" w:lineRule="auto"/>
        <w:ind w:left="120"/>
        <w:jc w:val="both"/>
        <w:rPr>
          <w:lang w:val="ru-RU"/>
        </w:rPr>
      </w:pPr>
      <w:r w:rsidRPr="00983EAE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AF6D50" w:rsidRPr="00983EAE" w:rsidRDefault="00AF6D50">
      <w:pPr>
        <w:spacing w:after="0" w:line="264" w:lineRule="auto"/>
        <w:ind w:firstLine="60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AF6D50" w:rsidRPr="00983EAE" w:rsidRDefault="00AF6D50">
      <w:pPr>
        <w:spacing w:after="0" w:line="264" w:lineRule="auto"/>
        <w:ind w:firstLine="60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>воспринимать информацию (представленную в объяснении учителя или в учебнике), использовать её в работе;</w:t>
      </w:r>
    </w:p>
    <w:p w:rsidR="00AF6D50" w:rsidRPr="00E86D49" w:rsidRDefault="00AF6D50">
      <w:pPr>
        <w:spacing w:after="0" w:line="264" w:lineRule="auto"/>
        <w:ind w:firstLine="60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 xml:space="preserve">понимать и анализировать простейшую знаково-символическую информацию </w:t>
      </w:r>
      <w:r w:rsidRPr="00E86D49">
        <w:rPr>
          <w:rFonts w:ascii="Times New Roman" w:hAnsi="Times New Roman"/>
          <w:color w:val="000000"/>
          <w:sz w:val="28"/>
          <w:lang w:val="ru-RU"/>
        </w:rPr>
        <w:t>(схема, рисунок) и строить работу в соответствии с ней.</w:t>
      </w:r>
    </w:p>
    <w:p w:rsidR="00AF6D50" w:rsidRPr="00E86D49" w:rsidRDefault="00AF6D50">
      <w:pPr>
        <w:spacing w:after="0" w:line="264" w:lineRule="auto"/>
        <w:ind w:left="120"/>
        <w:jc w:val="both"/>
        <w:rPr>
          <w:lang w:val="ru-RU"/>
        </w:rPr>
      </w:pPr>
    </w:p>
    <w:p w:rsidR="00AF6D50" w:rsidRPr="00983EAE" w:rsidRDefault="00AF6D50">
      <w:pPr>
        <w:spacing w:after="0" w:line="264" w:lineRule="auto"/>
        <w:ind w:left="120"/>
        <w:jc w:val="both"/>
        <w:rPr>
          <w:lang w:val="ru-RU"/>
        </w:rPr>
      </w:pPr>
      <w:r w:rsidRPr="00983EAE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AF6D50" w:rsidRPr="00983EAE" w:rsidRDefault="00AF6D50">
      <w:pPr>
        <w:spacing w:after="0" w:line="264" w:lineRule="auto"/>
        <w:ind w:firstLine="60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другого;</w:t>
      </w:r>
    </w:p>
    <w:p w:rsidR="00AF6D50" w:rsidRPr="00983EAE" w:rsidRDefault="00AF6D50">
      <w:pPr>
        <w:spacing w:after="0" w:line="264" w:lineRule="auto"/>
        <w:ind w:firstLine="60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>строить несложные высказывания, сообщения в устной форме (по содержанию изученных тем).</w:t>
      </w:r>
    </w:p>
    <w:p w:rsidR="00AF6D50" w:rsidRPr="00983EAE" w:rsidRDefault="00AF6D50">
      <w:pPr>
        <w:spacing w:after="0" w:line="264" w:lineRule="auto"/>
        <w:ind w:left="120"/>
        <w:jc w:val="both"/>
        <w:rPr>
          <w:lang w:val="ru-RU"/>
        </w:rPr>
      </w:pPr>
    </w:p>
    <w:p w:rsidR="00AF6D50" w:rsidRPr="00983EAE" w:rsidRDefault="00AF6D50">
      <w:pPr>
        <w:spacing w:after="0" w:line="264" w:lineRule="auto"/>
        <w:ind w:left="120"/>
        <w:jc w:val="both"/>
        <w:rPr>
          <w:lang w:val="ru-RU"/>
        </w:rPr>
      </w:pPr>
      <w:r w:rsidRPr="00983EAE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AF6D50" w:rsidRPr="00983EAE" w:rsidRDefault="00AF6D50">
      <w:pPr>
        <w:spacing w:after="0" w:line="264" w:lineRule="auto"/>
        <w:ind w:left="120"/>
        <w:jc w:val="both"/>
        <w:rPr>
          <w:lang w:val="ru-RU"/>
        </w:rPr>
      </w:pPr>
      <w:r w:rsidRPr="00983EAE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AF6D50" w:rsidRPr="00983EAE" w:rsidRDefault="00AF6D50">
      <w:pPr>
        <w:spacing w:after="0" w:line="264" w:lineRule="auto"/>
        <w:ind w:firstLine="60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>принимать и удерживать в процессе деятельности предложенную учебную задачу;</w:t>
      </w:r>
    </w:p>
    <w:p w:rsidR="00AF6D50" w:rsidRPr="00983EAE" w:rsidRDefault="00AF6D50">
      <w:pPr>
        <w:spacing w:after="0" w:line="264" w:lineRule="auto"/>
        <w:ind w:firstLine="60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>действовать по плану, предложенному учителем, работать с опорой на графическую инструкцию учебника, принимать участие в коллективном построении простого плана действий;</w:t>
      </w:r>
    </w:p>
    <w:p w:rsidR="00AF6D50" w:rsidRPr="00983EAE" w:rsidRDefault="00AF6D50">
      <w:pPr>
        <w:spacing w:after="0" w:line="264" w:lineRule="auto"/>
        <w:ind w:firstLine="60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 w:rsidR="00AF6D50" w:rsidRPr="00983EAE" w:rsidRDefault="00AF6D50">
      <w:pPr>
        <w:spacing w:after="0" w:line="264" w:lineRule="auto"/>
        <w:ind w:firstLine="60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деятельность: производить подготовку к уроку рабочего места, поддерживать на нём порядок в течение урока, производить необходимую уборку по окончании работы;</w:t>
      </w:r>
    </w:p>
    <w:p w:rsidR="00AF6D50" w:rsidRPr="00983EAE" w:rsidRDefault="00AF6D50">
      <w:pPr>
        <w:spacing w:after="0" w:line="264" w:lineRule="auto"/>
        <w:ind w:firstLine="60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>выполнять несложные действия контроля и оценки по предложенным критериям.</w:t>
      </w:r>
    </w:p>
    <w:p w:rsidR="00AF6D50" w:rsidRPr="00983EAE" w:rsidRDefault="00AF6D50">
      <w:pPr>
        <w:spacing w:after="0" w:line="264" w:lineRule="auto"/>
        <w:ind w:left="120"/>
        <w:jc w:val="both"/>
        <w:rPr>
          <w:lang w:val="ru-RU"/>
        </w:rPr>
      </w:pPr>
    </w:p>
    <w:p w:rsidR="00AF6D50" w:rsidRPr="00983EAE" w:rsidRDefault="00AF6D50">
      <w:pPr>
        <w:spacing w:after="0" w:line="264" w:lineRule="auto"/>
        <w:ind w:left="120"/>
        <w:jc w:val="both"/>
        <w:rPr>
          <w:lang w:val="ru-RU"/>
        </w:rPr>
      </w:pPr>
      <w:r w:rsidRPr="00983EAE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983EAE">
        <w:rPr>
          <w:rFonts w:ascii="Times New Roman" w:hAnsi="Times New Roman"/>
          <w:color w:val="000000"/>
          <w:sz w:val="28"/>
          <w:lang w:val="ru-RU"/>
        </w:rPr>
        <w:t>:</w:t>
      </w:r>
    </w:p>
    <w:p w:rsidR="00AF6D50" w:rsidRPr="00983EAE" w:rsidRDefault="00AF6D50">
      <w:pPr>
        <w:spacing w:after="0" w:line="264" w:lineRule="auto"/>
        <w:ind w:firstLine="60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>проявлять положительное отношение к включению в совместную работу, к простым видам сотрудничества;</w:t>
      </w:r>
    </w:p>
    <w:p w:rsidR="00AF6D50" w:rsidRPr="00983EAE" w:rsidRDefault="00AF6D50">
      <w:pPr>
        <w:spacing w:after="0" w:line="264" w:lineRule="auto"/>
        <w:ind w:firstLine="60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:rsidR="00AF6D50" w:rsidRPr="00983EAE" w:rsidRDefault="00AF6D50">
      <w:pPr>
        <w:spacing w:after="0" w:line="264" w:lineRule="auto"/>
        <w:ind w:left="120"/>
        <w:jc w:val="both"/>
        <w:rPr>
          <w:lang w:val="ru-RU"/>
        </w:rPr>
      </w:pPr>
    </w:p>
    <w:p w:rsidR="00AF6D50" w:rsidRPr="00983EAE" w:rsidRDefault="00AF6D50">
      <w:pPr>
        <w:spacing w:after="0" w:line="264" w:lineRule="auto"/>
        <w:ind w:left="120"/>
        <w:jc w:val="both"/>
        <w:rPr>
          <w:lang w:val="ru-RU"/>
        </w:rPr>
      </w:pPr>
      <w:r w:rsidRPr="00983EAE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AF6D50" w:rsidRPr="00983EAE" w:rsidRDefault="00AF6D50">
      <w:pPr>
        <w:spacing w:after="0" w:line="264" w:lineRule="auto"/>
        <w:ind w:left="120"/>
        <w:jc w:val="both"/>
        <w:rPr>
          <w:lang w:val="ru-RU"/>
        </w:rPr>
      </w:pPr>
    </w:p>
    <w:p w:rsidR="00AF6D50" w:rsidRPr="00983EAE" w:rsidRDefault="00AF6D50">
      <w:pPr>
        <w:spacing w:after="0" w:line="264" w:lineRule="auto"/>
        <w:ind w:left="120"/>
        <w:jc w:val="both"/>
        <w:rPr>
          <w:lang w:val="ru-RU"/>
        </w:rPr>
      </w:pPr>
      <w:r w:rsidRPr="00983EAE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AF6D50" w:rsidRPr="00983EAE" w:rsidRDefault="00AF6D50">
      <w:pPr>
        <w:spacing w:after="0" w:line="264" w:lineRule="auto"/>
        <w:ind w:firstLine="60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учётом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 w:rsidR="00AF6D50" w:rsidRPr="00983EAE" w:rsidRDefault="00AF6D50">
      <w:pPr>
        <w:spacing w:after="0" w:line="264" w:lineRule="auto"/>
        <w:ind w:firstLine="60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>Традиции и современность. Новая жизнь древних профессий. Совершенствование их технологических процессов. Мастера и их профессии, правила мастера. Культурные традиции. Техника на службе человеку.</w:t>
      </w:r>
    </w:p>
    <w:p w:rsidR="00AF6D50" w:rsidRPr="00983EAE" w:rsidRDefault="00AF6D50">
      <w:pPr>
        <w:spacing w:after="0" w:line="264" w:lineRule="auto"/>
        <w:ind w:firstLine="60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:rsidR="00AF6D50" w:rsidRPr="00983EAE" w:rsidRDefault="00AF6D50">
      <w:pPr>
        <w:spacing w:after="0" w:line="264" w:lineRule="auto"/>
        <w:ind w:left="120"/>
        <w:jc w:val="both"/>
        <w:rPr>
          <w:lang w:val="ru-RU"/>
        </w:rPr>
      </w:pPr>
    </w:p>
    <w:p w:rsidR="00AF6D50" w:rsidRPr="00983EAE" w:rsidRDefault="00AF6D50">
      <w:pPr>
        <w:spacing w:after="0" w:line="264" w:lineRule="auto"/>
        <w:ind w:left="120"/>
        <w:jc w:val="both"/>
        <w:rPr>
          <w:lang w:val="ru-RU"/>
        </w:rPr>
      </w:pPr>
      <w:r w:rsidRPr="00983EAE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AF6D50" w:rsidRPr="00983EAE" w:rsidRDefault="00AF6D50">
      <w:pPr>
        <w:spacing w:after="0" w:line="264" w:lineRule="auto"/>
        <w:ind w:firstLine="60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:rsidR="00AF6D50" w:rsidRPr="00983EAE" w:rsidRDefault="00AF6D50">
      <w:pPr>
        <w:spacing w:after="0" w:line="264" w:lineRule="auto"/>
        <w:ind w:firstLine="60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>Называние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другое), сборка изделия (сшивание).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 w:rsidR="00AF6D50" w:rsidRPr="00983EAE" w:rsidRDefault="00AF6D50">
      <w:pPr>
        <w:spacing w:after="0" w:line="264" w:lineRule="auto"/>
        <w:ind w:firstLine="60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>Виды условных графических изображений: рисунок, простейший чертёж, эскиз, схема. Чертёжные инструменты – линейка (угольник, циркуль). Их функциональное назначение, конструкция. Приёмы безопасной работы колющими (циркуль) инструментами.</w:t>
      </w:r>
    </w:p>
    <w:p w:rsidR="00AF6D50" w:rsidRPr="00983EAE" w:rsidRDefault="00AF6D50">
      <w:pPr>
        <w:spacing w:after="0" w:line="264" w:lineRule="auto"/>
        <w:ind w:firstLine="60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опорой на простейший чертёж, эскиз.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– биговка. Подвижное соединение деталей на проволоку, толстую нитку.</w:t>
      </w:r>
    </w:p>
    <w:p w:rsidR="00AF6D50" w:rsidRPr="00983EAE" w:rsidRDefault="00AF6D50">
      <w:pPr>
        <w:spacing w:after="0" w:line="264" w:lineRule="auto"/>
        <w:ind w:firstLine="60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Строчка прямого стежка и её варианты (перевивы, наборы) и (или) строчка косого стежка и её варианты (крестик, стебельчатая, ёлочка). Лекало. Разметка с помощью лекала (простейшей выкройки). 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 w:rsidR="00AF6D50" w:rsidRPr="00983EAE" w:rsidRDefault="00AF6D50">
      <w:pPr>
        <w:spacing w:after="0" w:line="264" w:lineRule="auto"/>
        <w:ind w:firstLine="60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 (например, проволока, пряжа, бусины и другие).</w:t>
      </w:r>
    </w:p>
    <w:p w:rsidR="00AF6D50" w:rsidRPr="00983EAE" w:rsidRDefault="00AF6D50">
      <w:pPr>
        <w:spacing w:after="0" w:line="264" w:lineRule="auto"/>
        <w:ind w:left="120"/>
        <w:jc w:val="both"/>
        <w:rPr>
          <w:lang w:val="ru-RU"/>
        </w:rPr>
      </w:pPr>
    </w:p>
    <w:p w:rsidR="00AF6D50" w:rsidRPr="00983EAE" w:rsidRDefault="00AF6D50">
      <w:pPr>
        <w:spacing w:after="0" w:line="264" w:lineRule="auto"/>
        <w:ind w:left="120"/>
        <w:jc w:val="both"/>
        <w:rPr>
          <w:lang w:val="ru-RU"/>
        </w:rPr>
      </w:pPr>
      <w:r w:rsidRPr="00983EAE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AF6D50" w:rsidRPr="00983EAE" w:rsidRDefault="00AF6D50">
      <w:pPr>
        <w:spacing w:after="0" w:line="264" w:lineRule="auto"/>
        <w:ind w:firstLine="60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 w:rsidR="00AF6D50" w:rsidRPr="00983EAE" w:rsidRDefault="00AF6D50">
      <w:pPr>
        <w:spacing w:after="0" w:line="264" w:lineRule="auto"/>
        <w:ind w:firstLine="60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 w:rsidR="00AF6D50" w:rsidRDefault="00AF6D50">
      <w:pPr>
        <w:spacing w:after="0" w:line="264" w:lineRule="auto"/>
        <w:ind w:left="120"/>
        <w:jc w:val="both"/>
        <w:rPr>
          <w:lang w:val="ru-RU"/>
        </w:rPr>
      </w:pPr>
    </w:p>
    <w:p w:rsidR="00AF6D50" w:rsidRDefault="00AF6D50">
      <w:pPr>
        <w:spacing w:after="0" w:line="264" w:lineRule="auto"/>
        <w:ind w:left="120"/>
        <w:jc w:val="both"/>
        <w:rPr>
          <w:lang w:val="ru-RU"/>
        </w:rPr>
      </w:pPr>
    </w:p>
    <w:p w:rsidR="00AF6D50" w:rsidRPr="00983EAE" w:rsidRDefault="00AF6D50">
      <w:pPr>
        <w:spacing w:after="0" w:line="264" w:lineRule="auto"/>
        <w:ind w:left="120"/>
        <w:jc w:val="both"/>
        <w:rPr>
          <w:lang w:val="ru-RU"/>
        </w:rPr>
      </w:pPr>
    </w:p>
    <w:p w:rsidR="00AF6D50" w:rsidRPr="00983EAE" w:rsidRDefault="00AF6D50">
      <w:pPr>
        <w:spacing w:after="0" w:line="264" w:lineRule="auto"/>
        <w:ind w:left="120"/>
        <w:jc w:val="both"/>
        <w:rPr>
          <w:lang w:val="ru-RU"/>
        </w:rPr>
      </w:pPr>
      <w:r w:rsidRPr="00983EAE">
        <w:rPr>
          <w:rFonts w:ascii="Times New Roman" w:hAnsi="Times New Roman"/>
          <w:b/>
          <w:color w:val="000000"/>
          <w:sz w:val="28"/>
          <w:lang w:val="ru-RU"/>
        </w:rPr>
        <w:t>Информационно-коммуникативные технологии</w:t>
      </w:r>
    </w:p>
    <w:p w:rsidR="00AF6D50" w:rsidRPr="00983EAE" w:rsidRDefault="00AF6D50">
      <w:pPr>
        <w:spacing w:after="0" w:line="264" w:lineRule="auto"/>
        <w:ind w:firstLine="60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>Демонстрация учителем готовых материалов на информационных носителях.</w:t>
      </w:r>
    </w:p>
    <w:p w:rsidR="00AF6D50" w:rsidRPr="00983EAE" w:rsidRDefault="00AF6D50">
      <w:pPr>
        <w:spacing w:after="0" w:line="264" w:lineRule="auto"/>
        <w:ind w:firstLine="60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>Поиск информации. Интернет как источник информации.</w:t>
      </w:r>
    </w:p>
    <w:p w:rsidR="00AF6D50" w:rsidRPr="00983EAE" w:rsidRDefault="00AF6D50">
      <w:pPr>
        <w:spacing w:after="0" w:line="264" w:lineRule="auto"/>
        <w:ind w:left="120"/>
        <w:jc w:val="both"/>
        <w:rPr>
          <w:lang w:val="ru-RU"/>
        </w:rPr>
      </w:pPr>
    </w:p>
    <w:p w:rsidR="00AF6D50" w:rsidRPr="00983EAE" w:rsidRDefault="00AF6D50">
      <w:pPr>
        <w:spacing w:after="0" w:line="264" w:lineRule="auto"/>
        <w:ind w:left="12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AF6D50" w:rsidRPr="00983EAE" w:rsidRDefault="00AF6D50">
      <w:pPr>
        <w:spacing w:after="0" w:line="264" w:lineRule="auto"/>
        <w:ind w:firstLine="60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>Изучение технологии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AF6D50" w:rsidRPr="00983EAE" w:rsidRDefault="00AF6D50">
      <w:pPr>
        <w:spacing w:after="0" w:line="264" w:lineRule="auto"/>
        <w:ind w:left="120"/>
        <w:jc w:val="both"/>
        <w:rPr>
          <w:lang w:val="ru-RU"/>
        </w:rPr>
      </w:pPr>
    </w:p>
    <w:p w:rsidR="00AF6D50" w:rsidRPr="00983EAE" w:rsidRDefault="00AF6D50">
      <w:pPr>
        <w:spacing w:after="0" w:line="264" w:lineRule="auto"/>
        <w:ind w:left="120"/>
        <w:jc w:val="both"/>
        <w:rPr>
          <w:lang w:val="ru-RU"/>
        </w:rPr>
      </w:pPr>
      <w:r w:rsidRPr="00983EAE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AF6D50" w:rsidRPr="00983EAE" w:rsidRDefault="00AF6D50">
      <w:pPr>
        <w:spacing w:after="0" w:line="264" w:lineRule="auto"/>
        <w:ind w:left="120"/>
        <w:jc w:val="both"/>
        <w:rPr>
          <w:lang w:val="ru-RU"/>
        </w:rPr>
      </w:pPr>
      <w:r w:rsidRPr="00983EAE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AF6D50" w:rsidRPr="00983EAE" w:rsidRDefault="00AF6D50">
      <w:pPr>
        <w:spacing w:after="0" w:line="264" w:lineRule="auto"/>
        <w:ind w:firstLine="60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 (в пределах изученного);</w:t>
      </w:r>
    </w:p>
    <w:p w:rsidR="00AF6D50" w:rsidRPr="00983EAE" w:rsidRDefault="00AF6D50">
      <w:pPr>
        <w:spacing w:after="0" w:line="264" w:lineRule="auto"/>
        <w:ind w:firstLine="60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образцом, инструкцией, устной или письменной;</w:t>
      </w:r>
    </w:p>
    <w:p w:rsidR="00AF6D50" w:rsidRPr="00983EAE" w:rsidRDefault="00AF6D50">
      <w:pPr>
        <w:spacing w:after="0" w:line="264" w:lineRule="auto"/>
        <w:ind w:firstLine="60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группировки с учётом указанных критериев;</w:t>
      </w:r>
    </w:p>
    <w:p w:rsidR="00AF6D50" w:rsidRPr="00983EAE" w:rsidRDefault="00AF6D50">
      <w:pPr>
        <w:spacing w:after="0" w:line="264" w:lineRule="auto"/>
        <w:ind w:firstLine="60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>строить рассуждения, делать умозаключения, проверять их в практической работе;</w:t>
      </w:r>
    </w:p>
    <w:p w:rsidR="00AF6D50" w:rsidRPr="00983EAE" w:rsidRDefault="00AF6D50">
      <w:pPr>
        <w:spacing w:after="0" w:line="264" w:lineRule="auto"/>
        <w:ind w:firstLine="60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>воспроизводить порядок действий при решении учебной (практической) задачи;</w:t>
      </w:r>
    </w:p>
    <w:p w:rsidR="00AF6D50" w:rsidRPr="00983EAE" w:rsidRDefault="00AF6D50">
      <w:pPr>
        <w:spacing w:after="0" w:line="264" w:lineRule="auto"/>
        <w:ind w:firstLine="60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>осуществлять решение простых задач в умственной и материализованной форме.</w:t>
      </w:r>
    </w:p>
    <w:p w:rsidR="00AF6D50" w:rsidRPr="00983EAE" w:rsidRDefault="00AF6D50">
      <w:pPr>
        <w:spacing w:after="0" w:line="264" w:lineRule="auto"/>
        <w:ind w:left="120"/>
        <w:jc w:val="both"/>
        <w:rPr>
          <w:lang w:val="ru-RU"/>
        </w:rPr>
      </w:pPr>
      <w:r w:rsidRPr="00983EAE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AF6D50" w:rsidRPr="00983EAE" w:rsidRDefault="00AF6D50">
      <w:pPr>
        <w:spacing w:after="0" w:line="264" w:lineRule="auto"/>
        <w:ind w:firstLine="60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>получать информацию из учебника и других дидактических материалов, использовать её в работе;</w:t>
      </w:r>
    </w:p>
    <w:p w:rsidR="00AF6D50" w:rsidRPr="00983EAE" w:rsidRDefault="00AF6D50">
      <w:pPr>
        <w:spacing w:after="0" w:line="264" w:lineRule="auto"/>
        <w:ind w:firstLine="60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>понимать и анализировать знаково-символическую информацию (чертёж, эскиз, рисунок, схема) и строить работу в соответствии с ней.</w:t>
      </w:r>
    </w:p>
    <w:p w:rsidR="00AF6D50" w:rsidRPr="00983EAE" w:rsidRDefault="00AF6D50">
      <w:pPr>
        <w:spacing w:after="0" w:line="264" w:lineRule="auto"/>
        <w:ind w:left="120"/>
        <w:jc w:val="both"/>
        <w:rPr>
          <w:lang w:val="ru-RU"/>
        </w:rPr>
      </w:pPr>
    </w:p>
    <w:p w:rsidR="00AF6D50" w:rsidRPr="00983EAE" w:rsidRDefault="00AF6D50">
      <w:pPr>
        <w:spacing w:after="0" w:line="264" w:lineRule="auto"/>
        <w:ind w:left="120"/>
        <w:jc w:val="both"/>
        <w:rPr>
          <w:lang w:val="ru-RU"/>
        </w:rPr>
      </w:pPr>
      <w:r w:rsidRPr="00983EAE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AF6D50" w:rsidRPr="00983EAE" w:rsidRDefault="00AF6D50">
      <w:pPr>
        <w:spacing w:after="0" w:line="264" w:lineRule="auto"/>
        <w:ind w:firstLine="60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>выполнять правила участия в учебном диалоге: задавать вопросы, дополнять ответы других обучающихся, высказывать своё мнение, отвечать на вопросы, проявлять уважительное отношение к одноклассникам, внимание к мнению другого;</w:t>
      </w:r>
    </w:p>
    <w:p w:rsidR="00AF6D50" w:rsidRPr="00983EAE" w:rsidRDefault="00AF6D50">
      <w:pPr>
        <w:spacing w:after="0" w:line="264" w:lineRule="auto"/>
        <w:ind w:firstLine="60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 w:rsidR="00AF6D50" w:rsidRPr="00983EAE" w:rsidRDefault="00AF6D50">
      <w:pPr>
        <w:spacing w:after="0" w:line="264" w:lineRule="auto"/>
        <w:ind w:left="120"/>
        <w:jc w:val="both"/>
        <w:rPr>
          <w:lang w:val="ru-RU"/>
        </w:rPr>
      </w:pPr>
    </w:p>
    <w:p w:rsidR="00AF6D50" w:rsidRPr="00983EAE" w:rsidRDefault="00AF6D50">
      <w:pPr>
        <w:spacing w:after="0" w:line="264" w:lineRule="auto"/>
        <w:ind w:left="120"/>
        <w:jc w:val="both"/>
        <w:rPr>
          <w:lang w:val="ru-RU"/>
        </w:rPr>
      </w:pPr>
      <w:r w:rsidRPr="00983EAE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AF6D50" w:rsidRPr="00983EAE" w:rsidRDefault="00AF6D50">
      <w:pPr>
        <w:spacing w:after="0" w:line="264" w:lineRule="auto"/>
        <w:ind w:left="120"/>
        <w:jc w:val="both"/>
        <w:rPr>
          <w:lang w:val="ru-RU"/>
        </w:rPr>
      </w:pPr>
      <w:r w:rsidRPr="00983EAE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AF6D50" w:rsidRPr="00983EAE" w:rsidRDefault="00AF6D50">
      <w:pPr>
        <w:spacing w:after="0" w:line="264" w:lineRule="auto"/>
        <w:ind w:firstLine="60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задачу;</w:t>
      </w:r>
    </w:p>
    <w:p w:rsidR="00AF6D50" w:rsidRPr="00983EAE" w:rsidRDefault="00AF6D50">
      <w:pPr>
        <w:spacing w:after="0" w:line="264" w:lineRule="auto"/>
        <w:ind w:firstLine="60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деятельность;</w:t>
      </w:r>
    </w:p>
    <w:p w:rsidR="00AF6D50" w:rsidRPr="00983EAE" w:rsidRDefault="00AF6D50">
      <w:pPr>
        <w:spacing w:after="0" w:line="264" w:lineRule="auto"/>
        <w:ind w:firstLine="60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>понимать предлагаемый план действий, действовать по плану;</w:t>
      </w:r>
    </w:p>
    <w:p w:rsidR="00AF6D50" w:rsidRPr="00983EAE" w:rsidRDefault="00AF6D50">
      <w:pPr>
        <w:spacing w:after="0" w:line="264" w:lineRule="auto"/>
        <w:ind w:firstLine="60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планировать работу;</w:t>
      </w:r>
    </w:p>
    <w:p w:rsidR="00AF6D50" w:rsidRPr="00983EAE" w:rsidRDefault="00AF6D50">
      <w:pPr>
        <w:spacing w:after="0" w:line="264" w:lineRule="auto"/>
        <w:ind w:firstLine="60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оценки;</w:t>
      </w:r>
    </w:p>
    <w:p w:rsidR="00AF6D50" w:rsidRPr="00983EAE" w:rsidRDefault="00AF6D50">
      <w:pPr>
        <w:spacing w:after="0" w:line="264" w:lineRule="auto"/>
        <w:ind w:firstLine="60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>воспринимать советы, оценку учителя и других обучающихся, стараться учитывать их в работе.</w:t>
      </w:r>
    </w:p>
    <w:p w:rsidR="00AF6D50" w:rsidRPr="00983EAE" w:rsidRDefault="00AF6D50">
      <w:pPr>
        <w:spacing w:after="0" w:line="264" w:lineRule="auto"/>
        <w:ind w:left="120"/>
        <w:jc w:val="both"/>
        <w:rPr>
          <w:lang w:val="ru-RU"/>
        </w:rPr>
      </w:pPr>
      <w:r w:rsidRPr="00983EAE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983EAE">
        <w:rPr>
          <w:rFonts w:ascii="Times New Roman" w:hAnsi="Times New Roman"/>
          <w:color w:val="000000"/>
          <w:sz w:val="28"/>
          <w:lang w:val="ru-RU"/>
        </w:rPr>
        <w:t>:</w:t>
      </w:r>
    </w:p>
    <w:p w:rsidR="00AF6D50" w:rsidRPr="00983EAE" w:rsidRDefault="00AF6D50">
      <w:pPr>
        <w:spacing w:after="0" w:line="264" w:lineRule="auto"/>
        <w:ind w:firstLine="60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>выполнять элементарную совместную деятельность в процессе изготовления изделий, осуществлять взаимопомощь;</w:t>
      </w:r>
    </w:p>
    <w:p w:rsidR="00AF6D50" w:rsidRPr="00983EAE" w:rsidRDefault="00AF6D50">
      <w:pPr>
        <w:spacing w:after="0" w:line="264" w:lineRule="auto"/>
        <w:ind w:firstLine="60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 w:rsidR="00AF6D50" w:rsidRPr="00983EAE" w:rsidRDefault="00AF6D50">
      <w:pPr>
        <w:spacing w:after="0" w:line="264" w:lineRule="auto"/>
        <w:ind w:left="120"/>
        <w:jc w:val="both"/>
        <w:rPr>
          <w:lang w:val="ru-RU"/>
        </w:rPr>
      </w:pPr>
    </w:p>
    <w:p w:rsidR="00AF6D50" w:rsidRPr="00983EAE" w:rsidRDefault="00AF6D50">
      <w:pPr>
        <w:spacing w:after="0" w:line="264" w:lineRule="auto"/>
        <w:ind w:left="120"/>
        <w:jc w:val="both"/>
        <w:rPr>
          <w:lang w:val="ru-RU"/>
        </w:rPr>
      </w:pPr>
      <w:r w:rsidRPr="00983EAE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AF6D50" w:rsidRPr="00983EAE" w:rsidRDefault="00AF6D50">
      <w:pPr>
        <w:spacing w:after="0" w:line="264" w:lineRule="auto"/>
        <w:ind w:left="120"/>
        <w:jc w:val="both"/>
        <w:rPr>
          <w:lang w:val="ru-RU"/>
        </w:rPr>
      </w:pPr>
    </w:p>
    <w:p w:rsidR="00AF6D50" w:rsidRPr="00983EAE" w:rsidRDefault="00AF6D50">
      <w:pPr>
        <w:spacing w:after="0" w:line="264" w:lineRule="auto"/>
        <w:ind w:left="120"/>
        <w:jc w:val="both"/>
        <w:rPr>
          <w:lang w:val="ru-RU"/>
        </w:rPr>
      </w:pPr>
      <w:r w:rsidRPr="00983EAE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AF6D50" w:rsidRPr="00983EAE" w:rsidRDefault="00AF6D50">
      <w:pPr>
        <w:spacing w:after="0" w:line="264" w:lineRule="auto"/>
        <w:ind w:firstLine="60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>Непрерывность процесса деятельностного освоения мира человеком и создания культуры. Материальные и духовные потребности человека как движущие силы прогресса.</w:t>
      </w:r>
    </w:p>
    <w:p w:rsidR="00AF6D50" w:rsidRPr="00983EAE" w:rsidRDefault="00AF6D50">
      <w:pPr>
        <w:spacing w:after="0" w:line="264" w:lineRule="auto"/>
        <w:ind w:firstLine="60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Современные производства и профессии, связанные с обработкой материалов, аналогичных используемым на уроках технологии.</w:t>
      </w:r>
    </w:p>
    <w:p w:rsidR="00AF6D50" w:rsidRPr="00983EAE" w:rsidRDefault="00AF6D50">
      <w:pPr>
        <w:spacing w:after="0" w:line="264" w:lineRule="auto"/>
        <w:ind w:firstLine="60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 w:rsidR="00AF6D50" w:rsidRPr="00983EAE" w:rsidRDefault="00AF6D50">
      <w:pPr>
        <w:spacing w:after="0" w:line="264" w:lineRule="auto"/>
        <w:ind w:firstLine="60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– жёсткость конструкции (трубчатые сооружения, треугольник как устойчивая геометрическая форма и другие).</w:t>
      </w:r>
    </w:p>
    <w:p w:rsidR="00AF6D50" w:rsidRPr="00983EAE" w:rsidRDefault="00AF6D50">
      <w:pPr>
        <w:spacing w:after="0" w:line="264" w:lineRule="auto"/>
        <w:ind w:firstLine="60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>Бережное и внимательное отношение к природе как источнику сырьевых ресурсов и идей для технологий будущего.</w:t>
      </w:r>
    </w:p>
    <w:p w:rsidR="00AF6D50" w:rsidRPr="00983EAE" w:rsidRDefault="00AF6D50">
      <w:pPr>
        <w:spacing w:after="0" w:line="264" w:lineRule="auto"/>
        <w:ind w:firstLine="60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деятельность. Коллективные, групповые и индивидуальные проекты в рамках изучаемой тематики. Совместная работа в малых группах, осуществление сотрудничества, распределение работы, выполнение социальных ролей (руководитель (лидер) и подчинённый).</w:t>
      </w:r>
    </w:p>
    <w:p w:rsidR="00AF6D50" w:rsidRPr="00983EAE" w:rsidRDefault="00AF6D50">
      <w:pPr>
        <w:spacing w:after="0" w:line="264" w:lineRule="auto"/>
        <w:ind w:left="120"/>
        <w:jc w:val="both"/>
        <w:rPr>
          <w:lang w:val="ru-RU"/>
        </w:rPr>
      </w:pPr>
    </w:p>
    <w:p w:rsidR="00AF6D50" w:rsidRPr="00983EAE" w:rsidRDefault="00AF6D50">
      <w:pPr>
        <w:spacing w:after="0" w:line="264" w:lineRule="auto"/>
        <w:ind w:left="120"/>
        <w:jc w:val="both"/>
        <w:rPr>
          <w:lang w:val="ru-RU"/>
        </w:rPr>
      </w:pPr>
      <w:r w:rsidRPr="00983EAE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AF6D50" w:rsidRPr="00983EAE" w:rsidRDefault="00AF6D50">
      <w:pPr>
        <w:spacing w:after="0" w:line="264" w:lineRule="auto"/>
        <w:ind w:firstLine="60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 w:rsidR="00AF6D50" w:rsidRPr="00983EAE" w:rsidRDefault="00AF6D50">
      <w:pPr>
        <w:spacing w:after="0" w:line="264" w:lineRule="auto"/>
        <w:ind w:firstLine="60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>Инструменты и приспособления (циркуль, угольник, канцелярский нож, шило и другие), называние и выполнение приёмов их рационального и безопасного использования.</w:t>
      </w:r>
    </w:p>
    <w:p w:rsidR="00AF6D50" w:rsidRPr="00983EAE" w:rsidRDefault="00AF6D50">
      <w:pPr>
        <w:spacing w:after="0" w:line="264" w:lineRule="auto"/>
        <w:ind w:firstLine="60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>Углубление общих представлений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 дополнений и изменений). Рицовка. Изготовление объёмных изделий из развёрток. Преобразование развёрток несложных форм.</w:t>
      </w:r>
    </w:p>
    <w:p w:rsidR="00AF6D50" w:rsidRPr="00983EAE" w:rsidRDefault="00AF6D50">
      <w:pPr>
        <w:spacing w:after="0" w:line="264" w:lineRule="auto"/>
        <w:ind w:firstLine="60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развёртки изделия. Разметка деталей с опорой на простейший чертёж, эскиз. Решение задач на внесение необходимых дополнений и изменений в схему, чертёж, эскиз. Выполнение измерений, расчётов, несложных построений.</w:t>
      </w:r>
    </w:p>
    <w:p w:rsidR="00AF6D50" w:rsidRPr="00983EAE" w:rsidRDefault="00AF6D50">
      <w:pPr>
        <w:spacing w:after="0" w:line="264" w:lineRule="auto"/>
        <w:ind w:firstLine="60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>Выполнение рицовки на картоне с помощью канцелярского ножа, выполнение отверстий шилом.</w:t>
      </w:r>
    </w:p>
    <w:p w:rsidR="00AF6D50" w:rsidRPr="00983EAE" w:rsidRDefault="00AF6D50">
      <w:pPr>
        <w:spacing w:after="0" w:line="264" w:lineRule="auto"/>
        <w:ind w:firstLine="60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 w:rsidR="00AF6D50" w:rsidRPr="00983EAE" w:rsidRDefault="00AF6D50">
      <w:pPr>
        <w:spacing w:after="0" w:line="264" w:lineRule="auto"/>
        <w:ind w:firstLine="60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материалов. Комбинирование разных материалов в одном изделии.</w:t>
      </w:r>
    </w:p>
    <w:p w:rsidR="00AF6D50" w:rsidRPr="00983EAE" w:rsidRDefault="00AF6D50">
      <w:pPr>
        <w:spacing w:after="0" w:line="264" w:lineRule="auto"/>
        <w:ind w:left="120"/>
        <w:jc w:val="both"/>
        <w:rPr>
          <w:lang w:val="ru-RU"/>
        </w:rPr>
      </w:pPr>
    </w:p>
    <w:p w:rsidR="00AF6D50" w:rsidRPr="00983EAE" w:rsidRDefault="00AF6D50">
      <w:pPr>
        <w:spacing w:after="0" w:line="264" w:lineRule="auto"/>
        <w:ind w:left="120"/>
        <w:jc w:val="both"/>
        <w:rPr>
          <w:lang w:val="ru-RU"/>
        </w:rPr>
      </w:pPr>
      <w:r w:rsidRPr="00983EAE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AF6D50" w:rsidRPr="00983EAE" w:rsidRDefault="00AF6D50">
      <w:pPr>
        <w:spacing w:after="0" w:line="264" w:lineRule="auto"/>
        <w:ind w:firstLine="60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наборов «Конструктор»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«Конструктор», их использование в изделиях, жёсткость и устойчивость конструкции.</w:t>
      </w:r>
    </w:p>
    <w:p w:rsidR="00AF6D50" w:rsidRPr="00983EAE" w:rsidRDefault="00AF6D50">
      <w:pPr>
        <w:spacing w:after="0" w:line="264" w:lineRule="auto"/>
        <w:ind w:firstLine="60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учётом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трёхмерной конструкции в развёртку (и наоборот).</w:t>
      </w:r>
    </w:p>
    <w:p w:rsidR="00AF6D50" w:rsidRPr="00983EAE" w:rsidRDefault="00AF6D50">
      <w:pPr>
        <w:spacing w:after="0" w:line="264" w:lineRule="auto"/>
        <w:ind w:left="120"/>
        <w:jc w:val="both"/>
        <w:rPr>
          <w:lang w:val="ru-RU"/>
        </w:rPr>
      </w:pPr>
    </w:p>
    <w:p w:rsidR="00AF6D50" w:rsidRPr="00983EAE" w:rsidRDefault="00AF6D50">
      <w:pPr>
        <w:spacing w:after="0" w:line="264" w:lineRule="auto"/>
        <w:ind w:left="120"/>
        <w:jc w:val="both"/>
        <w:rPr>
          <w:lang w:val="ru-RU"/>
        </w:rPr>
      </w:pPr>
      <w:r w:rsidRPr="00983EAE">
        <w:rPr>
          <w:rFonts w:ascii="Times New Roman" w:hAnsi="Times New Roman"/>
          <w:b/>
          <w:color w:val="000000"/>
          <w:sz w:val="28"/>
          <w:lang w:val="ru-RU"/>
        </w:rPr>
        <w:t>Информационно-коммуникативные технологии</w:t>
      </w:r>
    </w:p>
    <w:p w:rsidR="00AF6D50" w:rsidRPr="00983EAE" w:rsidRDefault="00AF6D50">
      <w:pPr>
        <w:spacing w:after="0" w:line="264" w:lineRule="auto"/>
        <w:ind w:firstLine="60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 xml:space="preserve"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Работа с доступной информацией (книги, музеи, беседы (мастер-классы) с мастерами, Интернет, видео, </w:t>
      </w:r>
      <w:r>
        <w:rPr>
          <w:rFonts w:ascii="Times New Roman" w:hAnsi="Times New Roman"/>
          <w:color w:val="000000"/>
          <w:sz w:val="28"/>
        </w:rPr>
        <w:t>DVD</w:t>
      </w:r>
      <w:r w:rsidRPr="00983EAE">
        <w:rPr>
          <w:rFonts w:ascii="Times New Roman" w:hAnsi="Times New Roman"/>
          <w:color w:val="000000"/>
          <w:sz w:val="28"/>
          <w:lang w:val="ru-RU"/>
        </w:rPr>
        <w:t xml:space="preserve">). Работа с текстовым редактором </w:t>
      </w:r>
      <w:r>
        <w:rPr>
          <w:rFonts w:ascii="Times New Roman" w:hAnsi="Times New Roman"/>
          <w:color w:val="000000"/>
          <w:sz w:val="28"/>
        </w:rPr>
        <w:t>Microsoft</w:t>
      </w:r>
      <w:r w:rsidRPr="00983EA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Word</w:t>
      </w:r>
      <w:r w:rsidRPr="00983EAE">
        <w:rPr>
          <w:rFonts w:ascii="Times New Roman" w:hAnsi="Times New Roman"/>
          <w:color w:val="000000"/>
          <w:sz w:val="28"/>
          <w:lang w:val="ru-RU"/>
        </w:rPr>
        <w:t xml:space="preserve"> или другим.</w:t>
      </w:r>
    </w:p>
    <w:p w:rsidR="00AF6D50" w:rsidRPr="00983EAE" w:rsidRDefault="00AF6D50">
      <w:pPr>
        <w:spacing w:after="0" w:line="264" w:lineRule="auto"/>
        <w:ind w:left="120"/>
        <w:jc w:val="both"/>
        <w:rPr>
          <w:lang w:val="ru-RU"/>
        </w:rPr>
      </w:pPr>
    </w:p>
    <w:p w:rsidR="00AF6D50" w:rsidRPr="00983EAE" w:rsidRDefault="00AF6D50">
      <w:pPr>
        <w:spacing w:after="0" w:line="264" w:lineRule="auto"/>
        <w:ind w:left="12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AF6D50" w:rsidRPr="00983EAE" w:rsidRDefault="00AF6D50">
      <w:pPr>
        <w:spacing w:after="0" w:line="264" w:lineRule="auto"/>
        <w:ind w:firstLine="60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>Изучение технологии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AF6D50" w:rsidRPr="00983EAE" w:rsidRDefault="00AF6D50">
      <w:pPr>
        <w:spacing w:after="0" w:line="264" w:lineRule="auto"/>
        <w:ind w:left="120"/>
        <w:jc w:val="both"/>
        <w:rPr>
          <w:lang w:val="ru-RU"/>
        </w:rPr>
      </w:pPr>
    </w:p>
    <w:p w:rsidR="00AF6D50" w:rsidRPr="00983EAE" w:rsidRDefault="00AF6D50">
      <w:pPr>
        <w:spacing w:after="0" w:line="264" w:lineRule="auto"/>
        <w:ind w:left="120"/>
        <w:jc w:val="both"/>
        <w:rPr>
          <w:lang w:val="ru-RU"/>
        </w:rPr>
      </w:pPr>
      <w:r w:rsidRPr="00983EAE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AF6D50" w:rsidRPr="00983EAE" w:rsidRDefault="00AF6D50">
      <w:pPr>
        <w:spacing w:after="0" w:line="264" w:lineRule="auto"/>
        <w:ind w:left="120"/>
        <w:jc w:val="both"/>
        <w:rPr>
          <w:lang w:val="ru-RU"/>
        </w:rPr>
      </w:pPr>
      <w:r w:rsidRPr="00983EAE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AF6D50" w:rsidRPr="00983EAE" w:rsidRDefault="00AF6D50">
      <w:pPr>
        <w:spacing w:after="0" w:line="264" w:lineRule="auto"/>
        <w:ind w:firstLine="60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:rsidR="00AF6D50" w:rsidRPr="00983EAE" w:rsidRDefault="00AF6D50">
      <w:pPr>
        <w:spacing w:after="0" w:line="264" w:lineRule="auto"/>
        <w:ind w:firstLine="60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>осуществлять анализ предложенных образцов с выделением существенных и несущественных признаков;</w:t>
      </w:r>
    </w:p>
    <w:p w:rsidR="00AF6D50" w:rsidRPr="00983EAE" w:rsidRDefault="00AF6D50">
      <w:pPr>
        <w:spacing w:after="0" w:line="264" w:lineRule="auto"/>
        <w:ind w:firstLine="60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 w:rsidR="00AF6D50" w:rsidRPr="00983EAE" w:rsidRDefault="00AF6D50">
      <w:pPr>
        <w:spacing w:after="0" w:line="264" w:lineRule="auto"/>
        <w:ind w:firstLine="60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>определять способы доработки конструкций с учётом предложенных условий;</w:t>
      </w:r>
    </w:p>
    <w:p w:rsidR="00AF6D50" w:rsidRPr="00983EAE" w:rsidRDefault="00AF6D50">
      <w:pPr>
        <w:spacing w:after="0" w:line="264" w:lineRule="auto"/>
        <w:ind w:firstLine="60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AF6D50" w:rsidRPr="00983EAE" w:rsidRDefault="00AF6D50">
      <w:pPr>
        <w:spacing w:after="0" w:line="264" w:lineRule="auto"/>
        <w:ind w:firstLine="60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>читать и воспроизводить простой чертёж (эскиз) развёртки изделия;</w:t>
      </w:r>
    </w:p>
    <w:p w:rsidR="00AF6D50" w:rsidRPr="00983EAE" w:rsidRDefault="00AF6D50">
      <w:pPr>
        <w:spacing w:after="0" w:line="264" w:lineRule="auto"/>
        <w:ind w:firstLine="60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>восстанавливать нарушенную последовательность выполнения изделия.</w:t>
      </w:r>
    </w:p>
    <w:p w:rsidR="00AF6D50" w:rsidRPr="00983EAE" w:rsidRDefault="00AF6D50">
      <w:pPr>
        <w:spacing w:after="0" w:line="264" w:lineRule="auto"/>
        <w:ind w:left="120"/>
        <w:jc w:val="both"/>
        <w:rPr>
          <w:lang w:val="ru-RU"/>
        </w:rPr>
      </w:pPr>
      <w:r w:rsidRPr="00983EAE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AF6D50" w:rsidRPr="00983EAE" w:rsidRDefault="00AF6D50">
      <w:pPr>
        <w:spacing w:after="0" w:line="264" w:lineRule="auto"/>
        <w:ind w:firstLine="60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создания моделей и макетов изучаемых объектов;</w:t>
      </w:r>
    </w:p>
    <w:p w:rsidR="00AF6D50" w:rsidRPr="00983EAE" w:rsidRDefault="00AF6D50">
      <w:pPr>
        <w:spacing w:after="0" w:line="264" w:lineRule="auto"/>
        <w:ind w:firstLine="60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:rsidR="00AF6D50" w:rsidRPr="00983EAE" w:rsidRDefault="00AF6D50">
      <w:pPr>
        <w:spacing w:after="0" w:line="264" w:lineRule="auto"/>
        <w:ind w:firstLine="60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информации для выполнения учебных заданий с использованием учебной литературы;</w:t>
      </w:r>
    </w:p>
    <w:p w:rsidR="00AF6D50" w:rsidRPr="00983EAE" w:rsidRDefault="00AF6D50">
      <w:pPr>
        <w:spacing w:after="0" w:line="264" w:lineRule="auto"/>
        <w:ind w:firstLine="60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:rsidR="00AF6D50" w:rsidRPr="00983EAE" w:rsidRDefault="00AF6D50">
      <w:pPr>
        <w:spacing w:after="0" w:line="264" w:lineRule="auto"/>
        <w:ind w:left="120"/>
        <w:jc w:val="both"/>
        <w:rPr>
          <w:lang w:val="ru-RU"/>
        </w:rPr>
      </w:pPr>
    </w:p>
    <w:p w:rsidR="00AF6D50" w:rsidRPr="00983EAE" w:rsidRDefault="00AF6D50">
      <w:pPr>
        <w:spacing w:after="0" w:line="264" w:lineRule="auto"/>
        <w:ind w:left="120"/>
        <w:jc w:val="both"/>
        <w:rPr>
          <w:lang w:val="ru-RU"/>
        </w:rPr>
      </w:pPr>
      <w:r w:rsidRPr="00983EAE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AF6D50" w:rsidRPr="00983EAE" w:rsidRDefault="00AF6D50">
      <w:pPr>
        <w:spacing w:after="0" w:line="264" w:lineRule="auto"/>
        <w:ind w:firstLine="60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>строить монологическое высказывание, владеть диалогической формой коммуникации;</w:t>
      </w:r>
    </w:p>
    <w:p w:rsidR="00AF6D50" w:rsidRPr="00983EAE" w:rsidRDefault="00AF6D50">
      <w:pPr>
        <w:spacing w:after="0" w:line="264" w:lineRule="auto"/>
        <w:ind w:firstLine="60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>строить рассуждения в форме связи простых суждений об объекте, его строении, свойствах и способах создания;</w:t>
      </w:r>
    </w:p>
    <w:p w:rsidR="00AF6D50" w:rsidRPr="00983EAE" w:rsidRDefault="00AF6D50">
      <w:pPr>
        <w:spacing w:after="0" w:line="264" w:lineRule="auto"/>
        <w:ind w:firstLine="60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>описывать предметы рукотворного мира, оценивать их достоинства;</w:t>
      </w:r>
    </w:p>
    <w:p w:rsidR="00AF6D50" w:rsidRPr="00983EAE" w:rsidRDefault="00AF6D50">
      <w:pPr>
        <w:spacing w:after="0" w:line="264" w:lineRule="auto"/>
        <w:ind w:firstLine="60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>формулировать собственное мнение, аргументировать выбор вариантов и способов выполнения задания.</w:t>
      </w:r>
    </w:p>
    <w:p w:rsidR="00AF6D50" w:rsidRPr="00983EAE" w:rsidRDefault="00AF6D50">
      <w:pPr>
        <w:spacing w:after="0" w:line="264" w:lineRule="auto"/>
        <w:ind w:left="120"/>
        <w:jc w:val="both"/>
        <w:rPr>
          <w:lang w:val="ru-RU"/>
        </w:rPr>
      </w:pPr>
    </w:p>
    <w:p w:rsidR="00AF6D50" w:rsidRPr="00983EAE" w:rsidRDefault="00AF6D50">
      <w:pPr>
        <w:spacing w:after="0" w:line="264" w:lineRule="auto"/>
        <w:ind w:left="120"/>
        <w:jc w:val="both"/>
        <w:rPr>
          <w:lang w:val="ru-RU"/>
        </w:rPr>
      </w:pPr>
      <w:r w:rsidRPr="00983EAE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AF6D50" w:rsidRPr="00983EAE" w:rsidRDefault="00AF6D50">
      <w:pPr>
        <w:spacing w:after="0" w:line="264" w:lineRule="auto"/>
        <w:ind w:left="120"/>
        <w:jc w:val="both"/>
        <w:rPr>
          <w:lang w:val="ru-RU"/>
        </w:rPr>
      </w:pPr>
      <w:r w:rsidRPr="00983EAE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AF6D50" w:rsidRPr="00983EAE" w:rsidRDefault="00AF6D50">
      <w:pPr>
        <w:spacing w:after="0" w:line="264" w:lineRule="auto"/>
        <w:ind w:firstLine="60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>принимать и сохранять учебную задачу, осуществлять поиск средств для её решения;</w:t>
      </w:r>
    </w:p>
    <w:p w:rsidR="00AF6D50" w:rsidRPr="00983EAE" w:rsidRDefault="00AF6D50">
      <w:pPr>
        <w:spacing w:after="0" w:line="264" w:lineRule="auto"/>
        <w:ind w:firstLine="60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 w:rsidR="00AF6D50" w:rsidRPr="00983EAE" w:rsidRDefault="00AF6D50">
      <w:pPr>
        <w:spacing w:after="0" w:line="264" w:lineRule="auto"/>
        <w:ind w:firstLine="60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выявлять ошибки и недочёты по результатам работы, устанавливать их причины и искать способы устранения;</w:t>
      </w:r>
    </w:p>
    <w:p w:rsidR="00AF6D50" w:rsidRPr="00983EAE" w:rsidRDefault="00AF6D50">
      <w:pPr>
        <w:spacing w:after="0" w:line="264" w:lineRule="auto"/>
        <w:ind w:firstLine="60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>проявлять волевую саморегуляцию при выполнении задания.</w:t>
      </w:r>
    </w:p>
    <w:p w:rsidR="00AF6D50" w:rsidRPr="00983EAE" w:rsidRDefault="00AF6D50">
      <w:pPr>
        <w:spacing w:after="0" w:line="264" w:lineRule="auto"/>
        <w:ind w:left="120"/>
        <w:jc w:val="both"/>
        <w:rPr>
          <w:lang w:val="ru-RU"/>
        </w:rPr>
      </w:pPr>
      <w:r w:rsidRPr="00983EAE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983EAE">
        <w:rPr>
          <w:rFonts w:ascii="Times New Roman" w:hAnsi="Times New Roman"/>
          <w:color w:val="000000"/>
          <w:sz w:val="28"/>
          <w:lang w:val="ru-RU"/>
        </w:rPr>
        <w:t>:</w:t>
      </w:r>
    </w:p>
    <w:p w:rsidR="00AF6D50" w:rsidRPr="00983EAE" w:rsidRDefault="00AF6D50">
      <w:pPr>
        <w:spacing w:after="0" w:line="264" w:lineRule="auto"/>
        <w:ind w:firstLine="60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>выбирать себе партнёров по совместной деятельности не только по симпатии, но и по деловым качествам;</w:t>
      </w:r>
    </w:p>
    <w:p w:rsidR="00AF6D50" w:rsidRPr="00983EAE" w:rsidRDefault="00AF6D50">
      <w:pPr>
        <w:spacing w:after="0" w:line="264" w:lineRule="auto"/>
        <w:ind w:firstLine="60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 w:rsidR="00AF6D50" w:rsidRPr="00983EAE" w:rsidRDefault="00AF6D50">
      <w:pPr>
        <w:spacing w:after="0" w:line="264" w:lineRule="auto"/>
        <w:ind w:firstLine="60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>выполнять роли лидера, подчинённого, соблюдать равноправие и дружелюбие;</w:t>
      </w:r>
    </w:p>
    <w:p w:rsidR="00AF6D50" w:rsidRPr="00983EAE" w:rsidRDefault="00AF6D50">
      <w:pPr>
        <w:spacing w:after="0" w:line="264" w:lineRule="auto"/>
        <w:ind w:firstLine="60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>осуществлять взаимопомощь, проявлять ответственность при выполнении своей части работы.</w:t>
      </w:r>
    </w:p>
    <w:p w:rsidR="00AF6D50" w:rsidRPr="00983EAE" w:rsidRDefault="00AF6D50">
      <w:pPr>
        <w:spacing w:after="0" w:line="264" w:lineRule="auto"/>
        <w:ind w:left="120"/>
        <w:jc w:val="both"/>
        <w:rPr>
          <w:lang w:val="ru-RU"/>
        </w:rPr>
      </w:pPr>
    </w:p>
    <w:p w:rsidR="00AF6D50" w:rsidRPr="00983EAE" w:rsidRDefault="00AF6D50">
      <w:pPr>
        <w:spacing w:after="0" w:line="264" w:lineRule="auto"/>
        <w:ind w:left="120"/>
        <w:jc w:val="both"/>
        <w:rPr>
          <w:lang w:val="ru-RU"/>
        </w:rPr>
      </w:pPr>
      <w:r w:rsidRPr="00983EAE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AF6D50" w:rsidRPr="00983EAE" w:rsidRDefault="00AF6D50">
      <w:pPr>
        <w:spacing w:after="0" w:line="264" w:lineRule="auto"/>
        <w:ind w:left="120"/>
        <w:jc w:val="both"/>
        <w:rPr>
          <w:lang w:val="ru-RU"/>
        </w:rPr>
      </w:pPr>
    </w:p>
    <w:p w:rsidR="00AF6D50" w:rsidRPr="00983EAE" w:rsidRDefault="00AF6D50">
      <w:pPr>
        <w:spacing w:after="0" w:line="264" w:lineRule="auto"/>
        <w:ind w:left="120"/>
        <w:jc w:val="both"/>
        <w:rPr>
          <w:lang w:val="ru-RU"/>
        </w:rPr>
      </w:pPr>
      <w:r w:rsidRPr="00983EAE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AF6D50" w:rsidRPr="00983EAE" w:rsidRDefault="00AF6D50">
      <w:pPr>
        <w:spacing w:after="0" w:line="264" w:lineRule="auto"/>
        <w:ind w:firstLine="60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определёнными заданными свойствами в различных отраслях и профессиях. Нефть как универсальное сырьё. Материалы, получаемые из нефти (пластик, стеклоткань, пенопласт и другие).</w:t>
      </w:r>
    </w:p>
    <w:p w:rsidR="00AF6D50" w:rsidRPr="00983EAE" w:rsidRDefault="00AF6D50">
      <w:pPr>
        <w:spacing w:after="0" w:line="264" w:lineRule="auto"/>
        <w:ind w:firstLine="60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>Профессии, связанные с опасностями (пожарные, космонавты, химики и другие).</w:t>
      </w:r>
    </w:p>
    <w:p w:rsidR="00AF6D50" w:rsidRPr="00983EAE" w:rsidRDefault="00AF6D50">
      <w:pPr>
        <w:spacing w:after="0" w:line="264" w:lineRule="auto"/>
        <w:ind w:firstLine="60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>Информационный мир, его место и влияние на жизнь и деятельность людей. Влияние современных технологий и преобразующей деятельности человека на окружающую среду, способы её защиты.</w:t>
      </w:r>
    </w:p>
    <w:p w:rsidR="00AF6D50" w:rsidRPr="00983EAE" w:rsidRDefault="00AF6D50">
      <w:pPr>
        <w:spacing w:after="0" w:line="264" w:lineRule="auto"/>
        <w:ind w:firstLine="60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учётом традиционных правил и современных технологий (лепка, вязание, шитьё, вышивка и другое).</w:t>
      </w:r>
    </w:p>
    <w:p w:rsidR="00AF6D50" w:rsidRPr="00983EAE" w:rsidRDefault="00AF6D50">
      <w:pPr>
        <w:spacing w:after="0" w:line="264" w:lineRule="auto"/>
        <w:ind w:firstLine="60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индивидуальные проекты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 w:rsidR="00AF6D50" w:rsidRPr="00983EAE" w:rsidRDefault="00AF6D50">
      <w:pPr>
        <w:spacing w:after="0" w:line="264" w:lineRule="auto"/>
        <w:ind w:left="120"/>
        <w:jc w:val="both"/>
        <w:rPr>
          <w:lang w:val="ru-RU"/>
        </w:rPr>
      </w:pPr>
    </w:p>
    <w:p w:rsidR="00AF6D50" w:rsidRPr="00983EAE" w:rsidRDefault="00AF6D50">
      <w:pPr>
        <w:spacing w:after="0" w:line="264" w:lineRule="auto"/>
        <w:ind w:left="120"/>
        <w:jc w:val="both"/>
        <w:rPr>
          <w:lang w:val="ru-RU"/>
        </w:rPr>
      </w:pPr>
      <w:r w:rsidRPr="00983EAE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AF6D50" w:rsidRPr="00983EAE" w:rsidRDefault="00AF6D50">
      <w:pPr>
        <w:spacing w:after="0" w:line="264" w:lineRule="auto"/>
        <w:ind w:firstLine="60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>Синтетические материалы – ткани, полимеры (пластик, поролон). Их свойства. Создание синтетических материалов с заданными свойствами.</w:t>
      </w:r>
    </w:p>
    <w:p w:rsidR="00AF6D50" w:rsidRPr="00983EAE" w:rsidRDefault="00AF6D50">
      <w:pPr>
        <w:spacing w:after="0" w:line="264" w:lineRule="auto"/>
        <w:ind w:firstLine="60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>Использование измерений, вычислений и построений для решения практических задач. Внесение дополнений и изменений в условные графические изображения в соответствии с дополнительными (изменёнными) требованиями к изделию.</w:t>
      </w:r>
    </w:p>
    <w:p w:rsidR="00AF6D50" w:rsidRPr="00983EAE" w:rsidRDefault="00AF6D50">
      <w:pPr>
        <w:spacing w:after="0" w:line="264" w:lineRule="auto"/>
        <w:ind w:firstLine="60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 w:rsidR="00AF6D50" w:rsidRPr="00983EAE" w:rsidRDefault="00AF6D50">
      <w:pPr>
        <w:spacing w:after="0" w:line="264" w:lineRule="auto"/>
        <w:ind w:firstLine="60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>Совершенствование умений выполнять разные способы разметки с помощью чертёжных инструментов. Освоение доступных художественных техник.</w:t>
      </w:r>
    </w:p>
    <w:p w:rsidR="00AF6D50" w:rsidRPr="00983EAE" w:rsidRDefault="00AF6D50">
      <w:pPr>
        <w:spacing w:after="0" w:line="264" w:lineRule="auto"/>
        <w:ind w:firstLine="60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Обобщённое представление о видах тканей (натуральные, искусственные, синтетические), их свойствах и областей использования. Дизайн одежды в зависимости от её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её варианты («тамбур» и другие), её назначение (соединение и отделка деталей) и (или) строчки петлеобразного и крестообразного стежков (соединительные и отделочные). Подбор ручных строчек для сшивания и отделки изделий. Простейший ремонт изделий.</w:t>
      </w:r>
    </w:p>
    <w:p w:rsidR="00AF6D50" w:rsidRPr="00983EAE" w:rsidRDefault="00AF6D50">
      <w:pPr>
        <w:spacing w:after="0" w:line="264" w:lineRule="auto"/>
        <w:ind w:firstLine="60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 w:rsidR="00AF6D50" w:rsidRPr="00983EAE" w:rsidRDefault="00AF6D50">
      <w:pPr>
        <w:spacing w:after="0" w:line="264" w:lineRule="auto"/>
        <w:ind w:firstLine="60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>Комбинированное использование разных материалов.</w:t>
      </w:r>
    </w:p>
    <w:p w:rsidR="00AF6D50" w:rsidRPr="00983EAE" w:rsidRDefault="00AF6D50">
      <w:pPr>
        <w:spacing w:after="0" w:line="264" w:lineRule="auto"/>
        <w:ind w:left="120"/>
        <w:jc w:val="both"/>
        <w:rPr>
          <w:lang w:val="ru-RU"/>
        </w:rPr>
      </w:pPr>
    </w:p>
    <w:p w:rsidR="00AF6D50" w:rsidRPr="00983EAE" w:rsidRDefault="00AF6D50">
      <w:pPr>
        <w:spacing w:after="0" w:line="264" w:lineRule="auto"/>
        <w:ind w:left="120"/>
        <w:jc w:val="both"/>
        <w:rPr>
          <w:lang w:val="ru-RU"/>
        </w:rPr>
      </w:pPr>
      <w:r w:rsidRPr="00983EAE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AF6D50" w:rsidRPr="00983EAE" w:rsidRDefault="00AF6D50">
      <w:pPr>
        <w:spacing w:after="0" w:line="264" w:lineRule="auto"/>
        <w:ind w:firstLine="60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>Современные требования к техническим устройствам (экологичность, безопасность, эргономичность и другие).</w:t>
      </w:r>
    </w:p>
    <w:p w:rsidR="00AF6D50" w:rsidRPr="00983EAE" w:rsidRDefault="00AF6D50">
      <w:pPr>
        <w:spacing w:after="0" w:line="264" w:lineRule="auto"/>
        <w:ind w:firstLine="60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наборов «Конструктор»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 w:rsidR="00AF6D50" w:rsidRPr="00983EAE" w:rsidRDefault="00AF6D50">
      <w:pPr>
        <w:spacing w:after="0" w:line="264" w:lineRule="auto"/>
        <w:ind w:firstLine="60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конструкции робота. Презентация робота.</w:t>
      </w:r>
    </w:p>
    <w:p w:rsidR="00AF6D50" w:rsidRPr="00983EAE" w:rsidRDefault="00AF6D50">
      <w:pPr>
        <w:spacing w:after="0" w:line="264" w:lineRule="auto"/>
        <w:ind w:left="120"/>
        <w:jc w:val="both"/>
        <w:rPr>
          <w:lang w:val="ru-RU"/>
        </w:rPr>
      </w:pPr>
    </w:p>
    <w:p w:rsidR="00AF6D50" w:rsidRPr="00983EAE" w:rsidRDefault="00AF6D50">
      <w:pPr>
        <w:spacing w:after="0" w:line="264" w:lineRule="auto"/>
        <w:ind w:left="120"/>
        <w:jc w:val="both"/>
        <w:rPr>
          <w:lang w:val="ru-RU"/>
        </w:rPr>
      </w:pPr>
      <w:r w:rsidRPr="00983EAE">
        <w:rPr>
          <w:rFonts w:ascii="Times New Roman" w:hAnsi="Times New Roman"/>
          <w:b/>
          <w:color w:val="000000"/>
          <w:sz w:val="28"/>
          <w:lang w:val="ru-RU"/>
        </w:rPr>
        <w:t>Информационно-коммуникативные технологии</w:t>
      </w:r>
    </w:p>
    <w:p w:rsidR="00AF6D50" w:rsidRPr="00983EAE" w:rsidRDefault="00AF6D50">
      <w:pPr>
        <w:spacing w:after="0" w:line="264" w:lineRule="auto"/>
        <w:ind w:firstLine="60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>Работа с доступной информацией в Интернете и на цифровых носителях информации.</w:t>
      </w:r>
    </w:p>
    <w:p w:rsidR="00AF6D50" w:rsidRPr="00983EAE" w:rsidRDefault="00AF6D50">
      <w:pPr>
        <w:spacing w:after="0" w:line="264" w:lineRule="auto"/>
        <w:ind w:firstLine="60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 xml:space="preserve">Электронные и медиаресурсы в художественно-конструкторской, проектной, предметной преобразующей деятельности. Работа с готовыми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другое. Создание презентаций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983EAE">
        <w:rPr>
          <w:rFonts w:ascii="Times New Roman" w:hAnsi="Times New Roman"/>
          <w:color w:val="000000"/>
          <w:sz w:val="28"/>
          <w:lang w:val="ru-RU"/>
        </w:rPr>
        <w:t xml:space="preserve"> или другой.</w:t>
      </w:r>
    </w:p>
    <w:p w:rsidR="00AF6D50" w:rsidRPr="00983EAE" w:rsidRDefault="00AF6D50">
      <w:pPr>
        <w:spacing w:after="0" w:line="264" w:lineRule="auto"/>
        <w:ind w:left="120"/>
        <w:jc w:val="both"/>
        <w:rPr>
          <w:lang w:val="ru-RU"/>
        </w:rPr>
      </w:pPr>
    </w:p>
    <w:p w:rsidR="00AF6D50" w:rsidRPr="00983EAE" w:rsidRDefault="00AF6D50">
      <w:pPr>
        <w:spacing w:after="0" w:line="264" w:lineRule="auto"/>
        <w:ind w:left="12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AF6D50" w:rsidRPr="00983EAE" w:rsidRDefault="00AF6D50">
      <w:pPr>
        <w:spacing w:after="0" w:line="264" w:lineRule="auto"/>
        <w:ind w:firstLine="60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>Изучение технологии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AF6D50" w:rsidRPr="00983EAE" w:rsidRDefault="00AF6D50">
      <w:pPr>
        <w:spacing w:after="0" w:line="264" w:lineRule="auto"/>
        <w:ind w:left="120"/>
        <w:jc w:val="both"/>
        <w:rPr>
          <w:lang w:val="ru-RU"/>
        </w:rPr>
      </w:pPr>
    </w:p>
    <w:p w:rsidR="00AF6D50" w:rsidRPr="00983EAE" w:rsidRDefault="00AF6D50">
      <w:pPr>
        <w:spacing w:after="0" w:line="264" w:lineRule="auto"/>
        <w:ind w:left="120"/>
        <w:jc w:val="both"/>
        <w:rPr>
          <w:lang w:val="ru-RU"/>
        </w:rPr>
      </w:pPr>
      <w:r w:rsidRPr="00983EAE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AF6D50" w:rsidRPr="00983EAE" w:rsidRDefault="00AF6D50">
      <w:pPr>
        <w:spacing w:after="0" w:line="264" w:lineRule="auto"/>
        <w:ind w:left="120"/>
        <w:jc w:val="both"/>
        <w:rPr>
          <w:lang w:val="ru-RU"/>
        </w:rPr>
      </w:pPr>
      <w:r w:rsidRPr="00983EAE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AF6D50" w:rsidRPr="00983EAE" w:rsidRDefault="00AF6D50">
      <w:pPr>
        <w:spacing w:after="0" w:line="264" w:lineRule="auto"/>
        <w:ind w:firstLine="60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:rsidR="00AF6D50" w:rsidRPr="00983EAE" w:rsidRDefault="00AF6D50">
      <w:pPr>
        <w:spacing w:after="0" w:line="264" w:lineRule="auto"/>
        <w:ind w:firstLine="60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>анализировать конструкции предложенных образцов изделий;</w:t>
      </w:r>
    </w:p>
    <w:p w:rsidR="00AF6D50" w:rsidRPr="00983EAE" w:rsidRDefault="00AF6D50">
      <w:pPr>
        <w:spacing w:after="0" w:line="264" w:lineRule="auto"/>
        <w:ind w:firstLine="60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 w:rsidR="00AF6D50" w:rsidRPr="00983EAE" w:rsidRDefault="00AF6D50">
      <w:pPr>
        <w:spacing w:after="0" w:line="264" w:lineRule="auto"/>
        <w:ind w:firstLine="60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 w:rsidR="00AF6D50" w:rsidRPr="00983EAE" w:rsidRDefault="00AF6D50">
      <w:pPr>
        <w:spacing w:after="0" w:line="264" w:lineRule="auto"/>
        <w:ind w:firstLine="60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>решать простые задачи на преобразование конструкции;</w:t>
      </w:r>
    </w:p>
    <w:p w:rsidR="00AF6D50" w:rsidRPr="00983EAE" w:rsidRDefault="00AF6D50">
      <w:pPr>
        <w:spacing w:after="0" w:line="264" w:lineRule="auto"/>
        <w:ind w:firstLine="60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письменной;</w:t>
      </w:r>
    </w:p>
    <w:p w:rsidR="00AF6D50" w:rsidRPr="00983EAE" w:rsidRDefault="00AF6D50">
      <w:pPr>
        <w:spacing w:after="0" w:line="264" w:lineRule="auto"/>
        <w:ind w:firstLine="60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 w:rsidR="00AF6D50" w:rsidRPr="00983EAE" w:rsidRDefault="00AF6D50">
      <w:pPr>
        <w:spacing w:after="0" w:line="264" w:lineRule="auto"/>
        <w:ind w:firstLine="60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AF6D50" w:rsidRPr="00983EAE" w:rsidRDefault="00AF6D50">
      <w:pPr>
        <w:spacing w:after="0" w:line="264" w:lineRule="auto"/>
        <w:ind w:firstLine="60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классификации предметов (изделий) с учётом указанных критериев;</w:t>
      </w:r>
    </w:p>
    <w:p w:rsidR="00AF6D50" w:rsidRPr="00983EAE" w:rsidRDefault="00AF6D50">
      <w:pPr>
        <w:spacing w:after="0" w:line="264" w:lineRule="auto"/>
        <w:ind w:firstLine="60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 w:rsidR="00AF6D50" w:rsidRPr="00983EAE" w:rsidRDefault="00AF6D50">
      <w:pPr>
        <w:spacing w:after="0" w:line="264" w:lineRule="auto"/>
        <w:ind w:left="120"/>
        <w:jc w:val="both"/>
        <w:rPr>
          <w:lang w:val="ru-RU"/>
        </w:rPr>
      </w:pPr>
      <w:r w:rsidRPr="00983EAE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AF6D50" w:rsidRPr="00983EAE" w:rsidRDefault="00AF6D50">
      <w:pPr>
        <w:spacing w:after="0" w:line="264" w:lineRule="auto"/>
        <w:ind w:firstLine="60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>находить необходимую для выполнения работы информацию, пользуясь различными источниками, анализировать её и отбирать в соответствии с решаемой задачей;</w:t>
      </w:r>
    </w:p>
    <w:p w:rsidR="00AF6D50" w:rsidRPr="00983EAE" w:rsidRDefault="00AF6D50">
      <w:pPr>
        <w:spacing w:after="0" w:line="264" w:lineRule="auto"/>
        <w:ind w:firstLine="60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:rsidR="00AF6D50" w:rsidRPr="00983EAE" w:rsidRDefault="00AF6D50">
      <w:pPr>
        <w:spacing w:after="0" w:line="264" w:lineRule="auto"/>
        <w:ind w:firstLine="60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 w:rsidR="00AF6D50" w:rsidRPr="00983EAE" w:rsidRDefault="00AF6D50">
      <w:pPr>
        <w:spacing w:after="0" w:line="264" w:lineRule="auto"/>
        <w:ind w:firstLine="60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>осуществлять поиск дополнительной информации по тематике творческих и проектных работ;</w:t>
      </w:r>
    </w:p>
    <w:p w:rsidR="00AF6D50" w:rsidRPr="00983EAE" w:rsidRDefault="00AF6D50">
      <w:pPr>
        <w:spacing w:after="0" w:line="264" w:lineRule="auto"/>
        <w:ind w:firstLine="60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>использовать рисунки из ресурса компьютера в оформлении изделий и другое;</w:t>
      </w:r>
    </w:p>
    <w:p w:rsidR="00AF6D50" w:rsidRPr="00983EAE" w:rsidRDefault="00AF6D50">
      <w:pPr>
        <w:spacing w:after="0" w:line="264" w:lineRule="auto"/>
        <w:ind w:firstLine="60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:rsidR="00AF6D50" w:rsidRPr="00983EAE" w:rsidRDefault="00AF6D50">
      <w:pPr>
        <w:spacing w:after="0" w:line="264" w:lineRule="auto"/>
        <w:ind w:left="120"/>
        <w:jc w:val="both"/>
        <w:rPr>
          <w:lang w:val="ru-RU"/>
        </w:rPr>
      </w:pPr>
    </w:p>
    <w:p w:rsidR="00AF6D50" w:rsidRPr="00983EAE" w:rsidRDefault="00AF6D50">
      <w:pPr>
        <w:spacing w:after="0" w:line="264" w:lineRule="auto"/>
        <w:ind w:left="120"/>
        <w:jc w:val="both"/>
        <w:rPr>
          <w:lang w:val="ru-RU"/>
        </w:rPr>
      </w:pPr>
      <w:r w:rsidRPr="00983EAE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AF6D50" w:rsidRPr="00983EAE" w:rsidRDefault="00AF6D50">
      <w:pPr>
        <w:spacing w:after="0" w:line="264" w:lineRule="auto"/>
        <w:ind w:firstLine="60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 w:rsidR="00AF6D50" w:rsidRPr="00983EAE" w:rsidRDefault="00AF6D50">
      <w:pPr>
        <w:spacing w:after="0" w:line="264" w:lineRule="auto"/>
        <w:ind w:firstLine="60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>описывать факты из истории развития ремёсел на Руси и в России, высказывать своё отношение к предметам декоративно-прикладного искусства разных народов Российской Федерации;</w:t>
      </w:r>
    </w:p>
    <w:p w:rsidR="00AF6D50" w:rsidRPr="00983EAE" w:rsidRDefault="00AF6D50">
      <w:pPr>
        <w:spacing w:after="0" w:line="264" w:lineRule="auto"/>
        <w:ind w:firstLine="60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>создавать тексты-рассуждения: раскрывать последовательность операций при работе с разными материалами;</w:t>
      </w:r>
    </w:p>
    <w:p w:rsidR="00AF6D50" w:rsidRPr="00983EAE" w:rsidRDefault="00AF6D50">
      <w:pPr>
        <w:spacing w:after="0" w:line="264" w:lineRule="auto"/>
        <w:ind w:firstLine="60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 w:rsidR="00AF6D50" w:rsidRPr="00983EAE" w:rsidRDefault="00AF6D50">
      <w:pPr>
        <w:spacing w:after="0" w:line="264" w:lineRule="auto"/>
        <w:ind w:left="120"/>
        <w:jc w:val="both"/>
        <w:rPr>
          <w:lang w:val="ru-RU"/>
        </w:rPr>
      </w:pPr>
    </w:p>
    <w:p w:rsidR="00AF6D50" w:rsidRPr="00983EAE" w:rsidRDefault="00AF6D50">
      <w:pPr>
        <w:spacing w:after="0" w:line="264" w:lineRule="auto"/>
        <w:ind w:left="120"/>
        <w:jc w:val="both"/>
        <w:rPr>
          <w:lang w:val="ru-RU"/>
        </w:rPr>
      </w:pPr>
      <w:r w:rsidRPr="00983EAE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AF6D50" w:rsidRPr="00983EAE" w:rsidRDefault="00AF6D50">
      <w:pPr>
        <w:spacing w:after="0" w:line="264" w:lineRule="auto"/>
        <w:ind w:left="120"/>
        <w:jc w:val="both"/>
        <w:rPr>
          <w:lang w:val="ru-RU"/>
        </w:rPr>
      </w:pPr>
      <w:r w:rsidRPr="00983EAE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AF6D50" w:rsidRPr="00983EAE" w:rsidRDefault="00AF6D50">
      <w:pPr>
        <w:spacing w:after="0" w:line="264" w:lineRule="auto"/>
        <w:ind w:firstLine="60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задачу, самостоятельно определять цели учебно-познавательной деятельности;</w:t>
      </w:r>
    </w:p>
    <w:p w:rsidR="00AF6D50" w:rsidRPr="00983EAE" w:rsidRDefault="00AF6D50">
      <w:pPr>
        <w:spacing w:after="0" w:line="264" w:lineRule="auto"/>
        <w:ind w:firstLine="60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>планировать практическую работу в соответствии с поставленной целью и выполнять её в соответствии с планом;</w:t>
      </w:r>
    </w:p>
    <w:p w:rsidR="00AF6D50" w:rsidRPr="00983EAE" w:rsidRDefault="00AF6D50">
      <w:pPr>
        <w:spacing w:after="0" w:line="264" w:lineRule="auto"/>
        <w:ind w:firstLine="60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 w:rsidR="00AF6D50" w:rsidRPr="00983EAE" w:rsidRDefault="00AF6D50">
      <w:pPr>
        <w:spacing w:after="0" w:line="264" w:lineRule="auto"/>
        <w:ind w:firstLine="60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 w:rsidR="00AF6D50" w:rsidRPr="00983EAE" w:rsidRDefault="00AF6D50">
      <w:pPr>
        <w:spacing w:after="0" w:line="264" w:lineRule="auto"/>
        <w:ind w:firstLine="60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>проявлять волевую саморегуляцию при выполнении задания.</w:t>
      </w:r>
    </w:p>
    <w:p w:rsidR="00AF6D50" w:rsidRPr="00983EAE" w:rsidRDefault="00AF6D50">
      <w:pPr>
        <w:spacing w:after="0" w:line="264" w:lineRule="auto"/>
        <w:ind w:left="120"/>
        <w:jc w:val="both"/>
        <w:rPr>
          <w:lang w:val="ru-RU"/>
        </w:rPr>
      </w:pPr>
      <w:r w:rsidRPr="00983EAE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983EAE">
        <w:rPr>
          <w:rFonts w:ascii="Times New Roman" w:hAnsi="Times New Roman"/>
          <w:color w:val="000000"/>
          <w:sz w:val="28"/>
          <w:lang w:val="ru-RU"/>
        </w:rPr>
        <w:t>:</w:t>
      </w:r>
    </w:p>
    <w:p w:rsidR="00AF6D50" w:rsidRPr="00983EAE" w:rsidRDefault="00AF6D50">
      <w:pPr>
        <w:spacing w:after="0" w:line="264" w:lineRule="auto"/>
        <w:ind w:firstLine="60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совместную работу в группе: распределять роли, выполнять функции руководителя или подчинённого, осуществлять продуктивное сотрудничество, взаимопомощь;</w:t>
      </w:r>
    </w:p>
    <w:p w:rsidR="00AF6D50" w:rsidRPr="00983EAE" w:rsidRDefault="00AF6D50">
      <w:pPr>
        <w:spacing w:after="0" w:line="264" w:lineRule="auto"/>
        <w:ind w:firstLine="60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 w:rsidR="00AF6D50" w:rsidRPr="00983EAE" w:rsidRDefault="00AF6D50">
      <w:pPr>
        <w:spacing w:after="0" w:line="264" w:lineRule="auto"/>
        <w:ind w:firstLine="60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p w:rsidR="00AF6D50" w:rsidRPr="00983EAE" w:rsidRDefault="00AF6D50">
      <w:pPr>
        <w:spacing w:after="0" w:line="264" w:lineRule="auto"/>
        <w:ind w:left="120"/>
        <w:jc w:val="both"/>
        <w:rPr>
          <w:lang w:val="ru-RU"/>
        </w:rPr>
      </w:pPr>
      <w:r w:rsidRPr="00983EAE">
        <w:rPr>
          <w:rFonts w:ascii="Times New Roman" w:hAnsi="Times New Roman"/>
          <w:b/>
          <w:color w:val="333333"/>
          <w:sz w:val="28"/>
          <w:lang w:val="ru-RU"/>
        </w:rPr>
        <w:t>​</w:t>
      </w:r>
    </w:p>
    <w:p w:rsidR="00AF6D50" w:rsidRPr="00983EAE" w:rsidRDefault="00AF6D50">
      <w:pPr>
        <w:spacing w:after="0" w:line="264" w:lineRule="auto"/>
        <w:ind w:firstLine="600"/>
        <w:jc w:val="both"/>
        <w:rPr>
          <w:lang w:val="ru-RU"/>
        </w:rPr>
      </w:pPr>
      <w:r w:rsidRPr="00983EAE">
        <w:rPr>
          <w:rFonts w:ascii="Times New Roman" w:hAnsi="Times New Roman"/>
          <w:b/>
          <w:color w:val="333333"/>
          <w:sz w:val="28"/>
          <w:lang w:val="ru-RU"/>
        </w:rPr>
        <w:t>​</w:t>
      </w:r>
    </w:p>
    <w:p w:rsidR="00AF6D50" w:rsidRPr="00983EAE" w:rsidRDefault="00AF6D50">
      <w:pPr>
        <w:rPr>
          <w:lang w:val="ru-RU"/>
        </w:rPr>
        <w:sectPr w:rsidR="00AF6D50" w:rsidRPr="00983EAE">
          <w:pgSz w:w="11906" w:h="16383"/>
          <w:pgMar w:top="1134" w:right="850" w:bottom="1134" w:left="1701" w:header="720" w:footer="720" w:gutter="0"/>
          <w:cols w:space="720"/>
        </w:sectPr>
      </w:pPr>
    </w:p>
    <w:p w:rsidR="00AF6D50" w:rsidRPr="00983EAE" w:rsidRDefault="00AF6D50">
      <w:pPr>
        <w:spacing w:after="0"/>
        <w:ind w:left="120"/>
        <w:rPr>
          <w:lang w:val="ru-RU"/>
        </w:rPr>
      </w:pPr>
      <w:bookmarkStart w:id="7" w:name="block-21726485"/>
      <w:bookmarkEnd w:id="7"/>
      <w:r w:rsidRPr="00983EAE">
        <w:rPr>
          <w:rFonts w:ascii="Times New Roman" w:hAnsi="Times New Roman"/>
          <w:color w:val="000000"/>
          <w:sz w:val="28"/>
          <w:lang w:val="ru-RU"/>
        </w:rPr>
        <w:t>​ПЛАНИРУЕМЫЕ РЕЗУЛЬТАТЫ ОСВОЕНИЯ ПРОГРАММЫ ПО ТЕХНОЛОГИИ НА УРОВНЕ НАЧАЛЬНОГО ОБЩЕГО ОБРАЗОВАНИЯ</w:t>
      </w:r>
    </w:p>
    <w:p w:rsidR="00AF6D50" w:rsidRPr="00983EAE" w:rsidRDefault="00AF6D50">
      <w:pPr>
        <w:spacing w:after="0"/>
        <w:ind w:left="120"/>
        <w:rPr>
          <w:lang w:val="ru-RU"/>
        </w:rPr>
      </w:pPr>
    </w:p>
    <w:p w:rsidR="00AF6D50" w:rsidRPr="00983EAE" w:rsidRDefault="00AF6D50">
      <w:pPr>
        <w:spacing w:after="0"/>
        <w:ind w:left="120"/>
        <w:rPr>
          <w:lang w:val="ru-RU"/>
        </w:rPr>
      </w:pPr>
      <w:bookmarkStart w:id="8" w:name="_Toc143620888"/>
      <w:bookmarkEnd w:id="8"/>
    </w:p>
    <w:p w:rsidR="00AF6D50" w:rsidRPr="00983EAE" w:rsidRDefault="00AF6D50">
      <w:pPr>
        <w:spacing w:after="0"/>
        <w:ind w:left="120"/>
        <w:rPr>
          <w:lang w:val="ru-RU"/>
        </w:rPr>
      </w:pPr>
      <w:r w:rsidRPr="00983EA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AF6D50" w:rsidRPr="00983EAE" w:rsidRDefault="00AF6D50">
      <w:pPr>
        <w:spacing w:after="0"/>
        <w:ind w:firstLine="60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технологии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AF6D50" w:rsidRPr="00983EAE" w:rsidRDefault="00AF6D50">
      <w:pPr>
        <w:spacing w:after="0"/>
        <w:ind w:firstLine="60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>В результате изучения технологии на уровне начального общего образования у обучающегося будут сформированы следующие личностные результаты:</w:t>
      </w:r>
    </w:p>
    <w:p w:rsidR="00AF6D50" w:rsidRPr="00983EAE" w:rsidRDefault="00AF6D50">
      <w:pPr>
        <w:spacing w:after="0"/>
        <w:ind w:firstLine="60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AF6D50" w:rsidRPr="00983EAE" w:rsidRDefault="00AF6D50">
      <w:pPr>
        <w:spacing w:after="0"/>
        <w:ind w:firstLine="60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AF6D50" w:rsidRPr="00983EAE" w:rsidRDefault="00AF6D50">
      <w:pPr>
        <w:spacing w:after="0"/>
        <w:ind w:firstLine="60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AF6D50" w:rsidRPr="00983EAE" w:rsidRDefault="00AF6D50">
      <w:pPr>
        <w:spacing w:after="0"/>
        <w:ind w:firstLine="60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AF6D50" w:rsidRPr="00983EAE" w:rsidRDefault="00AF6D50">
      <w:pPr>
        <w:spacing w:after="0"/>
        <w:ind w:firstLine="60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AF6D50" w:rsidRPr="00983EAE" w:rsidRDefault="00AF6D50">
      <w:pPr>
        <w:spacing w:after="0"/>
        <w:ind w:firstLine="60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>проявление устойчивых волевых качества и способность к саморегуляции: организованность, аккуратность, трудолюбие, ответственность, умение справляться с доступными проблемами;</w:t>
      </w:r>
    </w:p>
    <w:p w:rsidR="00AF6D50" w:rsidRPr="00983EAE" w:rsidRDefault="00AF6D50">
      <w:pPr>
        <w:spacing w:after="0"/>
        <w:ind w:firstLine="60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>готовность вступать в сотрудничество с другими людьми с учётом этики общения, проявление толерантности и доброжелательности.</w:t>
      </w:r>
    </w:p>
    <w:p w:rsidR="00AF6D50" w:rsidRPr="00983EAE" w:rsidRDefault="00AF6D50">
      <w:pPr>
        <w:spacing w:after="0"/>
        <w:ind w:left="120"/>
        <w:rPr>
          <w:lang w:val="ru-RU"/>
        </w:rPr>
      </w:pPr>
      <w:bookmarkStart w:id="9" w:name="_Toc143620889"/>
      <w:bookmarkEnd w:id="9"/>
    </w:p>
    <w:p w:rsidR="00AF6D50" w:rsidRPr="00983EAE" w:rsidRDefault="00AF6D50">
      <w:pPr>
        <w:spacing w:after="0"/>
        <w:ind w:left="120"/>
        <w:rPr>
          <w:lang w:val="ru-RU"/>
        </w:rPr>
      </w:pPr>
    </w:p>
    <w:p w:rsidR="00AF6D50" w:rsidRPr="00983EAE" w:rsidRDefault="00AF6D50">
      <w:pPr>
        <w:spacing w:after="0"/>
        <w:ind w:left="120"/>
        <w:rPr>
          <w:lang w:val="ru-RU"/>
        </w:rPr>
      </w:pPr>
      <w:r w:rsidRPr="00983EA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AF6D50" w:rsidRPr="00983EAE" w:rsidRDefault="00AF6D50">
      <w:pPr>
        <w:spacing w:after="0"/>
        <w:ind w:firstLine="60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>В результате изучения технологии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AF6D50" w:rsidRPr="00983EAE" w:rsidRDefault="00AF6D50">
      <w:pPr>
        <w:spacing w:after="0" w:line="257" w:lineRule="auto"/>
        <w:ind w:left="120"/>
        <w:jc w:val="both"/>
        <w:rPr>
          <w:lang w:val="ru-RU"/>
        </w:rPr>
      </w:pPr>
    </w:p>
    <w:p w:rsidR="00AF6D50" w:rsidRPr="00983EAE" w:rsidRDefault="00AF6D50">
      <w:pPr>
        <w:spacing w:after="0" w:line="257" w:lineRule="auto"/>
        <w:ind w:left="120"/>
        <w:jc w:val="both"/>
        <w:rPr>
          <w:lang w:val="ru-RU"/>
        </w:rPr>
      </w:pPr>
      <w:r w:rsidRPr="00983EAE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AF6D50" w:rsidRPr="00983EAE" w:rsidRDefault="00AF6D50">
      <w:pPr>
        <w:spacing w:after="0" w:line="257" w:lineRule="auto"/>
        <w:ind w:left="120"/>
        <w:jc w:val="both"/>
        <w:rPr>
          <w:lang w:val="ru-RU"/>
        </w:rPr>
      </w:pPr>
      <w:r w:rsidRPr="00983EAE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AF6D50" w:rsidRPr="00983EAE" w:rsidRDefault="00AF6D50">
      <w:pPr>
        <w:spacing w:after="0"/>
        <w:ind w:firstLine="60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AF6D50" w:rsidRPr="00983EAE" w:rsidRDefault="00AF6D50">
      <w:pPr>
        <w:spacing w:after="0"/>
        <w:ind w:firstLine="60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</w:t>
      </w:r>
    </w:p>
    <w:p w:rsidR="00AF6D50" w:rsidRPr="00983EAE" w:rsidRDefault="00AF6D50">
      <w:pPr>
        <w:spacing w:after="0"/>
        <w:ind w:firstLine="60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:rsidR="00AF6D50" w:rsidRPr="00983EAE" w:rsidRDefault="00AF6D50">
      <w:pPr>
        <w:spacing w:after="0"/>
        <w:ind w:firstLine="60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>сравнивать группы объектов (изделий), выделять в них общее и различия;</w:t>
      </w:r>
    </w:p>
    <w:p w:rsidR="00AF6D50" w:rsidRPr="00983EAE" w:rsidRDefault="00AF6D50">
      <w:pPr>
        <w:spacing w:after="0"/>
        <w:ind w:firstLine="60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>делать обобщения (технико-технологического и декоративно-художественного характера) по изучаемой тематике;</w:t>
      </w:r>
    </w:p>
    <w:p w:rsidR="00AF6D50" w:rsidRPr="00983EAE" w:rsidRDefault="00AF6D50">
      <w:pPr>
        <w:spacing w:after="0"/>
        <w:ind w:firstLine="60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:rsidR="00AF6D50" w:rsidRPr="00983EAE" w:rsidRDefault="00AF6D50">
      <w:pPr>
        <w:spacing w:after="0"/>
        <w:ind w:firstLine="60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AF6D50" w:rsidRPr="00983EAE" w:rsidRDefault="00AF6D50">
      <w:pPr>
        <w:spacing w:after="0"/>
        <w:ind w:firstLine="60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AF6D50" w:rsidRPr="00983EAE" w:rsidRDefault="00AF6D50">
      <w:pPr>
        <w:spacing w:after="0"/>
        <w:ind w:left="120"/>
        <w:jc w:val="both"/>
        <w:rPr>
          <w:lang w:val="ru-RU"/>
        </w:rPr>
      </w:pPr>
      <w:r w:rsidRPr="00983EAE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AF6D50" w:rsidRPr="00983EAE" w:rsidRDefault="00AF6D50">
      <w:pPr>
        <w:spacing w:after="0"/>
        <w:ind w:firstLine="60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 w:rsidR="00AF6D50" w:rsidRPr="00983EAE" w:rsidRDefault="00AF6D50">
      <w:pPr>
        <w:spacing w:after="0"/>
        <w:ind w:firstLine="60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AF6D50" w:rsidRPr="00983EAE" w:rsidRDefault="00AF6D50">
      <w:pPr>
        <w:spacing w:after="0"/>
        <w:ind w:firstLine="60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 w:rsidR="00AF6D50" w:rsidRPr="00983EAE" w:rsidRDefault="00AF6D50">
      <w:pPr>
        <w:spacing w:after="0"/>
        <w:ind w:firstLine="60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AF6D50" w:rsidRPr="00983EAE" w:rsidRDefault="00AF6D50">
      <w:pPr>
        <w:spacing w:after="0"/>
        <w:ind w:left="120"/>
        <w:jc w:val="both"/>
        <w:rPr>
          <w:lang w:val="ru-RU"/>
        </w:rPr>
      </w:pPr>
    </w:p>
    <w:p w:rsidR="00AF6D50" w:rsidRPr="00983EAE" w:rsidRDefault="00AF6D50">
      <w:pPr>
        <w:spacing w:after="0"/>
        <w:ind w:left="120"/>
        <w:jc w:val="both"/>
        <w:rPr>
          <w:lang w:val="ru-RU"/>
        </w:rPr>
      </w:pPr>
      <w:r w:rsidRPr="00983EAE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AF6D50" w:rsidRPr="00983EAE" w:rsidRDefault="00AF6D50">
      <w:pPr>
        <w:spacing w:after="0"/>
        <w:ind w:firstLine="60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AF6D50" w:rsidRPr="00983EAE" w:rsidRDefault="00AF6D50">
      <w:pPr>
        <w:spacing w:after="0"/>
        <w:ind w:firstLine="60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 w:rsidR="00AF6D50" w:rsidRPr="00983EAE" w:rsidRDefault="00AF6D50">
      <w:pPr>
        <w:spacing w:after="0"/>
        <w:ind w:firstLine="60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AF6D50" w:rsidRPr="00983EAE" w:rsidRDefault="00AF6D50">
      <w:pPr>
        <w:spacing w:after="0"/>
        <w:ind w:firstLine="60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>объяснять последовательность совершаемых действий при создании изделия.</w:t>
      </w:r>
    </w:p>
    <w:p w:rsidR="00AF6D50" w:rsidRPr="00983EAE" w:rsidRDefault="00AF6D50">
      <w:pPr>
        <w:spacing w:after="0"/>
        <w:ind w:left="120"/>
        <w:jc w:val="both"/>
        <w:rPr>
          <w:lang w:val="ru-RU"/>
        </w:rPr>
      </w:pPr>
    </w:p>
    <w:p w:rsidR="00AF6D50" w:rsidRPr="00983EAE" w:rsidRDefault="00AF6D50">
      <w:pPr>
        <w:spacing w:after="0"/>
        <w:ind w:left="120"/>
        <w:jc w:val="both"/>
        <w:rPr>
          <w:lang w:val="ru-RU"/>
        </w:rPr>
      </w:pPr>
      <w:r w:rsidRPr="00983EAE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AF6D50" w:rsidRPr="00983EAE" w:rsidRDefault="00AF6D50">
      <w:pPr>
        <w:spacing w:after="0"/>
        <w:ind w:firstLine="60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AF6D50" w:rsidRPr="00983EAE" w:rsidRDefault="00AF6D50">
      <w:pPr>
        <w:spacing w:after="0"/>
        <w:ind w:firstLine="60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>выполнять правила безопасности труда при выполнении работы;</w:t>
      </w:r>
    </w:p>
    <w:p w:rsidR="00AF6D50" w:rsidRPr="00983EAE" w:rsidRDefault="00AF6D50">
      <w:pPr>
        <w:spacing w:after="0"/>
        <w:ind w:firstLine="60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>планировать работу, соотносить свои действия с поставленной целью;</w:t>
      </w:r>
    </w:p>
    <w:p w:rsidR="00AF6D50" w:rsidRPr="00983EAE" w:rsidRDefault="00AF6D50">
      <w:pPr>
        <w:spacing w:after="0"/>
        <w:ind w:firstLine="60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AF6D50" w:rsidRPr="00983EAE" w:rsidRDefault="00AF6D50">
      <w:pPr>
        <w:spacing w:after="0"/>
        <w:ind w:firstLine="60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 w:rsidR="00AF6D50" w:rsidRPr="00983EAE" w:rsidRDefault="00AF6D50">
      <w:pPr>
        <w:spacing w:after="0"/>
        <w:ind w:firstLine="60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>проявлять волевую саморегуляцию при выполнении работы.</w:t>
      </w:r>
    </w:p>
    <w:p w:rsidR="00AF6D50" w:rsidRPr="00983EAE" w:rsidRDefault="00AF6D50">
      <w:pPr>
        <w:spacing w:after="0"/>
        <w:ind w:left="120"/>
        <w:jc w:val="both"/>
        <w:rPr>
          <w:lang w:val="ru-RU"/>
        </w:rPr>
      </w:pPr>
    </w:p>
    <w:p w:rsidR="00AF6D50" w:rsidRPr="00983EAE" w:rsidRDefault="00AF6D50">
      <w:pPr>
        <w:spacing w:after="0"/>
        <w:ind w:left="120"/>
        <w:jc w:val="both"/>
        <w:rPr>
          <w:lang w:val="ru-RU"/>
        </w:rPr>
      </w:pPr>
      <w:r w:rsidRPr="00983EAE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AF6D50" w:rsidRPr="00983EAE" w:rsidRDefault="00AF6D50">
      <w:pPr>
        <w:spacing w:after="0"/>
        <w:ind w:firstLine="60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 w:rsidR="00AF6D50" w:rsidRPr="00983EAE" w:rsidRDefault="00AF6D50">
      <w:pPr>
        <w:spacing w:after="0"/>
        <w:ind w:firstLine="60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AF6D50" w:rsidRPr="00983EAE" w:rsidRDefault="00AF6D50">
      <w:pPr>
        <w:spacing w:after="0"/>
        <w:ind w:firstLine="60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AF6D50" w:rsidRPr="00983EAE" w:rsidRDefault="00AF6D50">
      <w:pPr>
        <w:spacing w:after="0"/>
        <w:ind w:left="120"/>
        <w:rPr>
          <w:lang w:val="ru-RU"/>
        </w:rPr>
      </w:pPr>
      <w:bookmarkStart w:id="10" w:name="_Toc143620890"/>
      <w:bookmarkStart w:id="11" w:name="_Toc134720971"/>
      <w:bookmarkEnd w:id="10"/>
      <w:bookmarkEnd w:id="11"/>
    </w:p>
    <w:p w:rsidR="00AF6D50" w:rsidRPr="00983EAE" w:rsidRDefault="00AF6D50">
      <w:pPr>
        <w:spacing w:after="0"/>
        <w:ind w:left="120"/>
        <w:rPr>
          <w:lang w:val="ru-RU"/>
        </w:rPr>
      </w:pPr>
    </w:p>
    <w:p w:rsidR="00AF6D50" w:rsidRPr="00983EAE" w:rsidRDefault="00AF6D50">
      <w:pPr>
        <w:spacing w:after="0"/>
        <w:ind w:left="120"/>
        <w:rPr>
          <w:lang w:val="ru-RU"/>
        </w:rPr>
      </w:pPr>
      <w:r w:rsidRPr="00983EA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AF6D50" w:rsidRPr="00983EAE" w:rsidRDefault="00AF6D50">
      <w:pPr>
        <w:spacing w:after="0"/>
        <w:ind w:left="120"/>
        <w:rPr>
          <w:lang w:val="ru-RU"/>
        </w:rPr>
      </w:pPr>
    </w:p>
    <w:p w:rsidR="00AF6D50" w:rsidRPr="00983EAE" w:rsidRDefault="00AF6D50">
      <w:pPr>
        <w:spacing w:after="0"/>
        <w:ind w:left="12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83EAE">
        <w:rPr>
          <w:rFonts w:ascii="Times New Roman" w:hAnsi="Times New Roman"/>
          <w:b/>
          <w:i/>
          <w:color w:val="000000"/>
          <w:sz w:val="28"/>
          <w:lang w:val="ru-RU"/>
        </w:rPr>
        <w:t>в 1 классе</w:t>
      </w:r>
      <w:r w:rsidRPr="00983EAE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технологии:</w:t>
      </w:r>
    </w:p>
    <w:p w:rsidR="00AF6D50" w:rsidRPr="00983EAE" w:rsidRDefault="00AF6D50">
      <w:pPr>
        <w:spacing w:after="0"/>
        <w:ind w:firstLine="60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>правильно организовывать свой труд: своевременно подготавливать и убирать рабочее место, поддерживать порядок на нём в процессе труда;</w:t>
      </w:r>
    </w:p>
    <w:p w:rsidR="00AF6D50" w:rsidRPr="00983EAE" w:rsidRDefault="00AF6D50">
      <w:pPr>
        <w:spacing w:after="0"/>
        <w:ind w:firstLine="60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>применять правила безопасной работы ножницами, иглой и аккуратной работы с клеем;</w:t>
      </w:r>
    </w:p>
    <w:p w:rsidR="00AF6D50" w:rsidRPr="00983EAE" w:rsidRDefault="00AF6D50">
      <w:pPr>
        <w:spacing w:after="0"/>
        <w:ind w:firstLine="60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 w:rsidR="00AF6D50" w:rsidRPr="00983EAE" w:rsidRDefault="00AF6D50">
      <w:pPr>
        <w:spacing w:after="0"/>
        <w:ind w:firstLine="60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:rsidR="00AF6D50" w:rsidRPr="00983EAE" w:rsidRDefault="00AF6D50">
      <w:pPr>
        <w:spacing w:after="0"/>
        <w:ind w:firstLine="60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сминание, резание, лепка и другие), выполнять доступные технологические приёмы ручной обработки материалов при изготовлении изделий;</w:t>
      </w:r>
    </w:p>
    <w:p w:rsidR="00AF6D50" w:rsidRPr="00983EAE" w:rsidRDefault="00AF6D50">
      <w:pPr>
        <w:spacing w:after="0"/>
        <w:ind w:firstLine="60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:rsidR="00AF6D50" w:rsidRPr="00983EAE" w:rsidRDefault="00AF6D50">
      <w:pPr>
        <w:spacing w:after="0"/>
        <w:ind w:firstLine="60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>выполнять разметку деталей сгибанием, по шаблону, на глаз, от руки, выделение деталей способами обрывания, вырезания и другое, сборку изделий с помощью клея, ниток и другое;</w:t>
      </w:r>
    </w:p>
    <w:p w:rsidR="00AF6D50" w:rsidRPr="00983EAE" w:rsidRDefault="00AF6D50">
      <w:pPr>
        <w:spacing w:after="0"/>
        <w:ind w:firstLine="60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>оформлять изделия строчкой прямого стежка;</w:t>
      </w:r>
    </w:p>
    <w:p w:rsidR="00AF6D50" w:rsidRPr="00983EAE" w:rsidRDefault="00AF6D50">
      <w:pPr>
        <w:spacing w:after="0"/>
        <w:ind w:firstLine="60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</w:p>
    <w:p w:rsidR="00AF6D50" w:rsidRPr="00983EAE" w:rsidRDefault="00AF6D50">
      <w:pPr>
        <w:spacing w:after="0"/>
        <w:ind w:firstLine="60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>выполнять задания с опорой на готовый план;</w:t>
      </w:r>
    </w:p>
    <w:p w:rsidR="00AF6D50" w:rsidRPr="00983EAE" w:rsidRDefault="00AF6D50">
      <w:pPr>
        <w:spacing w:after="0"/>
        <w:ind w:firstLine="60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:rsidR="00AF6D50" w:rsidRPr="00983EAE" w:rsidRDefault="00AF6D50">
      <w:pPr>
        <w:spacing w:after="0"/>
        <w:ind w:firstLine="60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:rsidR="00AF6D50" w:rsidRPr="00983EAE" w:rsidRDefault="00AF6D50">
      <w:pPr>
        <w:spacing w:after="0"/>
        <w:ind w:firstLine="60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</w:p>
    <w:p w:rsidR="00AF6D50" w:rsidRPr="00983EAE" w:rsidRDefault="00AF6D50">
      <w:pPr>
        <w:spacing w:after="0"/>
        <w:ind w:firstLine="60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</w:p>
    <w:p w:rsidR="00AF6D50" w:rsidRPr="00983EAE" w:rsidRDefault="00AF6D50">
      <w:pPr>
        <w:spacing w:after="0"/>
        <w:ind w:firstLine="60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>различать материалы и инструменты по их назначению;</w:t>
      </w:r>
    </w:p>
    <w:p w:rsidR="00AF6D50" w:rsidRPr="00983EAE" w:rsidRDefault="00AF6D50">
      <w:pPr>
        <w:spacing w:after="0"/>
        <w:ind w:firstLine="60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>называть и выполнять последовательность изготовления несложных изделий: разметка, резание, сборка, отделка;</w:t>
      </w:r>
    </w:p>
    <w:p w:rsidR="00AF6D50" w:rsidRPr="00983EAE" w:rsidRDefault="00AF6D50">
      <w:pPr>
        <w:spacing w:after="0"/>
        <w:ind w:firstLine="60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>качественно выполнять операции и приёмы по изготовлению несложных изделий: экономно выполнять разметку деталей на глаз, от руки,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сминанием, лепкой и прочее, собирать изделия с помощью клея, пластических масс и другое, эстетично и аккуратно выполнять отделку раскрашиванием, аппликацией, строчкой прямого стежка;</w:t>
      </w:r>
    </w:p>
    <w:p w:rsidR="00AF6D50" w:rsidRPr="00983EAE" w:rsidRDefault="00AF6D50">
      <w:pPr>
        <w:spacing w:after="0"/>
        <w:ind w:firstLine="60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>использовать для сушки плоских изделий пресс;</w:t>
      </w:r>
    </w:p>
    <w:p w:rsidR="00AF6D50" w:rsidRPr="00983EAE" w:rsidRDefault="00AF6D50">
      <w:pPr>
        <w:spacing w:after="0"/>
        <w:ind w:firstLine="60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>с помощью учителя выполнять практическую работу и самоконтроль с опорой на инструкционную карту, образец, шаблон;</w:t>
      </w:r>
    </w:p>
    <w:p w:rsidR="00AF6D50" w:rsidRPr="00983EAE" w:rsidRDefault="00AF6D50">
      <w:pPr>
        <w:spacing w:after="0"/>
        <w:ind w:firstLine="60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>различать разборные и неразборные конструкции несложных изделий;</w:t>
      </w:r>
    </w:p>
    <w:p w:rsidR="00AF6D50" w:rsidRPr="00983EAE" w:rsidRDefault="00AF6D50">
      <w:pPr>
        <w:spacing w:after="0"/>
        <w:ind w:firstLine="60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:rsidR="00AF6D50" w:rsidRPr="00983EAE" w:rsidRDefault="00AF6D50">
      <w:pPr>
        <w:spacing w:after="0"/>
        <w:ind w:firstLine="60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>осуществлять элементарное сотрудничество, участвовать в коллективных работах под руководством учителя;</w:t>
      </w:r>
    </w:p>
    <w:p w:rsidR="00AF6D50" w:rsidRPr="00983EAE" w:rsidRDefault="00AF6D50">
      <w:pPr>
        <w:spacing w:after="0"/>
        <w:ind w:firstLine="60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>выполнять несложные коллективные работы проектного характера.</w:t>
      </w:r>
    </w:p>
    <w:p w:rsidR="00AF6D50" w:rsidRPr="00983EAE" w:rsidRDefault="00AF6D50">
      <w:pPr>
        <w:spacing w:after="0"/>
        <w:ind w:left="120"/>
        <w:jc w:val="both"/>
        <w:rPr>
          <w:lang w:val="ru-RU"/>
        </w:rPr>
      </w:pPr>
    </w:p>
    <w:p w:rsidR="00AF6D50" w:rsidRPr="00983EAE" w:rsidRDefault="00AF6D50">
      <w:pPr>
        <w:spacing w:after="0"/>
        <w:ind w:left="12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83EAE">
        <w:rPr>
          <w:rFonts w:ascii="Times New Roman" w:hAnsi="Times New Roman"/>
          <w:b/>
          <w:i/>
          <w:color w:val="000000"/>
          <w:sz w:val="28"/>
          <w:lang w:val="ru-RU"/>
        </w:rPr>
        <w:t>во 2 классе</w:t>
      </w:r>
      <w:r w:rsidRPr="00983EAE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983EAE">
        <w:rPr>
          <w:rFonts w:ascii="Times New Roman" w:hAnsi="Times New Roman"/>
          <w:color w:val="000000"/>
          <w:sz w:val="28"/>
          <w:lang w:val="ru-RU"/>
        </w:rPr>
        <w:t>обучающийся получит следующие предметные результаты по отдельным темам программы по технологии:</w:t>
      </w:r>
    </w:p>
    <w:p w:rsidR="00AF6D50" w:rsidRPr="00983EAE" w:rsidRDefault="00AF6D50">
      <w:pPr>
        <w:spacing w:after="0"/>
        <w:ind w:firstLine="60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>понимать смысл понятий «инструкционная» («технологическая») карта, «чертёж», «эскиз», «линии чертежа», «развёртка», «макет», «модель», «технология», «технологические операции», «способы обработки» и использовать их в практической деятельности;</w:t>
      </w:r>
    </w:p>
    <w:p w:rsidR="00AF6D50" w:rsidRPr="00983EAE" w:rsidRDefault="00AF6D50">
      <w:pPr>
        <w:spacing w:after="0"/>
        <w:ind w:firstLine="60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>выполнять задания по самостоятельно составленному плану;</w:t>
      </w:r>
    </w:p>
    <w:p w:rsidR="00AF6D50" w:rsidRPr="00983EAE" w:rsidRDefault="00AF6D50">
      <w:pPr>
        <w:spacing w:after="0"/>
        <w:ind w:firstLine="60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 w:rsidR="00AF6D50" w:rsidRPr="00983EAE" w:rsidRDefault="00AF6D50">
      <w:pPr>
        <w:spacing w:after="0"/>
        <w:ind w:firstLine="60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:rsidR="00AF6D50" w:rsidRPr="00983EAE" w:rsidRDefault="00AF6D50">
      <w:pPr>
        <w:spacing w:after="0"/>
        <w:ind w:firstLine="60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>самостоятельно готовить рабочее место в соответствии с видом деятельности, поддерживать порядок во время работы, убирать рабочее место;</w:t>
      </w:r>
    </w:p>
    <w:p w:rsidR="00AF6D50" w:rsidRPr="00E86D49" w:rsidRDefault="00AF6D50">
      <w:pPr>
        <w:spacing w:after="0"/>
        <w:ind w:firstLine="60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 xml:space="preserve">анализировать задание (образец) по предложенным вопросам, памятке или инструкции, самостоятельно выполнять доступные задания с опорой на инструкционную </w:t>
      </w:r>
      <w:r w:rsidRPr="00E86D49">
        <w:rPr>
          <w:rFonts w:ascii="Times New Roman" w:hAnsi="Times New Roman"/>
          <w:color w:val="000000"/>
          <w:sz w:val="28"/>
          <w:lang w:val="ru-RU"/>
        </w:rPr>
        <w:t>(технологическую) карту;</w:t>
      </w:r>
    </w:p>
    <w:p w:rsidR="00AF6D50" w:rsidRPr="00983EAE" w:rsidRDefault="00AF6D50">
      <w:pPr>
        <w:spacing w:after="0"/>
        <w:ind w:firstLine="60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 w:rsidR="00AF6D50" w:rsidRPr="00983EAE" w:rsidRDefault="00AF6D50">
      <w:pPr>
        <w:spacing w:after="0"/>
        <w:ind w:firstLine="60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 w:rsidR="00AF6D50" w:rsidRPr="00983EAE" w:rsidRDefault="00AF6D50">
      <w:pPr>
        <w:spacing w:after="0"/>
        <w:ind w:firstLine="60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>выполнять экономную разметку прямоугольника (от двух прямых углов и одного прямого угла) с помощью чертёжных инструментов (линейки, угольника) с опорой на простейший чертёж (эскиз), чертить окружность с помощью циркуля;</w:t>
      </w:r>
    </w:p>
    <w:p w:rsidR="00AF6D50" w:rsidRPr="00983EAE" w:rsidRDefault="00AF6D50">
      <w:pPr>
        <w:spacing w:after="0"/>
        <w:ind w:firstLine="60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>выполнять биговку;</w:t>
      </w:r>
    </w:p>
    <w:p w:rsidR="00AF6D50" w:rsidRPr="00983EAE" w:rsidRDefault="00AF6D50">
      <w:pPr>
        <w:spacing w:after="0"/>
        <w:ind w:firstLine="60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 w:rsidR="00AF6D50" w:rsidRPr="00983EAE" w:rsidRDefault="00AF6D50">
      <w:pPr>
        <w:spacing w:after="0"/>
        <w:ind w:firstLine="60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>оформлять изделия и соединять детали освоенными ручными строчками;</w:t>
      </w:r>
    </w:p>
    <w:p w:rsidR="00AF6D50" w:rsidRPr="00983EAE" w:rsidRDefault="00AF6D50">
      <w:pPr>
        <w:spacing w:after="0"/>
        <w:ind w:firstLine="60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>понимать смысл понятия «развёртка» (трёхмерного предмета), соотносить объёмную конструкцию с изображениями её развёртки;</w:t>
      </w:r>
    </w:p>
    <w:p w:rsidR="00AF6D50" w:rsidRPr="00983EAE" w:rsidRDefault="00AF6D50">
      <w:pPr>
        <w:spacing w:after="0"/>
        <w:ind w:firstLine="60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>отличать макет от модели, строить трёхмерный макет из готовой развёртки;</w:t>
      </w:r>
    </w:p>
    <w:p w:rsidR="00AF6D50" w:rsidRPr="00983EAE" w:rsidRDefault="00AF6D50">
      <w:pPr>
        <w:spacing w:after="0"/>
        <w:ind w:firstLine="60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 w:rsidR="00AF6D50" w:rsidRPr="00983EAE" w:rsidRDefault="00AF6D50">
      <w:pPr>
        <w:spacing w:after="0"/>
        <w:ind w:firstLine="60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модели, простейшему чертежу или эскизу;</w:t>
      </w:r>
    </w:p>
    <w:p w:rsidR="00AF6D50" w:rsidRPr="00983EAE" w:rsidRDefault="00AF6D50">
      <w:pPr>
        <w:spacing w:after="0"/>
        <w:ind w:firstLine="60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>решать несложные конструкторско-технологические задачи;</w:t>
      </w:r>
    </w:p>
    <w:p w:rsidR="00AF6D50" w:rsidRPr="00983EAE" w:rsidRDefault="00AF6D50">
      <w:pPr>
        <w:spacing w:after="0"/>
        <w:ind w:firstLine="60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 w:rsidR="00AF6D50" w:rsidRPr="00983EAE" w:rsidRDefault="00AF6D50">
      <w:pPr>
        <w:spacing w:after="0"/>
        <w:ind w:firstLine="60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>делать выбор, какое мнение принять – своё или другое, высказанное в ходе обсуждения;</w:t>
      </w:r>
    </w:p>
    <w:p w:rsidR="00AF6D50" w:rsidRPr="00983EAE" w:rsidRDefault="00AF6D50">
      <w:pPr>
        <w:spacing w:after="0"/>
        <w:ind w:firstLine="60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>выполнять работу в малых группах, осуществлять сотрудничество;</w:t>
      </w:r>
    </w:p>
    <w:p w:rsidR="00AF6D50" w:rsidRPr="00983EAE" w:rsidRDefault="00AF6D50">
      <w:pPr>
        <w:spacing w:after="0"/>
        <w:ind w:firstLine="60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:rsidR="00AF6D50" w:rsidRPr="00983EAE" w:rsidRDefault="00AF6D50">
      <w:pPr>
        <w:spacing w:after="0"/>
        <w:ind w:firstLine="60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>называть профессии людей, работающих в сфере обслуживания.</w:t>
      </w:r>
    </w:p>
    <w:p w:rsidR="00AF6D50" w:rsidRPr="00983EAE" w:rsidRDefault="00AF6D50">
      <w:pPr>
        <w:spacing w:after="0"/>
        <w:ind w:left="120"/>
        <w:jc w:val="both"/>
        <w:rPr>
          <w:lang w:val="ru-RU"/>
        </w:rPr>
      </w:pPr>
    </w:p>
    <w:p w:rsidR="00AF6D50" w:rsidRPr="00983EAE" w:rsidRDefault="00AF6D50">
      <w:pPr>
        <w:spacing w:after="0"/>
        <w:ind w:left="12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83EAE">
        <w:rPr>
          <w:rFonts w:ascii="Times New Roman" w:hAnsi="Times New Roman"/>
          <w:b/>
          <w:i/>
          <w:color w:val="000000"/>
          <w:sz w:val="28"/>
          <w:lang w:val="ru-RU"/>
        </w:rPr>
        <w:t>в 3 классе</w:t>
      </w:r>
      <w:r w:rsidRPr="00983EAE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технологии:</w:t>
      </w:r>
    </w:p>
    <w:p w:rsidR="00AF6D50" w:rsidRPr="00983EAE" w:rsidRDefault="00AF6D50">
      <w:pPr>
        <w:spacing w:after="0"/>
        <w:ind w:firstLine="60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>понимать смысл понятий «чертёж развёртки», «канцелярский нож», «шило», «искусственный материал»;</w:t>
      </w:r>
    </w:p>
    <w:p w:rsidR="00AF6D50" w:rsidRPr="00983EAE" w:rsidRDefault="00AF6D50">
      <w:pPr>
        <w:spacing w:after="0"/>
        <w:ind w:firstLine="60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 w:rsidR="00AF6D50" w:rsidRPr="00983EAE" w:rsidRDefault="00AF6D50">
      <w:pPr>
        <w:spacing w:after="0"/>
        <w:ind w:firstLine="60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>узнавать и называть по характерным особенностям образцов или по описанию изученные и распространённые в крае ремёсла;</w:t>
      </w:r>
    </w:p>
    <w:p w:rsidR="00AF6D50" w:rsidRPr="00983EAE" w:rsidRDefault="00AF6D50">
      <w:pPr>
        <w:spacing w:after="0"/>
        <w:ind w:firstLine="60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>называть и описывать свойства наиболее распространённых изучаемых искусственных и синтетических материалов (бумага, металлы, текстиль и другие);</w:t>
      </w:r>
    </w:p>
    <w:p w:rsidR="00AF6D50" w:rsidRPr="00983EAE" w:rsidRDefault="00AF6D50">
      <w:pPr>
        <w:spacing w:after="0"/>
        <w:ind w:firstLine="60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>читать чертёж развёртки и выполнять разметку развёрток с помощью чертёжных инструментов (линейка, угольник, циркуль);</w:t>
      </w:r>
    </w:p>
    <w:p w:rsidR="00AF6D50" w:rsidRPr="00983EAE" w:rsidRDefault="00AF6D50">
      <w:pPr>
        <w:spacing w:after="0"/>
        <w:ind w:firstLine="60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>узнавать и называть линии чертежа (осевая и центровая);</w:t>
      </w:r>
    </w:p>
    <w:p w:rsidR="00AF6D50" w:rsidRPr="00983EAE" w:rsidRDefault="00AF6D50">
      <w:pPr>
        <w:spacing w:after="0"/>
        <w:ind w:firstLine="60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>безопасно пользоваться канцелярским ножом, шилом;</w:t>
      </w:r>
    </w:p>
    <w:p w:rsidR="00AF6D50" w:rsidRPr="00983EAE" w:rsidRDefault="00AF6D50">
      <w:pPr>
        <w:spacing w:after="0"/>
        <w:ind w:firstLine="60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>выполнять рицовку;</w:t>
      </w:r>
    </w:p>
    <w:p w:rsidR="00AF6D50" w:rsidRPr="00983EAE" w:rsidRDefault="00AF6D50">
      <w:pPr>
        <w:spacing w:after="0"/>
        <w:ind w:firstLine="60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>выполнять соединение деталей и отделку изделия освоенными ручными строчками;</w:t>
      </w:r>
    </w:p>
    <w:p w:rsidR="00AF6D50" w:rsidRPr="00983EAE" w:rsidRDefault="00AF6D50">
      <w:pPr>
        <w:spacing w:after="0"/>
        <w:ind w:firstLine="60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 w:rsidR="00AF6D50" w:rsidRPr="00983EAE" w:rsidRDefault="00AF6D50">
      <w:pPr>
        <w:spacing w:after="0"/>
        <w:ind w:firstLine="60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 w:rsidR="00AF6D50" w:rsidRPr="00983EAE" w:rsidRDefault="00AF6D50">
      <w:pPr>
        <w:spacing w:after="0"/>
        <w:ind w:firstLine="60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разных материалов и наборов «Конструктор» по заданным техническим, технологическим и декоративно-художественным условиям;</w:t>
      </w:r>
    </w:p>
    <w:p w:rsidR="00AF6D50" w:rsidRPr="00983EAE" w:rsidRDefault="00AF6D50">
      <w:pPr>
        <w:spacing w:after="0"/>
        <w:ind w:firstLine="60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>изменять конструкцию изделия по заданным условиям;</w:t>
      </w:r>
    </w:p>
    <w:p w:rsidR="00AF6D50" w:rsidRPr="00983EAE" w:rsidRDefault="00AF6D50">
      <w:pPr>
        <w:spacing w:after="0"/>
        <w:ind w:firstLine="60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>выбирать способ соединения и соединительный материал в зависимости от требований конструкции;</w:t>
      </w:r>
    </w:p>
    <w:p w:rsidR="00AF6D50" w:rsidRPr="00983EAE" w:rsidRDefault="00AF6D50">
      <w:pPr>
        <w:spacing w:after="0"/>
        <w:ind w:firstLine="60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>называть несколько видов информационных технологий и соответствующих способов передачи информации (из реального окружения обучающихся);</w:t>
      </w:r>
    </w:p>
    <w:p w:rsidR="00AF6D50" w:rsidRPr="00983EAE" w:rsidRDefault="00AF6D50">
      <w:pPr>
        <w:spacing w:after="0"/>
        <w:ind w:firstLine="60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>понимать назначение основных устройств персонального компьютера для ввода, вывода и обработки информации;</w:t>
      </w:r>
    </w:p>
    <w:p w:rsidR="00AF6D50" w:rsidRPr="00983EAE" w:rsidRDefault="00AF6D50">
      <w:pPr>
        <w:spacing w:after="0"/>
        <w:ind w:firstLine="60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>выполнять основные правила безопасной работы на компьютере;</w:t>
      </w:r>
    </w:p>
    <w:p w:rsidR="00AF6D50" w:rsidRPr="00983EAE" w:rsidRDefault="00AF6D50">
      <w:pPr>
        <w:spacing w:after="0"/>
        <w:ind w:firstLine="60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>использовать возможности компьютера и информационно-коммуникационных технологий для поиска необходимой информации при выполнении обучающих, творческих и проектных заданий;</w:t>
      </w:r>
    </w:p>
    <w:p w:rsidR="00AF6D50" w:rsidRPr="00983EAE" w:rsidRDefault="00AF6D50">
      <w:pPr>
        <w:spacing w:after="0"/>
        <w:ind w:firstLine="60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>выполнять проектные задания в соответствии с содержанием изученного материала на основе полученных знаний и умений.</w:t>
      </w:r>
    </w:p>
    <w:p w:rsidR="00AF6D50" w:rsidRPr="00983EAE" w:rsidRDefault="00AF6D50">
      <w:pPr>
        <w:spacing w:after="0"/>
        <w:ind w:left="120"/>
        <w:jc w:val="both"/>
        <w:rPr>
          <w:lang w:val="ru-RU"/>
        </w:rPr>
      </w:pPr>
    </w:p>
    <w:p w:rsidR="00AF6D50" w:rsidRPr="00983EAE" w:rsidRDefault="00AF6D50">
      <w:pPr>
        <w:spacing w:after="0"/>
        <w:ind w:left="12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83EAE">
        <w:rPr>
          <w:rFonts w:ascii="Times New Roman" w:hAnsi="Times New Roman"/>
          <w:b/>
          <w:i/>
          <w:color w:val="000000"/>
          <w:sz w:val="28"/>
          <w:lang w:val="ru-RU"/>
        </w:rPr>
        <w:t>в 4 классе</w:t>
      </w:r>
      <w:r w:rsidRPr="00983EAE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технологии:</w:t>
      </w:r>
    </w:p>
    <w:p w:rsidR="00AF6D50" w:rsidRPr="00983EAE" w:rsidRDefault="00AF6D50">
      <w:pPr>
        <w:spacing w:after="0"/>
        <w:ind w:firstLine="60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>формировать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 w:rsidR="00AF6D50" w:rsidRPr="00983EAE" w:rsidRDefault="00AF6D50">
      <w:pPr>
        <w:spacing w:after="0"/>
        <w:ind w:firstLine="60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>на основе анализа задания самостоятельно организовывать рабочее место в зависимости от вида работы, осуществлять планирование трудового процесса;</w:t>
      </w:r>
    </w:p>
    <w:p w:rsidR="00AF6D50" w:rsidRPr="00983EAE" w:rsidRDefault="00AF6D50">
      <w:pPr>
        <w:spacing w:after="0"/>
        <w:ind w:firstLine="60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>самостоятельно планировать и выполнять практическое задание (практическую работу) с опорой на инструкционную (технологическую) карту или творческий замысел, при необходимости вносить коррективы в выполняемые действия;</w:t>
      </w:r>
    </w:p>
    <w:p w:rsidR="00AF6D50" w:rsidRPr="00983EAE" w:rsidRDefault="00AF6D50">
      <w:pPr>
        <w:spacing w:after="0"/>
        <w:ind w:firstLine="60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 w:rsidR="00AF6D50" w:rsidRPr="00983EAE" w:rsidRDefault="00AF6D50">
      <w:pPr>
        <w:spacing w:after="0"/>
        <w:ind w:firstLine="60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>выполнять более сложные виды работ и приёмы обработки различных материалов (например, плетение, шитьё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 w:rsidR="00AF6D50" w:rsidRPr="00983EAE" w:rsidRDefault="00AF6D50">
      <w:pPr>
        <w:spacing w:after="0"/>
        <w:ind w:firstLine="60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>выполнять символические действия моделирования, понимать и создавать простейшие виды технической документации (чертёж развёртки, эскиз, технический рисунок, схему) и выполнять по ней работу;</w:t>
      </w:r>
    </w:p>
    <w:p w:rsidR="00AF6D50" w:rsidRPr="00983EAE" w:rsidRDefault="00AF6D50">
      <w:pPr>
        <w:spacing w:after="0"/>
        <w:ind w:firstLine="60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 w:rsidR="00AF6D50" w:rsidRPr="00983EAE" w:rsidRDefault="00AF6D50">
      <w:pPr>
        <w:spacing w:after="0"/>
        <w:ind w:firstLine="60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>на основе усвоенных правил дизайна решать простейшие художественно-конструкторские задачи по созданию изделий с заданной функцией;</w:t>
      </w:r>
    </w:p>
    <w:p w:rsidR="00AF6D50" w:rsidRPr="00983EAE" w:rsidRDefault="00AF6D50">
      <w:pPr>
        <w:spacing w:after="0"/>
        <w:ind w:firstLine="60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>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 w:rsidR="00AF6D50" w:rsidRPr="00983EAE" w:rsidRDefault="00AF6D50">
      <w:pPr>
        <w:spacing w:after="0"/>
        <w:ind w:firstLine="60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 xml:space="preserve">работать с доступной информацией, работать в программах </w:t>
      </w:r>
      <w:r>
        <w:rPr>
          <w:rFonts w:ascii="Times New Roman" w:hAnsi="Times New Roman"/>
          <w:color w:val="000000"/>
          <w:sz w:val="28"/>
        </w:rPr>
        <w:t>Word</w:t>
      </w:r>
      <w:r w:rsidRPr="00983EA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Power</w:t>
      </w:r>
      <w:r w:rsidRPr="00983EA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Point</w:t>
      </w:r>
      <w:r w:rsidRPr="00983EAE">
        <w:rPr>
          <w:rFonts w:ascii="Times New Roman" w:hAnsi="Times New Roman"/>
          <w:color w:val="000000"/>
          <w:sz w:val="28"/>
          <w:lang w:val="ru-RU"/>
        </w:rPr>
        <w:t>;</w:t>
      </w:r>
    </w:p>
    <w:p w:rsidR="00AF6D50" w:rsidRPr="00983EAE" w:rsidRDefault="00AF6D50">
      <w:pPr>
        <w:spacing w:after="0"/>
        <w:ind w:firstLine="60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>решать творческие задачи, мысленно создавать и разрабатывать проектный замысел, осуществлять выбор средств и способов его практического воплощения, аргументированно представлять продукт проектной деятельности;</w:t>
      </w:r>
    </w:p>
    <w:p w:rsidR="00AF6D50" w:rsidRPr="00983EAE" w:rsidRDefault="00AF6D50">
      <w:pPr>
        <w:spacing w:after="0"/>
        <w:ind w:firstLine="600"/>
        <w:jc w:val="both"/>
        <w:rPr>
          <w:lang w:val="ru-RU"/>
        </w:rPr>
      </w:pPr>
      <w:r w:rsidRPr="00983EAE">
        <w:rPr>
          <w:rFonts w:ascii="Times New Roman" w:hAnsi="Times New Roman"/>
          <w:color w:val="000000"/>
          <w:sz w:val="28"/>
          <w:lang w:val="ru-RU"/>
        </w:rPr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 w:rsidR="00AF6D50" w:rsidRDefault="00AF6D50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​​</w:t>
      </w:r>
    </w:p>
    <w:p w:rsidR="00AF6D50" w:rsidRDefault="00AF6D50">
      <w:pPr>
        <w:sectPr w:rsidR="00AF6D50">
          <w:pgSz w:w="11906" w:h="16383"/>
          <w:pgMar w:top="1134" w:right="850" w:bottom="1134" w:left="1701" w:header="720" w:footer="720" w:gutter="0"/>
          <w:cols w:space="720"/>
        </w:sectPr>
      </w:pPr>
    </w:p>
    <w:p w:rsidR="00AF6D50" w:rsidRDefault="00AF6D50">
      <w:pPr>
        <w:spacing w:after="0"/>
        <w:ind w:left="120"/>
      </w:pPr>
      <w:bookmarkStart w:id="12" w:name="block-21726481"/>
      <w:bookmarkEnd w:id="12"/>
      <w:r>
        <w:rPr>
          <w:rFonts w:ascii="Times New Roman" w:hAnsi="Times New Roman"/>
          <w:b/>
          <w:color w:val="000000"/>
          <w:sz w:val="28"/>
        </w:rPr>
        <w:t xml:space="preserve"> ТЕМАТИЧЕСКОЕ ПЛАНИРОВАНИЕ </w:t>
      </w:r>
    </w:p>
    <w:p w:rsidR="00AF6D50" w:rsidRDefault="00AF6D5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1127"/>
        <w:gridCol w:w="4459"/>
        <w:gridCol w:w="1560"/>
        <w:gridCol w:w="1841"/>
        <w:gridCol w:w="1910"/>
        <w:gridCol w:w="3143"/>
      </w:tblGrid>
      <w:tr w:rsidR="00AF6D50" w:rsidRPr="00931612" w:rsidTr="00A861E0">
        <w:trPr>
          <w:trHeight w:val="144"/>
          <w:tblCellSpacing w:w="20" w:type="nil"/>
        </w:trPr>
        <w:tc>
          <w:tcPr>
            <w:tcW w:w="11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>
            <w:pPr>
              <w:spacing w:after="0"/>
              <w:ind w:left="135"/>
            </w:pPr>
            <w:r w:rsidRPr="00931612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F6D50" w:rsidRPr="00931612" w:rsidRDefault="00AF6D50">
            <w:pPr>
              <w:spacing w:after="0"/>
              <w:ind w:left="135"/>
            </w:pPr>
          </w:p>
        </w:tc>
        <w:tc>
          <w:tcPr>
            <w:tcW w:w="45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>
            <w:pPr>
              <w:spacing w:after="0"/>
              <w:ind w:left="135"/>
            </w:pPr>
            <w:r w:rsidRPr="00931612"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F6D50" w:rsidRPr="00931612" w:rsidRDefault="00AF6D5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>
            <w:pPr>
              <w:spacing w:after="0"/>
            </w:pPr>
            <w:r w:rsidRPr="00931612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>
            <w:pPr>
              <w:spacing w:after="0"/>
              <w:ind w:left="135"/>
            </w:pPr>
            <w:r w:rsidRPr="00931612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F6D50" w:rsidRPr="00931612" w:rsidRDefault="00AF6D50">
            <w:pPr>
              <w:spacing w:after="0"/>
              <w:ind w:left="135"/>
            </w:pPr>
          </w:p>
        </w:tc>
      </w:tr>
      <w:tr w:rsidR="00AF6D50" w:rsidRPr="00931612" w:rsidTr="00A861E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6D50" w:rsidRPr="00931612" w:rsidRDefault="00AF6D5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6D50" w:rsidRPr="00931612" w:rsidRDefault="00AF6D50"/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>
            <w:pPr>
              <w:spacing w:after="0"/>
              <w:ind w:left="135"/>
            </w:pPr>
            <w:r w:rsidRPr="00931612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F6D50" w:rsidRPr="00931612" w:rsidRDefault="00AF6D50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>
            <w:pPr>
              <w:spacing w:after="0"/>
              <w:ind w:left="135"/>
            </w:pPr>
            <w:r w:rsidRPr="00931612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F6D50" w:rsidRPr="00931612" w:rsidRDefault="00AF6D50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>
            <w:pPr>
              <w:spacing w:after="0"/>
              <w:ind w:left="135"/>
            </w:pPr>
            <w:r w:rsidRPr="00931612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F6D50" w:rsidRPr="00931612" w:rsidRDefault="00AF6D5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6D50" w:rsidRPr="00931612" w:rsidRDefault="00AF6D50"/>
        </w:tc>
      </w:tr>
      <w:tr w:rsidR="00AF6D50" w:rsidRPr="00931612" w:rsidTr="00A861E0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A861E0">
            <w:pPr>
              <w:spacing w:after="0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A861E0">
            <w:pPr>
              <w:spacing w:after="0"/>
              <w:ind w:left="135"/>
              <w:rPr>
                <w:lang w:val="ru-RU"/>
              </w:rPr>
            </w:pPr>
            <w:r w:rsidRPr="00931612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Природное и техническое окружение человека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A861E0">
            <w:pPr>
              <w:spacing w:after="0"/>
              <w:ind w:left="135"/>
              <w:jc w:val="center"/>
            </w:pPr>
            <w:r w:rsidRPr="009316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31612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A861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A861E0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</w:tcPr>
          <w:p w:rsidR="00AF6D50" w:rsidRPr="00931612" w:rsidRDefault="00AF6D50" w:rsidP="00A861E0">
            <w:hyperlink r:id="rId7" w:history="1">
              <w:r w:rsidRPr="00931612">
                <w:rPr>
                  <w:rStyle w:val="Hyperlink"/>
                </w:rPr>
                <w:t>https://resh.edu.ru/subject/8/1/</w:t>
              </w:r>
            </w:hyperlink>
          </w:p>
        </w:tc>
      </w:tr>
      <w:tr w:rsidR="00AF6D50" w:rsidRPr="00931612" w:rsidTr="00A861E0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A861E0">
            <w:pPr>
              <w:spacing w:after="0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A861E0">
            <w:pPr>
              <w:spacing w:after="0"/>
              <w:ind w:left="135"/>
              <w:rPr>
                <w:lang w:val="ru-RU"/>
              </w:rPr>
            </w:pPr>
            <w:r w:rsidRPr="00931612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материалы. Свойства. Технологии обработки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A861E0">
            <w:pPr>
              <w:spacing w:after="0"/>
              <w:ind w:left="135"/>
              <w:jc w:val="center"/>
            </w:pPr>
            <w:r w:rsidRPr="009316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31612"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A861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A861E0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</w:tcPr>
          <w:p w:rsidR="00AF6D50" w:rsidRPr="00931612" w:rsidRDefault="00AF6D50" w:rsidP="00A861E0">
            <w:hyperlink r:id="rId8" w:history="1">
              <w:r w:rsidRPr="00931612">
                <w:rPr>
                  <w:rStyle w:val="Hyperlink"/>
                </w:rPr>
                <w:t>https://resh.edu.ru/subject/8/1/</w:t>
              </w:r>
            </w:hyperlink>
          </w:p>
        </w:tc>
      </w:tr>
      <w:tr w:rsidR="00AF6D50" w:rsidRPr="00931612" w:rsidTr="00A861E0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A861E0">
            <w:pPr>
              <w:spacing w:after="0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A861E0">
            <w:pPr>
              <w:spacing w:after="0"/>
              <w:ind w:left="135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>Способы соединения природных материалов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A861E0">
            <w:pPr>
              <w:spacing w:after="0"/>
              <w:ind w:left="135"/>
              <w:jc w:val="center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A861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A861E0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</w:tcPr>
          <w:p w:rsidR="00AF6D50" w:rsidRPr="00931612" w:rsidRDefault="00AF6D50" w:rsidP="00A861E0">
            <w:hyperlink r:id="rId9" w:history="1">
              <w:r w:rsidRPr="00931612">
                <w:rPr>
                  <w:rStyle w:val="Hyperlink"/>
                </w:rPr>
                <w:t>https://resh.edu.ru/subject/8/1/</w:t>
              </w:r>
            </w:hyperlink>
          </w:p>
        </w:tc>
      </w:tr>
      <w:tr w:rsidR="00AF6D50" w:rsidRPr="00931612" w:rsidTr="00A861E0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A861E0">
            <w:pPr>
              <w:spacing w:after="0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A861E0">
            <w:pPr>
              <w:spacing w:after="0"/>
              <w:ind w:left="135"/>
              <w:rPr>
                <w:lang w:val="ru-RU"/>
              </w:rPr>
            </w:pPr>
            <w:r w:rsidRPr="00931612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Композиция в художественно-декоративных изделиях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A861E0">
            <w:pPr>
              <w:spacing w:after="0"/>
              <w:ind w:left="135"/>
              <w:jc w:val="center"/>
            </w:pPr>
            <w:r w:rsidRPr="009316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31612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A861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A861E0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</w:tcPr>
          <w:p w:rsidR="00AF6D50" w:rsidRPr="00931612" w:rsidRDefault="00AF6D50" w:rsidP="00A861E0">
            <w:hyperlink r:id="rId10" w:history="1">
              <w:r w:rsidRPr="00931612">
                <w:rPr>
                  <w:rStyle w:val="Hyperlink"/>
                </w:rPr>
                <w:t>https://resh.edu.ru/subject/8/1/</w:t>
              </w:r>
            </w:hyperlink>
          </w:p>
        </w:tc>
      </w:tr>
      <w:tr w:rsidR="00AF6D50" w:rsidRPr="00931612" w:rsidTr="00A861E0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A861E0">
            <w:pPr>
              <w:spacing w:after="0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A861E0">
            <w:pPr>
              <w:spacing w:after="0"/>
              <w:ind w:left="135"/>
              <w:rPr>
                <w:lang w:val="ru-RU"/>
              </w:rPr>
            </w:pPr>
            <w:r w:rsidRPr="00931612">
              <w:rPr>
                <w:rFonts w:ascii="Times New Roman" w:hAnsi="Times New Roman"/>
                <w:color w:val="000000"/>
                <w:sz w:val="24"/>
                <w:lang w:val="ru-RU"/>
              </w:rPr>
              <w:t>Пластические массы. Свойства. Технология обработки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A861E0">
            <w:pPr>
              <w:spacing w:after="0"/>
              <w:ind w:left="135"/>
              <w:jc w:val="center"/>
            </w:pPr>
            <w:r w:rsidRPr="009316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3161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A861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A861E0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</w:tcPr>
          <w:p w:rsidR="00AF6D50" w:rsidRPr="00931612" w:rsidRDefault="00AF6D50" w:rsidP="00A861E0">
            <w:hyperlink r:id="rId11" w:history="1">
              <w:r w:rsidRPr="00931612">
                <w:rPr>
                  <w:rStyle w:val="Hyperlink"/>
                </w:rPr>
                <w:t>https://resh.edu.ru/subject/8/1/</w:t>
              </w:r>
            </w:hyperlink>
          </w:p>
        </w:tc>
      </w:tr>
      <w:tr w:rsidR="00AF6D50" w:rsidRPr="00931612" w:rsidTr="00A861E0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A861E0">
            <w:pPr>
              <w:spacing w:after="0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A861E0">
            <w:pPr>
              <w:spacing w:after="0"/>
              <w:ind w:left="135"/>
            </w:pPr>
            <w:r w:rsidRPr="009316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Изделие. Основа и детали изделия. </w:t>
            </w:r>
            <w:r w:rsidRPr="00931612">
              <w:rPr>
                <w:rFonts w:ascii="Times New Roman" w:hAnsi="Times New Roman"/>
                <w:color w:val="000000"/>
                <w:sz w:val="24"/>
              </w:rPr>
              <w:t>Понятие «технология»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A861E0">
            <w:pPr>
              <w:spacing w:after="0"/>
              <w:ind w:left="135"/>
              <w:jc w:val="center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A861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A861E0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</w:tcPr>
          <w:p w:rsidR="00AF6D50" w:rsidRPr="00931612" w:rsidRDefault="00AF6D50" w:rsidP="00A861E0">
            <w:hyperlink r:id="rId12" w:history="1">
              <w:r w:rsidRPr="00931612">
                <w:rPr>
                  <w:rStyle w:val="Hyperlink"/>
                </w:rPr>
                <w:t>https://resh.edu.ru/subject/8/1/</w:t>
              </w:r>
            </w:hyperlink>
          </w:p>
        </w:tc>
      </w:tr>
      <w:tr w:rsidR="00AF6D50" w:rsidRPr="00931612" w:rsidTr="00A861E0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A861E0">
            <w:pPr>
              <w:spacing w:after="0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A861E0">
            <w:pPr>
              <w:spacing w:after="0"/>
              <w:ind w:left="135"/>
              <w:rPr>
                <w:lang w:val="ru-RU"/>
              </w:rPr>
            </w:pPr>
            <w:r w:rsidRPr="00931612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различных форм деталей изделия из пластилина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A861E0">
            <w:pPr>
              <w:spacing w:after="0"/>
              <w:ind w:left="135"/>
              <w:jc w:val="center"/>
            </w:pPr>
            <w:r w:rsidRPr="009316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31612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A861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A861E0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</w:tcPr>
          <w:p w:rsidR="00AF6D50" w:rsidRPr="00931612" w:rsidRDefault="00AF6D50" w:rsidP="00A861E0">
            <w:hyperlink r:id="rId13" w:history="1">
              <w:r w:rsidRPr="00931612">
                <w:rPr>
                  <w:rStyle w:val="Hyperlink"/>
                </w:rPr>
                <w:t>https://resh.edu.ru/subject/8/1/</w:t>
              </w:r>
            </w:hyperlink>
          </w:p>
        </w:tc>
      </w:tr>
      <w:tr w:rsidR="00AF6D50" w:rsidRPr="00931612" w:rsidTr="00A861E0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A861E0">
            <w:pPr>
              <w:spacing w:after="0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A861E0">
            <w:pPr>
              <w:spacing w:after="0"/>
              <w:ind w:left="135"/>
              <w:rPr>
                <w:lang w:val="ru-RU"/>
              </w:rPr>
            </w:pPr>
            <w:r w:rsidRPr="00931612">
              <w:rPr>
                <w:rFonts w:ascii="Times New Roman" w:hAnsi="Times New Roman"/>
                <w:color w:val="000000"/>
                <w:sz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A861E0">
            <w:pPr>
              <w:spacing w:after="0"/>
              <w:ind w:left="135"/>
              <w:jc w:val="center"/>
            </w:pPr>
            <w:r w:rsidRPr="009316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3161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A861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A861E0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</w:tcPr>
          <w:p w:rsidR="00AF6D50" w:rsidRPr="00931612" w:rsidRDefault="00AF6D50" w:rsidP="00A861E0">
            <w:hyperlink r:id="rId14" w:history="1">
              <w:r w:rsidRPr="00931612">
                <w:rPr>
                  <w:rStyle w:val="Hyperlink"/>
                </w:rPr>
                <w:t>https://resh.edu.ru/subject/8/1/</w:t>
              </w:r>
            </w:hyperlink>
          </w:p>
        </w:tc>
      </w:tr>
      <w:tr w:rsidR="00AF6D50" w:rsidRPr="00931612" w:rsidTr="00A861E0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A861E0">
            <w:pPr>
              <w:spacing w:after="0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A861E0">
            <w:pPr>
              <w:spacing w:after="0"/>
              <w:ind w:left="135"/>
              <w:rPr>
                <w:lang w:val="ru-RU"/>
              </w:rPr>
            </w:pPr>
            <w:r w:rsidRPr="00931612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A861E0">
            <w:pPr>
              <w:spacing w:after="0"/>
              <w:ind w:left="135"/>
              <w:jc w:val="center"/>
            </w:pPr>
            <w:r w:rsidRPr="009316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3161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A861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A861E0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</w:tcPr>
          <w:p w:rsidR="00AF6D50" w:rsidRPr="00931612" w:rsidRDefault="00AF6D50" w:rsidP="00A861E0">
            <w:hyperlink r:id="rId15" w:history="1">
              <w:r w:rsidRPr="00931612">
                <w:rPr>
                  <w:rStyle w:val="Hyperlink"/>
                </w:rPr>
                <w:t>https://resh.edu.ru/subject/8/1/</w:t>
              </w:r>
            </w:hyperlink>
          </w:p>
        </w:tc>
      </w:tr>
      <w:tr w:rsidR="00AF6D50" w:rsidRPr="00931612" w:rsidTr="00A861E0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A861E0">
            <w:pPr>
              <w:spacing w:after="0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A861E0">
            <w:pPr>
              <w:spacing w:after="0"/>
              <w:ind w:left="135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>Сгибание и складывание бумаги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A861E0">
            <w:pPr>
              <w:spacing w:after="0"/>
              <w:ind w:left="135"/>
              <w:jc w:val="center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A861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A861E0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</w:tcPr>
          <w:p w:rsidR="00AF6D50" w:rsidRPr="00931612" w:rsidRDefault="00AF6D50" w:rsidP="00A861E0">
            <w:hyperlink r:id="rId16" w:history="1">
              <w:r w:rsidRPr="00931612">
                <w:rPr>
                  <w:rStyle w:val="Hyperlink"/>
                </w:rPr>
                <w:t>https://resh.edu.ru/subject/8/1/</w:t>
              </w:r>
            </w:hyperlink>
          </w:p>
        </w:tc>
      </w:tr>
      <w:tr w:rsidR="00AF6D50" w:rsidRPr="00931612" w:rsidTr="00A861E0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A861E0">
            <w:pPr>
              <w:spacing w:after="0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A861E0">
            <w:pPr>
              <w:spacing w:after="0"/>
              <w:ind w:left="135"/>
            </w:pPr>
            <w:r w:rsidRPr="009316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Ножницы – режущий инструмент. Резание бумаги и тонкого картона ножницами. </w:t>
            </w:r>
            <w:r w:rsidRPr="00931612">
              <w:rPr>
                <w:rFonts w:ascii="Times New Roman" w:hAnsi="Times New Roman"/>
                <w:color w:val="000000"/>
                <w:sz w:val="24"/>
              </w:rPr>
              <w:t>Понятие «конструкция»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A861E0">
            <w:pPr>
              <w:spacing w:after="0"/>
              <w:ind w:left="135"/>
              <w:jc w:val="center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A861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A861E0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</w:tcPr>
          <w:p w:rsidR="00AF6D50" w:rsidRPr="00931612" w:rsidRDefault="00AF6D50" w:rsidP="00A861E0">
            <w:hyperlink r:id="rId17" w:history="1">
              <w:r w:rsidRPr="00931612">
                <w:rPr>
                  <w:rStyle w:val="Hyperlink"/>
                </w:rPr>
                <w:t>https://resh.edu.ru/subject/8/1/</w:t>
              </w:r>
            </w:hyperlink>
          </w:p>
        </w:tc>
      </w:tr>
      <w:tr w:rsidR="00AF6D50" w:rsidRPr="00931612" w:rsidTr="00A861E0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A861E0">
            <w:pPr>
              <w:spacing w:after="0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A861E0">
            <w:pPr>
              <w:spacing w:after="0"/>
              <w:ind w:left="135"/>
              <w:rPr>
                <w:lang w:val="ru-RU"/>
              </w:rPr>
            </w:pPr>
            <w:r w:rsidRPr="00931612">
              <w:rPr>
                <w:rFonts w:ascii="Times New Roman" w:hAnsi="Times New Roman"/>
                <w:color w:val="000000"/>
                <w:sz w:val="24"/>
                <w:lang w:val="ru-RU"/>
              </w:rPr>
              <w:t>Шаблон – приспособление. Разметка бумажных деталей по шаблону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A861E0">
            <w:pPr>
              <w:spacing w:after="0"/>
              <w:ind w:left="135"/>
              <w:jc w:val="center"/>
            </w:pPr>
            <w:r w:rsidRPr="009316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31612"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A861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A861E0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</w:tcPr>
          <w:p w:rsidR="00AF6D50" w:rsidRPr="00931612" w:rsidRDefault="00AF6D50" w:rsidP="00A861E0">
            <w:hyperlink r:id="rId18" w:history="1">
              <w:r w:rsidRPr="00931612">
                <w:rPr>
                  <w:rStyle w:val="Hyperlink"/>
                </w:rPr>
                <w:t>https://resh.edu.ru/subject/8/1/</w:t>
              </w:r>
            </w:hyperlink>
          </w:p>
        </w:tc>
      </w:tr>
      <w:tr w:rsidR="00AF6D50" w:rsidRPr="00931612" w:rsidTr="00A861E0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A861E0">
            <w:pPr>
              <w:spacing w:after="0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A861E0">
            <w:pPr>
              <w:spacing w:after="0"/>
              <w:ind w:left="135"/>
              <w:rPr>
                <w:lang w:val="ru-RU"/>
              </w:rPr>
            </w:pPr>
            <w:r w:rsidRPr="00931612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тканях и нитках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A861E0">
            <w:pPr>
              <w:spacing w:after="0"/>
              <w:ind w:left="135"/>
              <w:jc w:val="center"/>
            </w:pPr>
            <w:r w:rsidRPr="009316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3161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A861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A861E0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</w:tcPr>
          <w:p w:rsidR="00AF6D50" w:rsidRPr="00931612" w:rsidRDefault="00AF6D50" w:rsidP="00A861E0">
            <w:hyperlink r:id="rId19" w:history="1">
              <w:r w:rsidRPr="00931612">
                <w:rPr>
                  <w:rStyle w:val="Hyperlink"/>
                </w:rPr>
                <w:t>https://resh.edu.ru/subject/8/1/</w:t>
              </w:r>
            </w:hyperlink>
          </w:p>
        </w:tc>
      </w:tr>
      <w:tr w:rsidR="00AF6D50" w:rsidRPr="00931612" w:rsidTr="00A861E0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A861E0">
            <w:pPr>
              <w:spacing w:after="0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A861E0">
            <w:pPr>
              <w:spacing w:after="0"/>
              <w:ind w:left="135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>Швейные иглы и приспособления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A861E0">
            <w:pPr>
              <w:spacing w:after="0"/>
              <w:ind w:left="135"/>
              <w:jc w:val="center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A861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A861E0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</w:tcPr>
          <w:p w:rsidR="00AF6D50" w:rsidRPr="00931612" w:rsidRDefault="00AF6D50" w:rsidP="00A861E0">
            <w:hyperlink r:id="rId20" w:history="1">
              <w:r w:rsidRPr="00931612">
                <w:rPr>
                  <w:rStyle w:val="Hyperlink"/>
                </w:rPr>
                <w:t>https://resh.edu.ru/subject/8/1/</w:t>
              </w:r>
            </w:hyperlink>
          </w:p>
        </w:tc>
      </w:tr>
      <w:tr w:rsidR="00AF6D50" w:rsidRPr="00931612" w:rsidTr="00A861E0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A861E0">
            <w:pPr>
              <w:spacing w:after="0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A861E0">
            <w:pPr>
              <w:spacing w:after="0"/>
              <w:ind w:left="135"/>
            </w:pPr>
            <w:r w:rsidRPr="009316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Варианты строчки прямого стежка (перевивы). </w:t>
            </w:r>
            <w:r w:rsidRPr="00931612">
              <w:rPr>
                <w:rFonts w:ascii="Times New Roman" w:hAnsi="Times New Roman"/>
                <w:color w:val="000000"/>
                <w:sz w:val="24"/>
              </w:rPr>
              <w:t>Вышивка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A861E0">
            <w:pPr>
              <w:spacing w:after="0"/>
              <w:ind w:left="135"/>
              <w:jc w:val="center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A861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A861E0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</w:tcPr>
          <w:p w:rsidR="00AF6D50" w:rsidRPr="00931612" w:rsidRDefault="00AF6D50" w:rsidP="00A861E0">
            <w:hyperlink r:id="rId21" w:history="1">
              <w:r w:rsidRPr="00931612">
                <w:rPr>
                  <w:rStyle w:val="Hyperlink"/>
                </w:rPr>
                <w:t>https://resh.edu.ru/subject/8/1/</w:t>
              </w:r>
            </w:hyperlink>
          </w:p>
        </w:tc>
      </w:tr>
      <w:tr w:rsidR="00AF6D50" w:rsidRPr="00931612" w:rsidTr="00A861E0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>
            <w:pPr>
              <w:spacing w:after="0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>
            <w:pPr>
              <w:spacing w:after="0"/>
              <w:ind w:left="135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>
            <w:pPr>
              <w:spacing w:after="0"/>
              <w:ind w:left="135"/>
              <w:jc w:val="center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>
            <w:pPr>
              <w:spacing w:after="0"/>
              <w:ind w:left="135"/>
            </w:pPr>
          </w:p>
        </w:tc>
      </w:tr>
      <w:tr w:rsidR="00AF6D50" w:rsidRPr="00931612" w:rsidTr="00A861E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>
            <w:pPr>
              <w:spacing w:after="0"/>
              <w:ind w:left="135"/>
              <w:rPr>
                <w:lang w:val="ru-RU"/>
              </w:rPr>
            </w:pPr>
            <w:r w:rsidRPr="0093161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>
            <w:pPr>
              <w:spacing w:after="0"/>
              <w:ind w:left="135"/>
              <w:jc w:val="center"/>
            </w:pPr>
            <w:r w:rsidRPr="009316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31612"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>
            <w:pPr>
              <w:spacing w:after="0"/>
              <w:ind w:left="135"/>
              <w:jc w:val="center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>
            <w:pPr>
              <w:spacing w:after="0"/>
              <w:ind w:left="135"/>
              <w:jc w:val="center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/>
        </w:tc>
      </w:tr>
    </w:tbl>
    <w:p w:rsidR="00AF6D50" w:rsidRDefault="00AF6D50">
      <w:pPr>
        <w:sectPr w:rsidR="00AF6D5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F6D50" w:rsidRDefault="00AF6D50" w:rsidP="00E86D4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ТЕМАТИЧЕСКОЕ ПЛАНИРОВАНИЕ </w:t>
      </w:r>
    </w:p>
    <w:p w:rsidR="00AF6D50" w:rsidRDefault="00AF6D5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2 КЛАСС </w:t>
      </w:r>
    </w:p>
    <w:tbl>
      <w:tblPr>
        <w:tblW w:w="0" w:type="auto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1098"/>
        <w:gridCol w:w="4424"/>
        <w:gridCol w:w="1489"/>
        <w:gridCol w:w="1841"/>
        <w:gridCol w:w="1910"/>
        <w:gridCol w:w="3278"/>
      </w:tblGrid>
      <w:tr w:rsidR="00AF6D50" w:rsidRPr="00931612" w:rsidTr="00A861E0">
        <w:trPr>
          <w:trHeight w:val="144"/>
          <w:tblCellSpacing w:w="20" w:type="nil"/>
        </w:trPr>
        <w:tc>
          <w:tcPr>
            <w:tcW w:w="10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>
            <w:pPr>
              <w:spacing w:after="0"/>
              <w:ind w:left="135"/>
            </w:pPr>
            <w:r w:rsidRPr="00931612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F6D50" w:rsidRPr="00931612" w:rsidRDefault="00AF6D50">
            <w:pPr>
              <w:spacing w:after="0"/>
              <w:ind w:left="135"/>
            </w:pPr>
          </w:p>
        </w:tc>
        <w:tc>
          <w:tcPr>
            <w:tcW w:w="44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>
            <w:pPr>
              <w:spacing w:after="0"/>
              <w:ind w:left="135"/>
            </w:pPr>
            <w:r w:rsidRPr="00931612"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F6D50" w:rsidRPr="00931612" w:rsidRDefault="00AF6D5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>
            <w:pPr>
              <w:spacing w:after="0"/>
            </w:pPr>
            <w:r w:rsidRPr="00931612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2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>
            <w:pPr>
              <w:spacing w:after="0"/>
              <w:ind w:left="135"/>
            </w:pPr>
            <w:r w:rsidRPr="00931612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F6D50" w:rsidRPr="00931612" w:rsidRDefault="00AF6D50">
            <w:pPr>
              <w:spacing w:after="0"/>
              <w:ind w:left="135"/>
            </w:pPr>
          </w:p>
        </w:tc>
      </w:tr>
      <w:tr w:rsidR="00AF6D50" w:rsidRPr="00931612" w:rsidTr="00A861E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6D50" w:rsidRPr="00931612" w:rsidRDefault="00AF6D5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6D50" w:rsidRPr="00931612" w:rsidRDefault="00AF6D50"/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>
            <w:pPr>
              <w:spacing w:after="0"/>
              <w:ind w:left="135"/>
            </w:pPr>
            <w:r w:rsidRPr="00931612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F6D50" w:rsidRPr="00931612" w:rsidRDefault="00AF6D50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>
            <w:pPr>
              <w:spacing w:after="0"/>
              <w:ind w:left="135"/>
            </w:pPr>
            <w:r w:rsidRPr="00931612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F6D50" w:rsidRPr="00931612" w:rsidRDefault="00AF6D50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>
            <w:pPr>
              <w:spacing w:after="0"/>
              <w:ind w:left="135"/>
            </w:pPr>
            <w:r w:rsidRPr="00931612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F6D50" w:rsidRPr="00931612" w:rsidRDefault="00AF6D5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6D50" w:rsidRPr="00931612" w:rsidRDefault="00AF6D50"/>
        </w:tc>
      </w:tr>
      <w:tr w:rsidR="00AF6D50" w:rsidRPr="00931612" w:rsidTr="00A861E0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>
            <w:pPr>
              <w:spacing w:after="0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>
            <w:pPr>
              <w:spacing w:after="0"/>
              <w:ind w:left="135"/>
              <w:rPr>
                <w:lang w:val="ru-RU"/>
              </w:rPr>
            </w:pPr>
            <w:r w:rsidRPr="0093161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пройденного в первом классе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>
            <w:pPr>
              <w:spacing w:after="0"/>
              <w:ind w:left="135"/>
              <w:jc w:val="center"/>
            </w:pPr>
            <w:r w:rsidRPr="009316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3161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>
            <w:pPr>
              <w:spacing w:after="0"/>
              <w:ind w:left="135"/>
              <w:jc w:val="center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>
            <w:pPr>
              <w:spacing w:after="0"/>
              <w:ind w:left="135"/>
            </w:pPr>
            <w:hyperlink r:id="rId22" w:history="1">
              <w:r w:rsidRPr="00931612">
                <w:rPr>
                  <w:rStyle w:val="Hyperlink"/>
                </w:rPr>
                <w:t>https://resh.edu.ru/subject/8/2/</w:t>
              </w:r>
            </w:hyperlink>
          </w:p>
        </w:tc>
      </w:tr>
      <w:tr w:rsidR="00AF6D50" w:rsidRPr="00931612" w:rsidTr="00A861E0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A861E0">
            <w:pPr>
              <w:spacing w:after="0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A861E0">
            <w:pPr>
              <w:spacing w:after="0"/>
              <w:ind w:left="135"/>
              <w:rPr>
                <w:lang w:val="ru-RU"/>
              </w:rPr>
            </w:pPr>
            <w:r w:rsidRPr="00931612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 (композиция, цвет, форма, размер, тон, светотень, симметрия) в работах мастеров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A861E0">
            <w:pPr>
              <w:spacing w:after="0"/>
              <w:ind w:left="135"/>
              <w:jc w:val="center"/>
            </w:pPr>
            <w:r w:rsidRPr="009316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31612"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A861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A861E0">
            <w:pPr>
              <w:spacing w:after="0"/>
              <w:ind w:left="135"/>
              <w:jc w:val="center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:rsidR="00AF6D50" w:rsidRPr="00931612" w:rsidRDefault="00AF6D50" w:rsidP="00A861E0">
            <w:hyperlink r:id="rId23" w:history="1">
              <w:r w:rsidRPr="00931612">
                <w:rPr>
                  <w:rStyle w:val="Hyperlink"/>
                </w:rPr>
                <w:t>https://resh.edu.ru/subject/8/2/</w:t>
              </w:r>
            </w:hyperlink>
          </w:p>
        </w:tc>
      </w:tr>
      <w:tr w:rsidR="00AF6D50" w:rsidRPr="00931612" w:rsidTr="00A861E0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A861E0">
            <w:pPr>
              <w:spacing w:after="0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A861E0">
            <w:pPr>
              <w:spacing w:after="0"/>
              <w:ind w:left="135"/>
              <w:rPr>
                <w:lang w:val="ru-RU"/>
              </w:rPr>
            </w:pPr>
            <w:r w:rsidRPr="00931612">
              <w:rPr>
                <w:rFonts w:ascii="Times New Roman" w:hAnsi="Times New Roman"/>
                <w:color w:val="000000"/>
                <w:sz w:val="24"/>
                <w:lang w:val="ru-RU"/>
              </w:rPr>
              <w:t>Биговка. Сгибание тонкого картона и плотных видов бумаги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A861E0">
            <w:pPr>
              <w:spacing w:after="0"/>
              <w:ind w:left="135"/>
              <w:jc w:val="center"/>
            </w:pPr>
            <w:r w:rsidRPr="009316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31612"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A861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A861E0">
            <w:pPr>
              <w:spacing w:after="0"/>
              <w:ind w:left="135"/>
              <w:jc w:val="center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:rsidR="00AF6D50" w:rsidRPr="00931612" w:rsidRDefault="00AF6D50" w:rsidP="00A861E0">
            <w:hyperlink r:id="rId24" w:history="1">
              <w:r w:rsidRPr="00931612">
                <w:rPr>
                  <w:rStyle w:val="Hyperlink"/>
                </w:rPr>
                <w:t>https://resh.edu.ru/subject/8/2/</w:t>
              </w:r>
            </w:hyperlink>
          </w:p>
        </w:tc>
      </w:tr>
      <w:tr w:rsidR="00AF6D50" w:rsidRPr="00931612" w:rsidTr="00A861E0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A861E0">
            <w:pPr>
              <w:spacing w:after="0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A861E0">
            <w:pPr>
              <w:spacing w:after="0"/>
              <w:ind w:left="135"/>
              <w:rPr>
                <w:lang w:val="ru-RU"/>
              </w:rPr>
            </w:pPr>
            <w:r w:rsidRPr="0093161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A861E0">
            <w:pPr>
              <w:spacing w:after="0"/>
              <w:ind w:left="135"/>
              <w:jc w:val="center"/>
            </w:pPr>
            <w:r w:rsidRPr="009316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3161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A861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A861E0">
            <w:pPr>
              <w:spacing w:after="0"/>
              <w:ind w:left="135"/>
              <w:jc w:val="center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:rsidR="00AF6D50" w:rsidRPr="00931612" w:rsidRDefault="00AF6D50" w:rsidP="00A861E0">
            <w:hyperlink r:id="rId25" w:history="1">
              <w:r w:rsidRPr="00931612">
                <w:rPr>
                  <w:rStyle w:val="Hyperlink"/>
                </w:rPr>
                <w:t>https://resh.edu.ru/subject/8/2/</w:t>
              </w:r>
            </w:hyperlink>
          </w:p>
        </w:tc>
      </w:tr>
      <w:tr w:rsidR="00AF6D50" w:rsidRPr="00931612" w:rsidTr="00A861E0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A861E0">
            <w:pPr>
              <w:spacing w:after="0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A861E0">
            <w:pPr>
              <w:spacing w:after="0"/>
              <w:ind w:left="135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>Элементы графической грамоты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A861E0">
            <w:pPr>
              <w:spacing w:after="0"/>
              <w:ind w:left="135"/>
              <w:jc w:val="center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A861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A861E0">
            <w:pPr>
              <w:spacing w:after="0"/>
              <w:ind w:left="135"/>
              <w:jc w:val="center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:rsidR="00AF6D50" w:rsidRPr="00931612" w:rsidRDefault="00AF6D50" w:rsidP="00A861E0">
            <w:hyperlink r:id="rId26" w:history="1">
              <w:r w:rsidRPr="00931612">
                <w:rPr>
                  <w:rStyle w:val="Hyperlink"/>
                </w:rPr>
                <w:t>https://resh.edu.ru/subject/8/2/</w:t>
              </w:r>
            </w:hyperlink>
          </w:p>
        </w:tc>
      </w:tr>
      <w:tr w:rsidR="00AF6D50" w:rsidRPr="00931612" w:rsidTr="00A861E0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A861E0">
            <w:pPr>
              <w:spacing w:after="0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A861E0">
            <w:pPr>
              <w:spacing w:after="0"/>
              <w:ind w:left="135"/>
              <w:rPr>
                <w:lang w:val="ru-RU"/>
              </w:rPr>
            </w:pPr>
            <w:r w:rsidRPr="00931612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A861E0">
            <w:pPr>
              <w:spacing w:after="0"/>
              <w:ind w:left="135"/>
              <w:jc w:val="center"/>
            </w:pPr>
            <w:r w:rsidRPr="009316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31612"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A861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A861E0">
            <w:pPr>
              <w:spacing w:after="0"/>
              <w:ind w:left="135"/>
              <w:jc w:val="center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:rsidR="00AF6D50" w:rsidRPr="00931612" w:rsidRDefault="00AF6D50" w:rsidP="00A861E0">
            <w:hyperlink r:id="rId27" w:history="1">
              <w:r w:rsidRPr="00931612">
                <w:rPr>
                  <w:rStyle w:val="Hyperlink"/>
                </w:rPr>
                <w:t>https://resh.edu.ru/subject/8/2/</w:t>
              </w:r>
            </w:hyperlink>
          </w:p>
        </w:tc>
      </w:tr>
      <w:tr w:rsidR="00AF6D50" w:rsidRPr="00931612" w:rsidTr="00A861E0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A861E0">
            <w:pPr>
              <w:spacing w:after="0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A861E0">
            <w:pPr>
              <w:spacing w:after="0"/>
              <w:ind w:left="135"/>
              <w:rPr>
                <w:lang w:val="ru-RU"/>
              </w:rPr>
            </w:pPr>
            <w:r w:rsidRPr="00931612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A861E0">
            <w:pPr>
              <w:spacing w:after="0"/>
              <w:ind w:left="135"/>
              <w:jc w:val="center"/>
            </w:pPr>
            <w:r w:rsidRPr="009316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3161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A861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A861E0">
            <w:pPr>
              <w:spacing w:after="0"/>
              <w:ind w:left="135"/>
              <w:jc w:val="center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:rsidR="00AF6D50" w:rsidRPr="00931612" w:rsidRDefault="00AF6D50" w:rsidP="00A861E0">
            <w:hyperlink r:id="rId28" w:history="1">
              <w:r w:rsidRPr="00931612">
                <w:rPr>
                  <w:rStyle w:val="Hyperlink"/>
                </w:rPr>
                <w:t>https://resh.edu.ru/subject/8/2/</w:t>
              </w:r>
            </w:hyperlink>
          </w:p>
        </w:tc>
      </w:tr>
      <w:tr w:rsidR="00AF6D50" w:rsidRPr="00931612" w:rsidTr="00A861E0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A861E0">
            <w:pPr>
              <w:spacing w:after="0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A861E0">
            <w:pPr>
              <w:spacing w:after="0"/>
              <w:ind w:left="135"/>
            </w:pPr>
            <w:r w:rsidRPr="009316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 – чертежный (контрольно-измерительный) инструмент. </w:t>
            </w:r>
            <w:r w:rsidRPr="00931612">
              <w:rPr>
                <w:rFonts w:ascii="Times New Roman" w:hAnsi="Times New Roman"/>
                <w:color w:val="000000"/>
                <w:sz w:val="24"/>
              </w:rPr>
              <w:t>Разметка круглых деталей циркулем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A861E0">
            <w:pPr>
              <w:spacing w:after="0"/>
              <w:ind w:left="135"/>
              <w:jc w:val="center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A861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A861E0">
            <w:pPr>
              <w:spacing w:after="0"/>
              <w:ind w:left="135"/>
              <w:jc w:val="center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:rsidR="00AF6D50" w:rsidRPr="00931612" w:rsidRDefault="00AF6D50" w:rsidP="00A861E0">
            <w:hyperlink r:id="rId29" w:history="1">
              <w:r w:rsidRPr="00931612">
                <w:rPr>
                  <w:rStyle w:val="Hyperlink"/>
                </w:rPr>
                <w:t>https://resh.edu.ru/subject/8/2/</w:t>
              </w:r>
            </w:hyperlink>
          </w:p>
        </w:tc>
      </w:tr>
      <w:tr w:rsidR="00AF6D50" w:rsidRPr="00931612" w:rsidTr="00A861E0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A861E0">
            <w:pPr>
              <w:spacing w:after="0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A861E0">
            <w:pPr>
              <w:spacing w:after="0"/>
              <w:ind w:left="135"/>
              <w:rPr>
                <w:lang w:val="ru-RU"/>
              </w:rPr>
            </w:pPr>
            <w:r w:rsidRPr="00931612">
              <w:rPr>
                <w:rFonts w:ascii="Times New Roman" w:hAnsi="Times New Roman"/>
                <w:color w:val="000000"/>
                <w:sz w:val="24"/>
                <w:lang w:val="ru-RU"/>
              </w:rPr>
              <w:t>Подвижное и неподвижное соединение деталей. Соединение деталей изделия «щелевым замком»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A861E0">
            <w:pPr>
              <w:spacing w:after="0"/>
              <w:ind w:left="135"/>
              <w:jc w:val="center"/>
            </w:pPr>
            <w:r w:rsidRPr="009316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31612"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A861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A861E0">
            <w:pPr>
              <w:spacing w:after="0"/>
              <w:ind w:left="135"/>
              <w:jc w:val="center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:rsidR="00AF6D50" w:rsidRPr="00931612" w:rsidRDefault="00AF6D50" w:rsidP="00A861E0">
            <w:hyperlink r:id="rId30" w:history="1">
              <w:r w:rsidRPr="00931612">
                <w:rPr>
                  <w:rStyle w:val="Hyperlink"/>
                </w:rPr>
                <w:t>https://resh.edu.ru/subject/8/2/</w:t>
              </w:r>
            </w:hyperlink>
          </w:p>
        </w:tc>
      </w:tr>
      <w:tr w:rsidR="00AF6D50" w:rsidRPr="00931612" w:rsidTr="00A861E0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A861E0">
            <w:pPr>
              <w:spacing w:after="0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A861E0">
            <w:pPr>
              <w:spacing w:after="0"/>
              <w:ind w:left="135"/>
              <w:rPr>
                <w:lang w:val="ru-RU"/>
              </w:rPr>
            </w:pPr>
            <w:r w:rsidRPr="00931612">
              <w:rPr>
                <w:rFonts w:ascii="Times New Roman" w:hAnsi="Times New Roman"/>
                <w:color w:val="000000"/>
                <w:sz w:val="24"/>
                <w:lang w:val="ru-RU"/>
              </w:rPr>
              <w:t>Машины на службе у человека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A861E0">
            <w:pPr>
              <w:spacing w:after="0"/>
              <w:ind w:left="135"/>
              <w:jc w:val="center"/>
            </w:pPr>
            <w:r w:rsidRPr="009316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31612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A861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A861E0">
            <w:pPr>
              <w:spacing w:after="0"/>
              <w:ind w:left="135"/>
              <w:jc w:val="center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:rsidR="00AF6D50" w:rsidRPr="00931612" w:rsidRDefault="00AF6D50" w:rsidP="00A861E0">
            <w:hyperlink r:id="rId31" w:history="1">
              <w:r w:rsidRPr="00931612">
                <w:rPr>
                  <w:rStyle w:val="Hyperlink"/>
                </w:rPr>
                <w:t>https://resh.edu.ru/subject/8/2/</w:t>
              </w:r>
            </w:hyperlink>
          </w:p>
        </w:tc>
      </w:tr>
      <w:tr w:rsidR="00AF6D50" w:rsidRPr="00931612" w:rsidTr="00A861E0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A861E0">
            <w:pPr>
              <w:spacing w:after="0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A861E0">
            <w:pPr>
              <w:spacing w:after="0"/>
              <w:ind w:left="135"/>
              <w:rPr>
                <w:lang w:val="ru-RU"/>
              </w:rPr>
            </w:pPr>
            <w:r w:rsidRPr="00931612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ткани. Основные свойства натуральных тканей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A861E0">
            <w:pPr>
              <w:spacing w:after="0"/>
              <w:ind w:left="135"/>
              <w:jc w:val="center"/>
            </w:pPr>
            <w:r w:rsidRPr="009316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3161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A861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A861E0">
            <w:pPr>
              <w:spacing w:after="0"/>
              <w:ind w:left="135"/>
              <w:jc w:val="center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:rsidR="00AF6D50" w:rsidRPr="00931612" w:rsidRDefault="00AF6D50" w:rsidP="00A861E0">
            <w:hyperlink r:id="rId32" w:history="1">
              <w:r w:rsidRPr="00931612">
                <w:rPr>
                  <w:rStyle w:val="Hyperlink"/>
                </w:rPr>
                <w:t>https://resh.edu.ru/subject/8/2/</w:t>
              </w:r>
            </w:hyperlink>
          </w:p>
        </w:tc>
      </w:tr>
      <w:tr w:rsidR="00AF6D50" w:rsidRPr="00931612" w:rsidTr="00A861E0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A861E0">
            <w:pPr>
              <w:spacing w:after="0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A861E0">
            <w:pPr>
              <w:spacing w:after="0"/>
              <w:ind w:left="135"/>
              <w:rPr>
                <w:lang w:val="ru-RU"/>
              </w:rPr>
            </w:pPr>
            <w:r w:rsidRPr="00931612">
              <w:rPr>
                <w:rFonts w:ascii="Times New Roman" w:hAnsi="Times New Roman"/>
                <w:color w:val="000000"/>
                <w:sz w:val="24"/>
                <w:lang w:val="ru-RU"/>
              </w:rPr>
              <w:t>Виды ниток. Их назначение, использование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A861E0">
            <w:pPr>
              <w:spacing w:after="0"/>
              <w:ind w:left="135"/>
              <w:jc w:val="center"/>
            </w:pPr>
            <w:r w:rsidRPr="009316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3161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A861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A861E0">
            <w:pPr>
              <w:spacing w:after="0"/>
              <w:ind w:left="135"/>
              <w:jc w:val="center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:rsidR="00AF6D50" w:rsidRPr="00931612" w:rsidRDefault="00AF6D50" w:rsidP="00A861E0">
            <w:hyperlink r:id="rId33" w:history="1">
              <w:r w:rsidRPr="00931612">
                <w:rPr>
                  <w:rStyle w:val="Hyperlink"/>
                </w:rPr>
                <w:t>https://resh.edu.ru/subject/8/2/</w:t>
              </w:r>
            </w:hyperlink>
          </w:p>
        </w:tc>
      </w:tr>
      <w:tr w:rsidR="00AF6D50" w:rsidRPr="00931612" w:rsidTr="00A861E0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A861E0">
            <w:pPr>
              <w:spacing w:after="0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A861E0">
            <w:pPr>
              <w:spacing w:after="0"/>
              <w:ind w:left="135"/>
              <w:rPr>
                <w:lang w:val="ru-RU"/>
              </w:rPr>
            </w:pPr>
            <w:r w:rsidRPr="0093161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A861E0">
            <w:pPr>
              <w:spacing w:after="0"/>
              <w:ind w:left="135"/>
              <w:jc w:val="center"/>
            </w:pPr>
            <w:r w:rsidRPr="009316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31612"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A861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A861E0">
            <w:pPr>
              <w:spacing w:after="0"/>
              <w:ind w:left="135"/>
              <w:jc w:val="center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:rsidR="00AF6D50" w:rsidRPr="00931612" w:rsidRDefault="00AF6D50" w:rsidP="00A861E0">
            <w:hyperlink r:id="rId34" w:history="1">
              <w:r w:rsidRPr="00931612">
                <w:rPr>
                  <w:rStyle w:val="Hyperlink"/>
                </w:rPr>
                <w:t>https://resh.edu.ru/subject/8/2/</w:t>
              </w:r>
            </w:hyperlink>
          </w:p>
        </w:tc>
      </w:tr>
      <w:tr w:rsidR="00AF6D50" w:rsidRPr="00931612" w:rsidTr="00A861E0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>
            <w:pPr>
              <w:spacing w:after="0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401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>
            <w:pPr>
              <w:spacing w:after="0"/>
              <w:ind w:left="135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>
            <w:pPr>
              <w:spacing w:after="0"/>
              <w:ind w:left="135"/>
              <w:jc w:val="center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>
            <w:pPr>
              <w:spacing w:after="0"/>
              <w:ind w:left="135"/>
              <w:jc w:val="center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>
            <w:pPr>
              <w:spacing w:after="0"/>
              <w:ind w:left="135"/>
            </w:pPr>
          </w:p>
        </w:tc>
      </w:tr>
      <w:tr w:rsidR="00AF6D50" w:rsidRPr="00931612" w:rsidTr="00A861E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>
            <w:pPr>
              <w:spacing w:after="0"/>
              <w:ind w:left="135"/>
              <w:rPr>
                <w:lang w:val="ru-RU"/>
              </w:rPr>
            </w:pPr>
            <w:r w:rsidRPr="0093161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23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>
            <w:pPr>
              <w:spacing w:after="0"/>
              <w:ind w:left="135"/>
              <w:jc w:val="center"/>
            </w:pPr>
            <w:r w:rsidRPr="009316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31612"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>
            <w:pPr>
              <w:spacing w:after="0"/>
              <w:ind w:left="135"/>
              <w:jc w:val="center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>
            <w:pPr>
              <w:spacing w:after="0"/>
              <w:ind w:left="135"/>
              <w:jc w:val="center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/>
        </w:tc>
      </w:tr>
    </w:tbl>
    <w:p w:rsidR="00AF6D50" w:rsidRDefault="00AF6D50">
      <w:pPr>
        <w:sectPr w:rsidR="00AF6D5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F6D50" w:rsidRDefault="00AF6D50" w:rsidP="00E86D4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ТЕМАТИЧЕСКОЕ ПЛАНИРОВАНИЕ </w:t>
      </w:r>
    </w:p>
    <w:p w:rsidR="00AF6D50" w:rsidRDefault="00AF6D5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3 КЛАСС </w:t>
      </w:r>
    </w:p>
    <w:tbl>
      <w:tblPr>
        <w:tblW w:w="0" w:type="auto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1097"/>
        <w:gridCol w:w="4429"/>
        <w:gridCol w:w="1485"/>
        <w:gridCol w:w="1841"/>
        <w:gridCol w:w="1910"/>
        <w:gridCol w:w="3278"/>
      </w:tblGrid>
      <w:tr w:rsidR="00AF6D50" w:rsidRPr="00931612" w:rsidTr="00A861E0">
        <w:trPr>
          <w:trHeight w:val="144"/>
          <w:tblCellSpacing w:w="20" w:type="nil"/>
        </w:trPr>
        <w:tc>
          <w:tcPr>
            <w:tcW w:w="10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>
            <w:pPr>
              <w:spacing w:after="0"/>
              <w:ind w:left="135"/>
            </w:pPr>
            <w:r w:rsidRPr="00931612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F6D50" w:rsidRPr="00931612" w:rsidRDefault="00AF6D50">
            <w:pPr>
              <w:spacing w:after="0"/>
              <w:ind w:left="135"/>
            </w:pPr>
          </w:p>
        </w:tc>
        <w:tc>
          <w:tcPr>
            <w:tcW w:w="44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>
            <w:pPr>
              <w:spacing w:after="0"/>
              <w:ind w:left="135"/>
            </w:pPr>
            <w:r w:rsidRPr="00931612"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F6D50" w:rsidRPr="00931612" w:rsidRDefault="00AF6D5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>
            <w:pPr>
              <w:spacing w:after="0"/>
            </w:pPr>
            <w:r w:rsidRPr="00931612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2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>
            <w:pPr>
              <w:spacing w:after="0"/>
              <w:ind w:left="135"/>
            </w:pPr>
            <w:r w:rsidRPr="00931612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F6D50" w:rsidRPr="00931612" w:rsidRDefault="00AF6D50">
            <w:pPr>
              <w:spacing w:after="0"/>
              <w:ind w:left="135"/>
            </w:pPr>
          </w:p>
        </w:tc>
      </w:tr>
      <w:tr w:rsidR="00AF6D50" w:rsidRPr="00931612" w:rsidTr="00A861E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6D50" w:rsidRPr="00931612" w:rsidRDefault="00AF6D5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6D50" w:rsidRPr="00931612" w:rsidRDefault="00AF6D50"/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>
            <w:pPr>
              <w:spacing w:after="0"/>
              <w:ind w:left="135"/>
            </w:pPr>
            <w:r w:rsidRPr="00931612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F6D50" w:rsidRPr="00931612" w:rsidRDefault="00AF6D50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>
            <w:pPr>
              <w:spacing w:after="0"/>
              <w:ind w:left="135"/>
            </w:pPr>
            <w:r w:rsidRPr="00931612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F6D50" w:rsidRPr="00931612" w:rsidRDefault="00AF6D50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>
            <w:pPr>
              <w:spacing w:after="0"/>
              <w:ind w:left="135"/>
            </w:pPr>
            <w:r w:rsidRPr="00931612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F6D50" w:rsidRPr="00931612" w:rsidRDefault="00AF6D5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6D50" w:rsidRPr="00931612" w:rsidRDefault="00AF6D50"/>
        </w:tc>
      </w:tr>
      <w:tr w:rsidR="00AF6D50" w:rsidRPr="00931612" w:rsidTr="00A861E0">
        <w:trPr>
          <w:trHeight w:val="144"/>
          <w:tblCellSpacing w:w="20" w:type="nil"/>
        </w:trPr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>
            <w:pPr>
              <w:spacing w:after="0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>
            <w:pPr>
              <w:spacing w:after="0"/>
              <w:ind w:left="135"/>
              <w:rPr>
                <w:lang w:val="ru-RU"/>
              </w:rPr>
            </w:pPr>
            <w:r w:rsidRPr="0093161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пройденного во втором классе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>
            <w:pPr>
              <w:spacing w:after="0"/>
              <w:ind w:left="135"/>
              <w:jc w:val="center"/>
            </w:pPr>
            <w:r w:rsidRPr="009316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3161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>
            <w:pPr>
              <w:spacing w:after="0"/>
              <w:ind w:left="135"/>
              <w:jc w:val="center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>
            <w:pPr>
              <w:spacing w:after="0"/>
              <w:ind w:left="135"/>
            </w:pPr>
            <w:hyperlink r:id="rId35" w:history="1">
              <w:r w:rsidRPr="00931612">
                <w:rPr>
                  <w:rStyle w:val="Hyperlink"/>
                </w:rPr>
                <w:t>https://resh.edu.ru/subject/8/3/</w:t>
              </w:r>
            </w:hyperlink>
          </w:p>
        </w:tc>
      </w:tr>
      <w:tr w:rsidR="00AF6D50" w:rsidRPr="00931612" w:rsidTr="00A861E0">
        <w:trPr>
          <w:trHeight w:val="144"/>
          <w:tblCellSpacing w:w="20" w:type="nil"/>
        </w:trPr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A861E0">
            <w:pPr>
              <w:spacing w:after="0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A861E0">
            <w:pPr>
              <w:spacing w:after="0"/>
              <w:ind w:left="135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>Информационно-коммуникативные технологии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A861E0">
            <w:pPr>
              <w:spacing w:after="0"/>
              <w:ind w:left="135"/>
              <w:jc w:val="center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A861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A861E0">
            <w:pPr>
              <w:spacing w:after="0"/>
              <w:ind w:left="135"/>
              <w:jc w:val="center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:rsidR="00AF6D50" w:rsidRPr="00931612" w:rsidRDefault="00AF6D50" w:rsidP="00A861E0">
            <w:hyperlink r:id="rId36" w:history="1">
              <w:r w:rsidRPr="00931612">
                <w:rPr>
                  <w:rStyle w:val="Hyperlink"/>
                </w:rPr>
                <w:t>https://resh.edu.ru/subject/8/3/</w:t>
              </w:r>
            </w:hyperlink>
          </w:p>
        </w:tc>
      </w:tr>
      <w:tr w:rsidR="00AF6D50" w:rsidRPr="00931612" w:rsidTr="00A861E0">
        <w:trPr>
          <w:trHeight w:val="144"/>
          <w:tblCellSpacing w:w="20" w:type="nil"/>
        </w:trPr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A861E0">
            <w:pPr>
              <w:spacing w:after="0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A861E0">
            <w:pPr>
              <w:spacing w:after="0"/>
              <w:ind w:left="135"/>
              <w:rPr>
                <w:lang w:val="ru-RU"/>
              </w:rPr>
            </w:pPr>
            <w:r w:rsidRPr="00931612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объемных рельефных форм и изображений (технология обработки пластических масс, креповой бумаги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A861E0">
            <w:pPr>
              <w:spacing w:after="0"/>
              <w:ind w:left="135"/>
              <w:jc w:val="center"/>
            </w:pPr>
            <w:r w:rsidRPr="009316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31612"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A861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A861E0">
            <w:pPr>
              <w:spacing w:after="0"/>
              <w:ind w:left="135"/>
              <w:jc w:val="center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:rsidR="00AF6D50" w:rsidRPr="00931612" w:rsidRDefault="00AF6D50" w:rsidP="00A861E0">
            <w:hyperlink r:id="rId37" w:history="1">
              <w:r w:rsidRPr="00931612">
                <w:rPr>
                  <w:rStyle w:val="Hyperlink"/>
                </w:rPr>
                <w:t>https://resh.edu.ru/subject/8/3/</w:t>
              </w:r>
            </w:hyperlink>
          </w:p>
        </w:tc>
      </w:tr>
      <w:tr w:rsidR="00AF6D50" w:rsidRPr="00931612" w:rsidTr="00A861E0">
        <w:trPr>
          <w:trHeight w:val="144"/>
          <w:tblCellSpacing w:w="20" w:type="nil"/>
        </w:trPr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A861E0">
            <w:pPr>
              <w:spacing w:after="0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A861E0">
            <w:pPr>
              <w:spacing w:after="0"/>
              <w:ind w:left="135"/>
            </w:pPr>
            <w:r w:rsidRPr="009316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 Фольга. </w:t>
            </w:r>
            <w:r w:rsidRPr="00931612">
              <w:rPr>
                <w:rFonts w:ascii="Times New Roman" w:hAnsi="Times New Roman"/>
                <w:color w:val="000000"/>
                <w:sz w:val="24"/>
              </w:rPr>
              <w:t>Технология обработки фольги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A861E0">
            <w:pPr>
              <w:spacing w:after="0"/>
              <w:ind w:left="135"/>
              <w:jc w:val="center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A861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A861E0">
            <w:pPr>
              <w:spacing w:after="0"/>
              <w:ind w:left="135"/>
              <w:jc w:val="center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:rsidR="00AF6D50" w:rsidRPr="00931612" w:rsidRDefault="00AF6D50" w:rsidP="00A861E0">
            <w:hyperlink r:id="rId38" w:history="1">
              <w:r w:rsidRPr="00931612">
                <w:rPr>
                  <w:rStyle w:val="Hyperlink"/>
                </w:rPr>
                <w:t>https://resh.edu.ru/subject/8/3/</w:t>
              </w:r>
            </w:hyperlink>
          </w:p>
        </w:tc>
      </w:tr>
      <w:tr w:rsidR="00AF6D50" w:rsidRPr="00931612" w:rsidTr="00A861E0">
        <w:trPr>
          <w:trHeight w:val="144"/>
          <w:tblCellSpacing w:w="20" w:type="nil"/>
        </w:trPr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A861E0">
            <w:pPr>
              <w:spacing w:after="0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A861E0">
            <w:pPr>
              <w:spacing w:after="0"/>
              <w:ind w:left="135"/>
              <w:rPr>
                <w:lang w:val="ru-RU"/>
              </w:rPr>
            </w:pPr>
            <w:r w:rsidRPr="00931612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строительство. Гофрокартон. Его строение свойства, сферы использования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A861E0">
            <w:pPr>
              <w:spacing w:after="0"/>
              <w:ind w:left="135"/>
              <w:jc w:val="center"/>
            </w:pPr>
            <w:r w:rsidRPr="009316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3161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A861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A861E0">
            <w:pPr>
              <w:spacing w:after="0"/>
              <w:ind w:left="135"/>
              <w:jc w:val="center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:rsidR="00AF6D50" w:rsidRPr="00931612" w:rsidRDefault="00AF6D50" w:rsidP="00A861E0">
            <w:hyperlink r:id="rId39" w:history="1">
              <w:r w:rsidRPr="00931612">
                <w:rPr>
                  <w:rStyle w:val="Hyperlink"/>
                </w:rPr>
                <w:t>https://resh.edu.ru/subject/8/3/</w:t>
              </w:r>
            </w:hyperlink>
          </w:p>
        </w:tc>
      </w:tr>
      <w:tr w:rsidR="00AF6D50" w:rsidRPr="00931612" w:rsidTr="00A861E0">
        <w:trPr>
          <w:trHeight w:val="144"/>
          <w:tblCellSpacing w:w="20" w:type="nil"/>
        </w:trPr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A861E0">
            <w:pPr>
              <w:spacing w:after="0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A861E0">
            <w:pPr>
              <w:spacing w:after="0"/>
              <w:ind w:left="135"/>
            </w:pPr>
            <w:r w:rsidRPr="009316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Объемные формы деталей и изделий. </w:t>
            </w:r>
            <w:r w:rsidRPr="00931612">
              <w:rPr>
                <w:rFonts w:ascii="Times New Roman" w:hAnsi="Times New Roman"/>
                <w:color w:val="000000"/>
                <w:sz w:val="24"/>
              </w:rPr>
              <w:t>Развертка. Чертеж развертки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A861E0">
            <w:pPr>
              <w:spacing w:after="0"/>
              <w:ind w:left="135"/>
              <w:jc w:val="center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A861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A861E0">
            <w:pPr>
              <w:spacing w:after="0"/>
              <w:ind w:left="135"/>
              <w:jc w:val="center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:rsidR="00AF6D50" w:rsidRPr="00931612" w:rsidRDefault="00AF6D50" w:rsidP="00A861E0">
            <w:hyperlink r:id="rId40" w:history="1">
              <w:r w:rsidRPr="00931612">
                <w:rPr>
                  <w:rStyle w:val="Hyperlink"/>
                </w:rPr>
                <w:t>https://resh.edu.ru/subject/8/3/</w:t>
              </w:r>
            </w:hyperlink>
          </w:p>
        </w:tc>
      </w:tr>
      <w:tr w:rsidR="00AF6D50" w:rsidRPr="00931612" w:rsidTr="00A861E0">
        <w:trPr>
          <w:trHeight w:val="144"/>
          <w:tblCellSpacing w:w="20" w:type="nil"/>
        </w:trPr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A861E0">
            <w:pPr>
              <w:spacing w:after="0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A861E0">
            <w:pPr>
              <w:spacing w:after="0"/>
              <w:ind w:left="135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A861E0">
            <w:pPr>
              <w:spacing w:after="0"/>
              <w:ind w:left="135"/>
              <w:jc w:val="center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A861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A861E0">
            <w:pPr>
              <w:spacing w:after="0"/>
              <w:ind w:left="135"/>
              <w:jc w:val="center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:rsidR="00AF6D50" w:rsidRPr="00931612" w:rsidRDefault="00AF6D50" w:rsidP="00A861E0">
            <w:hyperlink r:id="rId41" w:history="1">
              <w:r w:rsidRPr="00931612">
                <w:rPr>
                  <w:rStyle w:val="Hyperlink"/>
                </w:rPr>
                <w:t>https://resh.edu.ru/subject/8/3/</w:t>
              </w:r>
            </w:hyperlink>
          </w:p>
        </w:tc>
      </w:tr>
      <w:tr w:rsidR="00AF6D50" w:rsidRPr="00931612" w:rsidTr="00A861E0">
        <w:trPr>
          <w:trHeight w:val="144"/>
          <w:tblCellSpacing w:w="20" w:type="nil"/>
        </w:trPr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A861E0">
            <w:pPr>
              <w:spacing w:after="0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A861E0">
            <w:pPr>
              <w:spacing w:after="0"/>
              <w:ind w:left="135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>Пришивание пуговиц. Ремонт одежды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A861E0">
            <w:pPr>
              <w:spacing w:after="0"/>
              <w:ind w:left="135"/>
              <w:jc w:val="center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A861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A861E0">
            <w:pPr>
              <w:spacing w:after="0"/>
              <w:ind w:left="135"/>
              <w:jc w:val="center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:rsidR="00AF6D50" w:rsidRPr="00931612" w:rsidRDefault="00AF6D50" w:rsidP="00A861E0">
            <w:hyperlink r:id="rId42" w:history="1">
              <w:r w:rsidRPr="00931612">
                <w:rPr>
                  <w:rStyle w:val="Hyperlink"/>
                </w:rPr>
                <w:t>https://resh.edu.ru/subject/8/3/</w:t>
              </w:r>
            </w:hyperlink>
          </w:p>
        </w:tc>
      </w:tr>
      <w:tr w:rsidR="00AF6D50" w:rsidRPr="00931612" w:rsidTr="00A861E0">
        <w:trPr>
          <w:trHeight w:val="144"/>
          <w:tblCellSpacing w:w="20" w:type="nil"/>
        </w:trPr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A861E0">
            <w:pPr>
              <w:spacing w:after="0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A861E0">
            <w:pPr>
              <w:spacing w:after="0"/>
              <w:ind w:left="135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>Современные производства и профессии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A861E0">
            <w:pPr>
              <w:spacing w:after="0"/>
              <w:ind w:left="135"/>
              <w:jc w:val="center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A861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A861E0">
            <w:pPr>
              <w:spacing w:after="0"/>
              <w:ind w:left="135"/>
              <w:jc w:val="center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:rsidR="00AF6D50" w:rsidRPr="00931612" w:rsidRDefault="00AF6D50" w:rsidP="00A861E0">
            <w:hyperlink r:id="rId43" w:history="1">
              <w:r w:rsidRPr="00931612">
                <w:rPr>
                  <w:rStyle w:val="Hyperlink"/>
                </w:rPr>
                <w:t>https://resh.edu.ru/subject/8/3/</w:t>
              </w:r>
            </w:hyperlink>
          </w:p>
        </w:tc>
      </w:tr>
      <w:tr w:rsidR="00AF6D50" w:rsidRPr="00931612" w:rsidTr="00A861E0">
        <w:trPr>
          <w:trHeight w:val="144"/>
          <w:tblCellSpacing w:w="20" w:type="nil"/>
        </w:trPr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A861E0">
            <w:pPr>
              <w:spacing w:after="0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A861E0">
            <w:pPr>
              <w:spacing w:after="0"/>
              <w:ind w:left="135"/>
            </w:pPr>
            <w:r w:rsidRPr="009316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 из деталей наборов типа «Конструктор». </w:t>
            </w:r>
            <w:r w:rsidRPr="00931612">
              <w:rPr>
                <w:rFonts w:ascii="Times New Roman" w:hAnsi="Times New Roman"/>
                <w:color w:val="000000"/>
                <w:sz w:val="24"/>
              </w:rPr>
              <w:t>Конструирование изделий из разных материалов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A861E0">
            <w:pPr>
              <w:spacing w:after="0"/>
              <w:ind w:left="135"/>
              <w:jc w:val="center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A861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A861E0">
            <w:pPr>
              <w:spacing w:after="0"/>
              <w:ind w:left="135"/>
              <w:jc w:val="center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:rsidR="00AF6D50" w:rsidRPr="00931612" w:rsidRDefault="00AF6D50" w:rsidP="00A861E0">
            <w:hyperlink r:id="rId44" w:history="1">
              <w:r w:rsidRPr="00931612">
                <w:rPr>
                  <w:rStyle w:val="Hyperlink"/>
                </w:rPr>
                <w:t>https://resh.edu.ru/subject/8/3/</w:t>
              </w:r>
            </w:hyperlink>
          </w:p>
        </w:tc>
      </w:tr>
      <w:tr w:rsidR="00AF6D50" w:rsidRPr="00931612" w:rsidTr="00A861E0">
        <w:trPr>
          <w:trHeight w:val="144"/>
          <w:tblCellSpacing w:w="20" w:type="nil"/>
        </w:trPr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>
            <w:pPr>
              <w:spacing w:after="0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>
            <w:pPr>
              <w:spacing w:after="0"/>
              <w:ind w:left="135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>
            <w:pPr>
              <w:spacing w:after="0"/>
              <w:ind w:left="135"/>
              <w:jc w:val="center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>
            <w:pPr>
              <w:spacing w:after="0"/>
              <w:ind w:left="135"/>
              <w:jc w:val="center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>
            <w:pPr>
              <w:spacing w:after="0"/>
              <w:ind w:left="135"/>
            </w:pPr>
          </w:p>
        </w:tc>
      </w:tr>
      <w:tr w:rsidR="00AF6D50" w:rsidRPr="00931612" w:rsidTr="00A861E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>
            <w:pPr>
              <w:spacing w:after="0"/>
              <w:ind w:left="135"/>
              <w:rPr>
                <w:lang w:val="ru-RU"/>
              </w:rPr>
            </w:pPr>
            <w:r w:rsidRPr="0093161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>
            <w:pPr>
              <w:spacing w:after="0"/>
              <w:ind w:left="135"/>
              <w:jc w:val="center"/>
            </w:pPr>
            <w:r w:rsidRPr="009316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31612"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>
            <w:pPr>
              <w:spacing w:after="0"/>
              <w:ind w:left="135"/>
              <w:jc w:val="center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>
            <w:pPr>
              <w:spacing w:after="0"/>
              <w:ind w:left="135"/>
              <w:jc w:val="center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/>
        </w:tc>
      </w:tr>
    </w:tbl>
    <w:p w:rsidR="00AF6D50" w:rsidRDefault="00AF6D50">
      <w:pPr>
        <w:sectPr w:rsidR="00AF6D5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F6D50" w:rsidRDefault="00AF6D50" w:rsidP="00E86D4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AF6D50" w:rsidRDefault="00AF6D5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1005"/>
        <w:gridCol w:w="4554"/>
        <w:gridCol w:w="1452"/>
        <w:gridCol w:w="1841"/>
        <w:gridCol w:w="1910"/>
        <w:gridCol w:w="3278"/>
      </w:tblGrid>
      <w:tr w:rsidR="00AF6D50" w:rsidRPr="00931612" w:rsidTr="00A861E0">
        <w:trPr>
          <w:trHeight w:val="144"/>
          <w:tblCellSpacing w:w="20" w:type="nil"/>
        </w:trPr>
        <w:tc>
          <w:tcPr>
            <w:tcW w:w="9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>
            <w:pPr>
              <w:spacing w:after="0"/>
              <w:ind w:left="135"/>
            </w:pPr>
            <w:r w:rsidRPr="00931612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F6D50" w:rsidRPr="00931612" w:rsidRDefault="00AF6D50">
            <w:pPr>
              <w:spacing w:after="0"/>
              <w:ind w:left="135"/>
            </w:pPr>
          </w:p>
        </w:tc>
        <w:tc>
          <w:tcPr>
            <w:tcW w:w="45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>
            <w:pPr>
              <w:spacing w:after="0"/>
              <w:ind w:left="135"/>
            </w:pPr>
            <w:r w:rsidRPr="00931612"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F6D50" w:rsidRPr="00931612" w:rsidRDefault="00AF6D5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>
            <w:pPr>
              <w:spacing w:after="0"/>
            </w:pPr>
            <w:r w:rsidRPr="00931612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2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>
            <w:pPr>
              <w:spacing w:after="0"/>
              <w:ind w:left="135"/>
            </w:pPr>
            <w:r w:rsidRPr="00931612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F6D50" w:rsidRPr="00931612" w:rsidRDefault="00AF6D50">
            <w:pPr>
              <w:spacing w:after="0"/>
              <w:ind w:left="135"/>
            </w:pPr>
          </w:p>
        </w:tc>
      </w:tr>
      <w:tr w:rsidR="00AF6D50" w:rsidRPr="00931612" w:rsidTr="00A861E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6D50" w:rsidRPr="00931612" w:rsidRDefault="00AF6D5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6D50" w:rsidRPr="00931612" w:rsidRDefault="00AF6D50"/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>
            <w:pPr>
              <w:spacing w:after="0"/>
              <w:ind w:left="135"/>
            </w:pPr>
            <w:r w:rsidRPr="00931612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F6D50" w:rsidRPr="00931612" w:rsidRDefault="00AF6D50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>
            <w:pPr>
              <w:spacing w:after="0"/>
              <w:ind w:left="135"/>
            </w:pPr>
            <w:r w:rsidRPr="00931612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F6D50" w:rsidRPr="00931612" w:rsidRDefault="00AF6D50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>
            <w:pPr>
              <w:spacing w:after="0"/>
              <w:ind w:left="135"/>
            </w:pPr>
            <w:r w:rsidRPr="00931612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F6D50" w:rsidRPr="00931612" w:rsidRDefault="00AF6D5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6D50" w:rsidRPr="00931612" w:rsidRDefault="00AF6D50"/>
        </w:tc>
      </w:tr>
      <w:tr w:rsidR="00AF6D50" w:rsidRPr="00931612" w:rsidTr="00A861E0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>
            <w:pPr>
              <w:spacing w:after="0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>
            <w:pPr>
              <w:spacing w:after="0"/>
              <w:ind w:left="135"/>
              <w:rPr>
                <w:lang w:val="ru-RU"/>
              </w:rPr>
            </w:pPr>
            <w:r w:rsidRPr="0093161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изученного в третьем классе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>
            <w:pPr>
              <w:spacing w:after="0"/>
              <w:ind w:left="135"/>
              <w:jc w:val="center"/>
            </w:pPr>
            <w:r w:rsidRPr="009316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3161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>
            <w:pPr>
              <w:spacing w:after="0"/>
              <w:ind w:left="135"/>
              <w:jc w:val="center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>
            <w:pPr>
              <w:spacing w:after="0"/>
              <w:ind w:left="135"/>
            </w:pPr>
          </w:p>
        </w:tc>
      </w:tr>
      <w:tr w:rsidR="00AF6D50" w:rsidRPr="00931612" w:rsidTr="00A861E0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>
            <w:pPr>
              <w:spacing w:after="0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>
            <w:pPr>
              <w:spacing w:after="0"/>
              <w:ind w:left="135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>Информационно-коммуникативные технологии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>
            <w:pPr>
              <w:spacing w:after="0"/>
              <w:ind w:left="135"/>
              <w:jc w:val="center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>
            <w:pPr>
              <w:spacing w:after="0"/>
              <w:ind w:left="135"/>
              <w:jc w:val="center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>
            <w:pPr>
              <w:spacing w:after="0"/>
              <w:ind w:left="135"/>
            </w:pPr>
            <w:hyperlink r:id="rId45" w:history="1">
              <w:r w:rsidRPr="00931612">
                <w:rPr>
                  <w:rStyle w:val="Hyperlink"/>
                </w:rPr>
                <w:t>https://resh.edu.ru/subject/8/4/</w:t>
              </w:r>
            </w:hyperlink>
          </w:p>
        </w:tc>
      </w:tr>
      <w:tr w:rsidR="00AF6D50" w:rsidRPr="00931612" w:rsidTr="00A861E0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A861E0">
            <w:pPr>
              <w:spacing w:after="0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A861E0">
            <w:pPr>
              <w:spacing w:after="0"/>
              <w:ind w:left="135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>Конструирование робототехнических моделей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A861E0">
            <w:pPr>
              <w:spacing w:after="0"/>
              <w:ind w:left="135"/>
              <w:jc w:val="center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A861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A861E0">
            <w:pPr>
              <w:spacing w:after="0"/>
              <w:ind w:left="135"/>
              <w:jc w:val="center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:rsidR="00AF6D50" w:rsidRPr="00931612" w:rsidRDefault="00AF6D50" w:rsidP="00A861E0">
            <w:hyperlink r:id="rId46" w:history="1">
              <w:r w:rsidRPr="00931612">
                <w:rPr>
                  <w:rStyle w:val="Hyperlink"/>
                </w:rPr>
                <w:t>https://resh.edu.ru/subject/8/4/</w:t>
              </w:r>
            </w:hyperlink>
          </w:p>
        </w:tc>
      </w:tr>
      <w:tr w:rsidR="00AF6D50" w:rsidRPr="00931612" w:rsidTr="00A861E0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A861E0">
            <w:pPr>
              <w:spacing w:after="0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A861E0">
            <w:pPr>
              <w:spacing w:after="0"/>
              <w:ind w:left="135"/>
              <w:rPr>
                <w:lang w:val="ru-RU"/>
              </w:rPr>
            </w:pPr>
            <w:r w:rsidRPr="0093161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A861E0">
            <w:pPr>
              <w:spacing w:after="0"/>
              <w:ind w:left="135"/>
              <w:jc w:val="center"/>
            </w:pPr>
            <w:r w:rsidRPr="009316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31612"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A861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A861E0">
            <w:pPr>
              <w:spacing w:after="0"/>
              <w:ind w:left="135"/>
              <w:jc w:val="center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:rsidR="00AF6D50" w:rsidRPr="00931612" w:rsidRDefault="00AF6D50" w:rsidP="00A861E0">
            <w:hyperlink r:id="rId47" w:history="1">
              <w:r w:rsidRPr="00931612">
                <w:rPr>
                  <w:rStyle w:val="Hyperlink"/>
                </w:rPr>
                <w:t>https://resh.edu.ru/subject/8/4/</w:t>
              </w:r>
            </w:hyperlink>
          </w:p>
        </w:tc>
      </w:tr>
      <w:tr w:rsidR="00AF6D50" w:rsidRPr="00931612" w:rsidTr="00A861E0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A861E0">
            <w:pPr>
              <w:spacing w:after="0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A861E0">
            <w:pPr>
              <w:spacing w:after="0"/>
              <w:ind w:left="135"/>
              <w:rPr>
                <w:lang w:val="ru-RU"/>
              </w:rPr>
            </w:pPr>
            <w:r w:rsidRPr="0093161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изделий из разверток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A861E0">
            <w:pPr>
              <w:spacing w:after="0"/>
              <w:ind w:left="135"/>
              <w:jc w:val="center"/>
            </w:pPr>
            <w:r w:rsidRPr="009316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31612"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A861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A861E0">
            <w:pPr>
              <w:spacing w:after="0"/>
              <w:ind w:left="135"/>
              <w:jc w:val="center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:rsidR="00AF6D50" w:rsidRPr="00931612" w:rsidRDefault="00AF6D50" w:rsidP="00A861E0">
            <w:hyperlink r:id="rId48" w:history="1">
              <w:r w:rsidRPr="00931612">
                <w:rPr>
                  <w:rStyle w:val="Hyperlink"/>
                </w:rPr>
                <w:t>https://resh.edu.ru/subject/8/4/</w:t>
              </w:r>
            </w:hyperlink>
          </w:p>
        </w:tc>
      </w:tr>
      <w:tr w:rsidR="00AF6D50" w:rsidRPr="00931612" w:rsidTr="00A861E0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A861E0">
            <w:pPr>
              <w:spacing w:after="0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A861E0">
            <w:pPr>
              <w:spacing w:after="0"/>
              <w:ind w:left="135"/>
              <w:rPr>
                <w:lang w:val="ru-RU"/>
              </w:rPr>
            </w:pPr>
            <w:r w:rsidRPr="00931612">
              <w:rPr>
                <w:rFonts w:ascii="Times New Roman" w:hAnsi="Times New Roman"/>
                <w:color w:val="000000"/>
                <w:sz w:val="24"/>
                <w:lang w:val="ru-RU"/>
              </w:rPr>
              <w:t>Интерьеры разных времен. Декор интерьера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A861E0">
            <w:pPr>
              <w:spacing w:after="0"/>
              <w:ind w:left="135"/>
              <w:jc w:val="center"/>
            </w:pPr>
            <w:r w:rsidRPr="009316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31612"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A861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A861E0">
            <w:pPr>
              <w:spacing w:after="0"/>
              <w:ind w:left="135"/>
              <w:jc w:val="center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:rsidR="00AF6D50" w:rsidRPr="00931612" w:rsidRDefault="00AF6D50" w:rsidP="00A861E0">
            <w:hyperlink r:id="rId49" w:history="1">
              <w:r w:rsidRPr="00931612">
                <w:rPr>
                  <w:rStyle w:val="Hyperlink"/>
                </w:rPr>
                <w:t>https://resh.edu.ru/subject/8/4/</w:t>
              </w:r>
            </w:hyperlink>
          </w:p>
        </w:tc>
      </w:tr>
      <w:tr w:rsidR="00AF6D50" w:rsidRPr="00931612" w:rsidTr="00A861E0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A861E0">
            <w:pPr>
              <w:spacing w:after="0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A861E0">
            <w:pPr>
              <w:spacing w:after="0"/>
              <w:ind w:left="135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>Синтетические материалы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A861E0">
            <w:pPr>
              <w:spacing w:after="0"/>
              <w:ind w:left="135"/>
              <w:jc w:val="center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A861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A861E0">
            <w:pPr>
              <w:spacing w:after="0"/>
              <w:ind w:left="135"/>
              <w:jc w:val="center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:rsidR="00AF6D50" w:rsidRPr="00931612" w:rsidRDefault="00AF6D50" w:rsidP="00A861E0">
            <w:hyperlink r:id="rId50" w:history="1">
              <w:r w:rsidRPr="00931612">
                <w:rPr>
                  <w:rStyle w:val="Hyperlink"/>
                </w:rPr>
                <w:t>https://resh.edu.ru/subject/8/4/</w:t>
              </w:r>
            </w:hyperlink>
          </w:p>
        </w:tc>
      </w:tr>
      <w:tr w:rsidR="00AF6D50" w:rsidRPr="00931612" w:rsidTr="00A861E0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A861E0">
            <w:pPr>
              <w:spacing w:after="0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A861E0">
            <w:pPr>
              <w:spacing w:after="0"/>
              <w:ind w:left="135"/>
              <w:rPr>
                <w:lang w:val="ru-RU"/>
              </w:rPr>
            </w:pPr>
            <w:r w:rsidRPr="00931612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одежды и текстильных материалов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A861E0">
            <w:pPr>
              <w:spacing w:after="0"/>
              <w:ind w:left="135"/>
              <w:jc w:val="center"/>
            </w:pPr>
            <w:r w:rsidRPr="009316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31612"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A861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A861E0">
            <w:pPr>
              <w:spacing w:after="0"/>
              <w:ind w:left="135"/>
              <w:jc w:val="center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:rsidR="00AF6D50" w:rsidRPr="00931612" w:rsidRDefault="00AF6D50" w:rsidP="00A861E0">
            <w:hyperlink r:id="rId51" w:history="1">
              <w:r w:rsidRPr="00931612">
                <w:rPr>
                  <w:rStyle w:val="Hyperlink"/>
                </w:rPr>
                <w:t>https://resh.edu.ru/subject/8/4/</w:t>
              </w:r>
            </w:hyperlink>
          </w:p>
        </w:tc>
      </w:tr>
      <w:tr w:rsidR="00AF6D50" w:rsidRPr="00931612" w:rsidTr="00A861E0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A861E0">
            <w:pPr>
              <w:spacing w:after="0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A861E0">
            <w:pPr>
              <w:spacing w:after="0"/>
              <w:ind w:left="135"/>
              <w:rPr>
                <w:lang w:val="ru-RU"/>
              </w:rPr>
            </w:pPr>
            <w:r w:rsidRPr="00931612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способы соединения деталей усложненных конструкций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A861E0">
            <w:pPr>
              <w:spacing w:after="0"/>
              <w:ind w:left="135"/>
              <w:jc w:val="center"/>
            </w:pPr>
            <w:r w:rsidRPr="009316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31612"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A861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A861E0">
            <w:pPr>
              <w:spacing w:after="0"/>
              <w:ind w:left="135"/>
              <w:jc w:val="center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:rsidR="00AF6D50" w:rsidRPr="00931612" w:rsidRDefault="00AF6D50" w:rsidP="00A861E0">
            <w:hyperlink r:id="rId52" w:history="1">
              <w:r w:rsidRPr="00931612">
                <w:rPr>
                  <w:rStyle w:val="Hyperlink"/>
                </w:rPr>
                <w:t>https://resh.edu.ru/subject/8/4/</w:t>
              </w:r>
            </w:hyperlink>
          </w:p>
        </w:tc>
      </w:tr>
      <w:tr w:rsidR="00AF6D50" w:rsidRPr="00931612" w:rsidTr="00A861E0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>
            <w:pPr>
              <w:spacing w:after="0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535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>
            <w:pPr>
              <w:spacing w:after="0"/>
              <w:ind w:left="135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>
            <w:pPr>
              <w:spacing w:after="0"/>
              <w:ind w:left="135"/>
              <w:jc w:val="center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D50" w:rsidRPr="00737B39" w:rsidRDefault="00AF6D50">
            <w:pPr>
              <w:spacing w:after="0"/>
              <w:ind w:left="135"/>
              <w:jc w:val="center"/>
              <w:rPr>
                <w:rFonts w:ascii="Times New Roman" w:hAnsi="Times New Roman"/>
                <w:lang w:val="ru-RU"/>
              </w:rPr>
            </w:pPr>
            <w:r w:rsidRPr="00737B39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>
            <w:pPr>
              <w:spacing w:after="0"/>
              <w:ind w:left="135"/>
              <w:jc w:val="center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>
            <w:pPr>
              <w:spacing w:after="0"/>
              <w:ind w:left="135"/>
            </w:pPr>
          </w:p>
        </w:tc>
      </w:tr>
      <w:tr w:rsidR="00AF6D50" w:rsidRPr="00931612" w:rsidTr="00A861E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>
            <w:pPr>
              <w:spacing w:after="0"/>
              <w:ind w:left="135"/>
              <w:rPr>
                <w:lang w:val="ru-RU"/>
              </w:rPr>
            </w:pPr>
            <w:r w:rsidRPr="0093161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>
            <w:pPr>
              <w:spacing w:after="0"/>
              <w:ind w:left="135"/>
              <w:jc w:val="center"/>
            </w:pPr>
            <w:r w:rsidRPr="009316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31612"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Pr="0093161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>
            <w:pPr>
              <w:spacing w:after="0"/>
              <w:ind w:left="135"/>
              <w:jc w:val="center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/>
        </w:tc>
      </w:tr>
    </w:tbl>
    <w:p w:rsidR="00AF6D50" w:rsidRDefault="00AF6D50">
      <w:pPr>
        <w:sectPr w:rsidR="00AF6D5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F6D50" w:rsidRDefault="00AF6D50" w:rsidP="00374A0D">
      <w:pPr>
        <w:tabs>
          <w:tab w:val="left" w:pos="4339"/>
        </w:tabs>
      </w:pPr>
      <w:r>
        <w:tab/>
      </w:r>
      <w:bookmarkStart w:id="13" w:name="block-21726486"/>
      <w:bookmarkEnd w:id="13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AF6D50" w:rsidRDefault="00AF6D5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928"/>
        <w:gridCol w:w="3709"/>
        <w:gridCol w:w="1079"/>
        <w:gridCol w:w="1841"/>
        <w:gridCol w:w="1910"/>
        <w:gridCol w:w="1295"/>
        <w:gridCol w:w="3278"/>
      </w:tblGrid>
      <w:tr w:rsidR="00AF6D50" w:rsidRPr="00931612" w:rsidTr="000F2768">
        <w:trPr>
          <w:trHeight w:val="144"/>
          <w:tblCellSpacing w:w="20" w:type="nil"/>
        </w:trPr>
        <w:tc>
          <w:tcPr>
            <w:tcW w:w="89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>
            <w:pPr>
              <w:spacing w:after="0"/>
              <w:ind w:left="135"/>
            </w:pPr>
            <w:r w:rsidRPr="00931612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F6D50" w:rsidRPr="00931612" w:rsidRDefault="00AF6D50">
            <w:pPr>
              <w:spacing w:after="0"/>
              <w:ind w:left="135"/>
            </w:pPr>
          </w:p>
        </w:tc>
        <w:tc>
          <w:tcPr>
            <w:tcW w:w="36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>
            <w:pPr>
              <w:spacing w:after="0"/>
              <w:ind w:left="135"/>
            </w:pPr>
            <w:r w:rsidRPr="00931612"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F6D50" w:rsidRPr="00931612" w:rsidRDefault="00AF6D5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>
            <w:pPr>
              <w:spacing w:after="0"/>
            </w:pPr>
            <w:r w:rsidRPr="00931612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>
            <w:pPr>
              <w:spacing w:after="0"/>
              <w:ind w:left="135"/>
            </w:pPr>
            <w:r w:rsidRPr="00931612"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F6D50" w:rsidRPr="00931612" w:rsidRDefault="00AF6D50">
            <w:pPr>
              <w:spacing w:after="0"/>
              <w:ind w:left="135"/>
            </w:pPr>
          </w:p>
        </w:tc>
        <w:tc>
          <w:tcPr>
            <w:tcW w:w="32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>
            <w:pPr>
              <w:spacing w:after="0"/>
              <w:ind w:left="135"/>
            </w:pPr>
            <w:r w:rsidRPr="00931612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F6D50" w:rsidRPr="00931612" w:rsidRDefault="00AF6D50">
            <w:pPr>
              <w:spacing w:after="0"/>
              <w:ind w:left="135"/>
            </w:pPr>
          </w:p>
        </w:tc>
      </w:tr>
      <w:tr w:rsidR="00AF6D50" w:rsidRPr="00931612" w:rsidTr="000F276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6D50" w:rsidRPr="00931612" w:rsidRDefault="00AF6D5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6D50" w:rsidRPr="00931612" w:rsidRDefault="00AF6D50"/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>
            <w:pPr>
              <w:spacing w:after="0"/>
              <w:ind w:left="135"/>
            </w:pPr>
            <w:r w:rsidRPr="00931612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F6D50" w:rsidRPr="00931612" w:rsidRDefault="00AF6D50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>
            <w:pPr>
              <w:spacing w:after="0"/>
              <w:ind w:left="135"/>
            </w:pPr>
            <w:r w:rsidRPr="00931612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F6D50" w:rsidRPr="00931612" w:rsidRDefault="00AF6D50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>
            <w:pPr>
              <w:spacing w:after="0"/>
              <w:ind w:left="135"/>
            </w:pPr>
            <w:r w:rsidRPr="00931612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F6D50" w:rsidRPr="00931612" w:rsidRDefault="00AF6D5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6D50" w:rsidRPr="00931612" w:rsidRDefault="00AF6D5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6D50" w:rsidRPr="00931612" w:rsidRDefault="00AF6D50"/>
        </w:tc>
      </w:tr>
      <w:tr w:rsidR="00AF6D50" w:rsidRPr="00931612" w:rsidTr="000F2768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>
            <w:pPr>
              <w:spacing w:after="0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05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>
            <w:pPr>
              <w:spacing w:after="0"/>
              <w:ind w:left="135"/>
              <w:rPr>
                <w:lang w:val="ru-RU"/>
              </w:rPr>
            </w:pPr>
            <w:r w:rsidRPr="00931612">
              <w:rPr>
                <w:rFonts w:ascii="Times New Roman" w:hAnsi="Times New Roman"/>
                <w:color w:val="000000"/>
                <w:sz w:val="24"/>
                <w:lang w:val="ru-RU"/>
              </w:rPr>
              <w:t>Мир вокруг нас (природный и рукотворный)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>
            <w:pPr>
              <w:spacing w:after="0"/>
              <w:ind w:left="135"/>
              <w:jc w:val="center"/>
            </w:pPr>
            <w:r w:rsidRPr="009316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3161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>
            <w:pPr>
              <w:spacing w:after="0"/>
              <w:ind w:left="135"/>
            </w:pPr>
            <w:hyperlink r:id="rId53" w:history="1">
              <w:r w:rsidRPr="00931612">
                <w:rPr>
                  <w:rStyle w:val="Hyperlink"/>
                </w:rPr>
                <w:t>https://resh.edu.ru/subject/8/1/</w:t>
              </w:r>
            </w:hyperlink>
          </w:p>
        </w:tc>
      </w:tr>
      <w:tr w:rsidR="00AF6D50" w:rsidRPr="00931612" w:rsidTr="000F2768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05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  <w:rPr>
                <w:lang w:val="ru-RU"/>
              </w:rPr>
            </w:pPr>
            <w:r w:rsidRPr="00931612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на службе человека (в воздухе, на земле и на воде)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  <w:jc w:val="center"/>
            </w:pPr>
            <w:r w:rsidRPr="009316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3161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:rsidR="00AF6D50" w:rsidRPr="00931612" w:rsidRDefault="00AF6D50" w:rsidP="000F2768">
            <w:hyperlink r:id="rId54" w:history="1">
              <w:r w:rsidRPr="00931612">
                <w:rPr>
                  <w:rStyle w:val="Hyperlink"/>
                </w:rPr>
                <w:t>https://resh.edu.ru/subject/8/1/</w:t>
              </w:r>
            </w:hyperlink>
          </w:p>
        </w:tc>
      </w:tr>
      <w:tr w:rsidR="00AF6D50" w:rsidRPr="00931612" w:rsidTr="000F2768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05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  <w:rPr>
                <w:lang w:val="ru-RU"/>
              </w:rPr>
            </w:pPr>
            <w:r w:rsidRPr="00931612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творчество. Природные материалы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  <w:jc w:val="center"/>
            </w:pPr>
            <w:r w:rsidRPr="009316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3161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:rsidR="00AF6D50" w:rsidRPr="00931612" w:rsidRDefault="00AF6D50" w:rsidP="000F2768">
            <w:hyperlink r:id="rId55" w:history="1">
              <w:r w:rsidRPr="00931612">
                <w:rPr>
                  <w:rStyle w:val="Hyperlink"/>
                </w:rPr>
                <w:t>https://resh.edu.ru/subject/8/1/</w:t>
              </w:r>
            </w:hyperlink>
          </w:p>
        </w:tc>
      </w:tr>
      <w:tr w:rsidR="00AF6D50" w:rsidRPr="00931612" w:rsidTr="000F2768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05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  <w:rPr>
                <w:lang w:val="ru-RU"/>
              </w:rPr>
            </w:pPr>
            <w:r w:rsidRPr="00931612">
              <w:rPr>
                <w:rFonts w:ascii="Times New Roman" w:hAnsi="Times New Roman"/>
                <w:color w:val="000000"/>
                <w:sz w:val="24"/>
                <w:lang w:val="ru-RU"/>
              </w:rPr>
              <w:t>Сбор листьев и способы их засушивания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  <w:jc w:val="center"/>
            </w:pPr>
            <w:r w:rsidRPr="009316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3161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:rsidR="00AF6D50" w:rsidRPr="00931612" w:rsidRDefault="00AF6D50" w:rsidP="000F2768">
            <w:hyperlink r:id="rId56" w:history="1">
              <w:r w:rsidRPr="00931612">
                <w:rPr>
                  <w:rStyle w:val="Hyperlink"/>
                </w:rPr>
                <w:t>https://resh.edu.ru/subject/8/1/</w:t>
              </w:r>
            </w:hyperlink>
          </w:p>
        </w:tc>
      </w:tr>
      <w:tr w:rsidR="00AF6D50" w:rsidRPr="00931612" w:rsidTr="000F2768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05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  <w:rPr>
                <w:lang w:val="ru-RU"/>
              </w:rPr>
            </w:pPr>
            <w:r w:rsidRPr="00931612">
              <w:rPr>
                <w:rFonts w:ascii="Times New Roman" w:hAnsi="Times New Roman"/>
                <w:color w:val="000000"/>
                <w:sz w:val="24"/>
                <w:lang w:val="ru-RU"/>
              </w:rPr>
              <w:t>Семена разных растений. Составление композиций из семян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  <w:jc w:val="center"/>
            </w:pPr>
            <w:r w:rsidRPr="009316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3161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:rsidR="00AF6D50" w:rsidRPr="00931612" w:rsidRDefault="00AF6D50" w:rsidP="000F2768">
            <w:hyperlink r:id="rId57" w:history="1">
              <w:r w:rsidRPr="00931612">
                <w:rPr>
                  <w:rStyle w:val="Hyperlink"/>
                </w:rPr>
                <w:t>https://resh.edu.ru/subject/8/1/</w:t>
              </w:r>
            </w:hyperlink>
          </w:p>
        </w:tc>
      </w:tr>
      <w:tr w:rsidR="00AF6D50" w:rsidRPr="00931612" w:rsidTr="000F2768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05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  <w:rPr>
                <w:lang w:val="ru-RU"/>
              </w:rPr>
            </w:pPr>
            <w:r w:rsidRPr="00931612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  <w:jc w:val="center"/>
            </w:pPr>
            <w:r w:rsidRPr="009316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3161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:rsidR="00AF6D50" w:rsidRPr="00931612" w:rsidRDefault="00AF6D50" w:rsidP="000F2768">
            <w:hyperlink r:id="rId58" w:history="1">
              <w:r w:rsidRPr="00931612">
                <w:rPr>
                  <w:rStyle w:val="Hyperlink"/>
                </w:rPr>
                <w:t>https://resh.edu.ru/subject/8/1/</w:t>
              </w:r>
            </w:hyperlink>
          </w:p>
        </w:tc>
      </w:tr>
      <w:tr w:rsidR="00AF6D50" w:rsidRPr="00931612" w:rsidTr="000F2768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05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  <w:rPr>
                <w:lang w:val="ru-RU"/>
              </w:rPr>
            </w:pPr>
            <w:r w:rsidRPr="00931612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  <w:jc w:val="center"/>
            </w:pPr>
            <w:r w:rsidRPr="009316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3161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:rsidR="00AF6D50" w:rsidRPr="00931612" w:rsidRDefault="00AF6D50" w:rsidP="000F2768">
            <w:hyperlink r:id="rId59" w:history="1">
              <w:r w:rsidRPr="00931612">
                <w:rPr>
                  <w:rStyle w:val="Hyperlink"/>
                </w:rPr>
                <w:t>https://resh.edu.ru/subject/8/1/</w:t>
              </w:r>
            </w:hyperlink>
          </w:p>
        </w:tc>
      </w:tr>
      <w:tr w:rsidR="00AF6D50" w:rsidRPr="00931612" w:rsidTr="000F2768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05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>Способы соединения природных материалов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  <w:jc w:val="center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:rsidR="00AF6D50" w:rsidRPr="00931612" w:rsidRDefault="00AF6D50" w:rsidP="000F2768">
            <w:hyperlink r:id="rId60" w:history="1">
              <w:r w:rsidRPr="00931612">
                <w:rPr>
                  <w:rStyle w:val="Hyperlink"/>
                </w:rPr>
                <w:t>https://resh.edu.ru/subject/8/1/</w:t>
              </w:r>
            </w:hyperlink>
          </w:p>
        </w:tc>
      </w:tr>
      <w:tr w:rsidR="00AF6D50" w:rsidRPr="00931612" w:rsidTr="000F2768">
        <w:trPr>
          <w:trHeight w:val="800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05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  <w:rPr>
                <w:lang w:val="ru-RU"/>
              </w:rPr>
            </w:pPr>
            <w:r w:rsidRPr="00931612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«композиция». Центровая композиция. Точечное наклеивание листьев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  <w:jc w:val="center"/>
            </w:pPr>
            <w:r w:rsidRPr="009316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3161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:rsidR="00AF6D50" w:rsidRPr="00931612" w:rsidRDefault="00AF6D50" w:rsidP="000F2768">
            <w:hyperlink r:id="rId61" w:history="1">
              <w:r w:rsidRPr="00931612">
                <w:rPr>
                  <w:rStyle w:val="Hyperlink"/>
                </w:rPr>
                <w:t>https://resh.edu.ru/subject/8/1/</w:t>
              </w:r>
            </w:hyperlink>
          </w:p>
        </w:tc>
      </w:tr>
      <w:tr w:rsidR="00AF6D50" w:rsidRPr="00931612" w:rsidTr="000F2768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05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  <w:rPr>
                <w:lang w:val="ru-RU"/>
              </w:rPr>
            </w:pPr>
            <w:r w:rsidRPr="00931612">
              <w:rPr>
                <w:rFonts w:ascii="Times New Roman" w:hAnsi="Times New Roman"/>
                <w:color w:val="000000"/>
                <w:sz w:val="24"/>
                <w:lang w:val="ru-RU"/>
              </w:rPr>
              <w:t>«Орнамент». Разновидности композиций, Композиция в полосе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  <w:jc w:val="center"/>
            </w:pPr>
            <w:r w:rsidRPr="009316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3161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:rsidR="00AF6D50" w:rsidRPr="00931612" w:rsidRDefault="00AF6D50" w:rsidP="000F2768">
            <w:hyperlink r:id="rId62" w:history="1">
              <w:r w:rsidRPr="00931612">
                <w:rPr>
                  <w:rStyle w:val="Hyperlink"/>
                </w:rPr>
                <w:t>https://resh.edu.ru/subject/8/1/</w:t>
              </w:r>
            </w:hyperlink>
          </w:p>
        </w:tc>
      </w:tr>
      <w:tr w:rsidR="00AF6D50" w:rsidRPr="00931612" w:rsidTr="000F2768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05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  <w:rPr>
                <w:lang w:val="ru-RU"/>
              </w:rPr>
            </w:pPr>
            <w:r w:rsidRPr="00931612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Материалы для лепки (пластилин, пластические массы)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  <w:jc w:val="center"/>
            </w:pPr>
            <w:r w:rsidRPr="009316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3161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:rsidR="00AF6D50" w:rsidRPr="00931612" w:rsidRDefault="00AF6D50" w:rsidP="000F2768">
            <w:hyperlink r:id="rId63" w:history="1">
              <w:r w:rsidRPr="00931612">
                <w:rPr>
                  <w:rStyle w:val="Hyperlink"/>
                </w:rPr>
                <w:t>https://resh.edu.ru/subject/8/1/</w:t>
              </w:r>
            </w:hyperlink>
          </w:p>
        </w:tc>
      </w:tr>
      <w:tr w:rsidR="00AF6D50" w:rsidRPr="00931612" w:rsidTr="000F2768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05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  <w:rPr>
                <w:lang w:val="ru-RU"/>
              </w:rPr>
            </w:pPr>
            <w:r w:rsidRPr="00931612">
              <w:rPr>
                <w:rFonts w:ascii="Times New Roman" w:hAnsi="Times New Roman"/>
                <w:color w:val="000000"/>
                <w:sz w:val="24"/>
                <w:lang w:val="ru-RU"/>
              </w:rPr>
              <w:t>Изделие. Основа и детали изделия.Понятие «технология»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  <w:jc w:val="center"/>
            </w:pPr>
            <w:r w:rsidRPr="009316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3161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:rsidR="00AF6D50" w:rsidRPr="00931612" w:rsidRDefault="00AF6D50" w:rsidP="000F2768">
            <w:hyperlink r:id="rId64" w:history="1">
              <w:r w:rsidRPr="00931612">
                <w:rPr>
                  <w:rStyle w:val="Hyperlink"/>
                </w:rPr>
                <w:t>https://resh.edu.ru/subject/8/1/</w:t>
              </w:r>
            </w:hyperlink>
          </w:p>
        </w:tc>
      </w:tr>
      <w:tr w:rsidR="00AF6D50" w:rsidRPr="00931612" w:rsidTr="000F2768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05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  <w:rPr>
                <w:lang w:val="ru-RU"/>
              </w:rPr>
            </w:pPr>
            <w:r w:rsidRPr="00931612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Формообразование деталей изделия из пластилина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  <w:jc w:val="center"/>
            </w:pPr>
            <w:r w:rsidRPr="009316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3161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:rsidR="00AF6D50" w:rsidRPr="00931612" w:rsidRDefault="00AF6D50" w:rsidP="000F2768">
            <w:hyperlink r:id="rId65" w:history="1">
              <w:r w:rsidRPr="00931612">
                <w:rPr>
                  <w:rStyle w:val="Hyperlink"/>
                </w:rPr>
                <w:t>https://resh.edu.ru/subject/8/1/</w:t>
              </w:r>
            </w:hyperlink>
          </w:p>
        </w:tc>
      </w:tr>
      <w:tr w:rsidR="00AF6D50" w:rsidRPr="00931612" w:rsidTr="000F2768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05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  <w:rPr>
                <w:lang w:val="ru-RU"/>
              </w:rPr>
            </w:pPr>
            <w:r w:rsidRPr="00931612">
              <w:rPr>
                <w:rFonts w:ascii="Times New Roman" w:hAnsi="Times New Roman"/>
                <w:color w:val="000000"/>
                <w:sz w:val="24"/>
                <w:lang w:val="ru-RU"/>
              </w:rPr>
              <w:t>Объемная композиция. Групповая творческая работа – проект («Аквариум», «Морские обитатели»)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  <w:jc w:val="center"/>
            </w:pPr>
            <w:r w:rsidRPr="009316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3161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:rsidR="00AF6D50" w:rsidRPr="00931612" w:rsidRDefault="00AF6D50" w:rsidP="000F2768">
            <w:hyperlink r:id="rId66" w:history="1">
              <w:r w:rsidRPr="00931612">
                <w:rPr>
                  <w:rStyle w:val="Hyperlink"/>
                </w:rPr>
                <w:t>https://resh.edu.ru/subject/8/1/</w:t>
              </w:r>
            </w:hyperlink>
          </w:p>
        </w:tc>
      </w:tr>
      <w:tr w:rsidR="00AF6D50" w:rsidRPr="00931612" w:rsidTr="000F2768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05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  <w:rPr>
                <w:lang w:val="ru-RU"/>
              </w:rPr>
            </w:pPr>
            <w:r w:rsidRPr="00931612">
              <w:rPr>
                <w:rFonts w:ascii="Times New Roman" w:hAnsi="Times New Roman"/>
                <w:color w:val="000000"/>
                <w:sz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  <w:jc w:val="center"/>
            </w:pPr>
            <w:r w:rsidRPr="009316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3161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:rsidR="00AF6D50" w:rsidRPr="00931612" w:rsidRDefault="00AF6D50" w:rsidP="000F2768">
            <w:hyperlink r:id="rId67" w:history="1">
              <w:r w:rsidRPr="00931612">
                <w:rPr>
                  <w:rStyle w:val="Hyperlink"/>
                </w:rPr>
                <w:t>https://resh.edu.ru/subject/8/1/</w:t>
              </w:r>
            </w:hyperlink>
          </w:p>
        </w:tc>
      </w:tr>
      <w:tr w:rsidR="00AF6D50" w:rsidRPr="00931612" w:rsidTr="000F2768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05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  <w:rPr>
                <w:lang w:val="ru-RU"/>
              </w:rPr>
            </w:pPr>
            <w:r w:rsidRPr="00931612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  <w:jc w:val="center"/>
            </w:pPr>
            <w:r w:rsidRPr="009316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3161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:rsidR="00AF6D50" w:rsidRPr="00931612" w:rsidRDefault="00AF6D50" w:rsidP="000F2768">
            <w:hyperlink r:id="rId68" w:history="1">
              <w:r w:rsidRPr="00931612">
                <w:rPr>
                  <w:rStyle w:val="Hyperlink"/>
                </w:rPr>
                <w:t>https://resh.edu.ru/subject/8/1/</w:t>
              </w:r>
            </w:hyperlink>
          </w:p>
        </w:tc>
      </w:tr>
      <w:tr w:rsidR="00AF6D50" w:rsidRPr="00931612" w:rsidTr="000F2768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05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  <w:rPr>
                <w:lang w:val="ru-RU"/>
              </w:rPr>
            </w:pPr>
            <w:r w:rsidRPr="00931612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бумаги. (</w:t>
            </w:r>
            <w:r w:rsidRPr="00931612"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931612">
              <w:rPr>
                <w:rFonts w:ascii="Times New Roman" w:hAnsi="Times New Roman"/>
                <w:color w:val="000000"/>
                <w:sz w:val="24"/>
                <w:lang w:val="ru-RU"/>
              </w:rPr>
              <w:t>оставление композиций из несложной сложенной детали)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  <w:jc w:val="center"/>
            </w:pPr>
            <w:r w:rsidRPr="009316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3161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:rsidR="00AF6D50" w:rsidRPr="00931612" w:rsidRDefault="00AF6D50" w:rsidP="000F2768">
            <w:hyperlink r:id="rId69" w:history="1">
              <w:r w:rsidRPr="00931612">
                <w:rPr>
                  <w:rStyle w:val="Hyperlink"/>
                </w:rPr>
                <w:t>https://resh.edu.ru/subject/8/1/</w:t>
              </w:r>
            </w:hyperlink>
          </w:p>
        </w:tc>
      </w:tr>
      <w:tr w:rsidR="00AF6D50" w:rsidRPr="00931612" w:rsidTr="000F2768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05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  <w:rPr>
                <w:lang w:val="ru-RU"/>
              </w:rPr>
            </w:pPr>
            <w:r w:rsidRPr="00931612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 (Основные формы оригами и их преобразование)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  <w:jc w:val="center"/>
            </w:pPr>
            <w:r w:rsidRPr="009316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3161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:rsidR="00AF6D50" w:rsidRPr="00931612" w:rsidRDefault="00AF6D50" w:rsidP="000F2768">
            <w:hyperlink r:id="rId70" w:history="1">
              <w:r w:rsidRPr="00931612">
                <w:rPr>
                  <w:rStyle w:val="Hyperlink"/>
                </w:rPr>
                <w:t>https://resh.edu.ru/subject/8/1/</w:t>
              </w:r>
            </w:hyperlink>
          </w:p>
        </w:tc>
      </w:tr>
      <w:tr w:rsidR="00AF6D50" w:rsidRPr="00931612" w:rsidTr="000F2768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05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>Складывание бумажной детали гармошкой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  <w:jc w:val="center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:rsidR="00AF6D50" w:rsidRPr="00931612" w:rsidRDefault="00AF6D50" w:rsidP="000F2768">
            <w:hyperlink r:id="rId71" w:history="1">
              <w:r w:rsidRPr="00931612">
                <w:rPr>
                  <w:rStyle w:val="Hyperlink"/>
                </w:rPr>
                <w:t>https://resh.edu.ru/subject/8/1/</w:t>
              </w:r>
            </w:hyperlink>
          </w:p>
        </w:tc>
      </w:tr>
      <w:tr w:rsidR="00AF6D50" w:rsidRPr="00931612" w:rsidTr="000F2768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05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</w:pPr>
            <w:r w:rsidRPr="009316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Режущий инструмент ножницы. Их назначение, конструкция. </w:t>
            </w:r>
            <w:r w:rsidRPr="00931612">
              <w:rPr>
                <w:rFonts w:ascii="Times New Roman" w:hAnsi="Times New Roman"/>
                <w:color w:val="000000"/>
                <w:sz w:val="24"/>
              </w:rPr>
              <w:t>Правила пользования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  <w:jc w:val="center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:rsidR="00AF6D50" w:rsidRPr="00931612" w:rsidRDefault="00AF6D50" w:rsidP="000F2768">
            <w:hyperlink r:id="rId72" w:history="1">
              <w:r w:rsidRPr="00931612">
                <w:rPr>
                  <w:rStyle w:val="Hyperlink"/>
                </w:rPr>
                <w:t>https://resh.edu.ru/subject/8/1/</w:t>
              </w:r>
            </w:hyperlink>
          </w:p>
        </w:tc>
      </w:tr>
      <w:tr w:rsidR="00AF6D50" w:rsidRPr="00931612" w:rsidTr="000F2768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05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  <w:rPr>
                <w:lang w:val="ru-RU"/>
              </w:rPr>
            </w:pPr>
            <w:r w:rsidRPr="00931612">
              <w:rPr>
                <w:rFonts w:ascii="Times New Roman" w:hAnsi="Times New Roman"/>
                <w:color w:val="000000"/>
                <w:sz w:val="24"/>
                <w:lang w:val="ru-RU"/>
              </w:rPr>
              <w:t>Приемы резания ножницами по прямой, кривой и ломаной линиям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  <w:jc w:val="center"/>
            </w:pPr>
            <w:r w:rsidRPr="009316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3161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:rsidR="00AF6D50" w:rsidRPr="00931612" w:rsidRDefault="00AF6D50" w:rsidP="000F2768">
            <w:hyperlink r:id="rId73" w:history="1">
              <w:r w:rsidRPr="00931612">
                <w:rPr>
                  <w:rStyle w:val="Hyperlink"/>
                </w:rPr>
                <w:t>https://resh.edu.ru/subject/8/1/</w:t>
              </w:r>
            </w:hyperlink>
          </w:p>
        </w:tc>
      </w:tr>
      <w:tr w:rsidR="00AF6D50" w:rsidRPr="00931612" w:rsidTr="000F2768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05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>Резаная аппликация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  <w:jc w:val="center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:rsidR="00AF6D50" w:rsidRPr="00931612" w:rsidRDefault="00AF6D50" w:rsidP="000F2768">
            <w:hyperlink r:id="rId74" w:history="1">
              <w:r w:rsidRPr="00931612">
                <w:rPr>
                  <w:rStyle w:val="Hyperlink"/>
                </w:rPr>
                <w:t>https://resh.edu.ru/subject/8/1/</w:t>
              </w:r>
            </w:hyperlink>
          </w:p>
        </w:tc>
      </w:tr>
      <w:tr w:rsidR="00AF6D50" w:rsidRPr="00931612" w:rsidTr="000F2768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05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</w:pPr>
            <w:r w:rsidRPr="009316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Шаблон – приспособление для разметки деталей. </w:t>
            </w:r>
            <w:r w:rsidRPr="00931612">
              <w:rPr>
                <w:rFonts w:ascii="Times New Roman" w:hAnsi="Times New Roman"/>
                <w:color w:val="000000"/>
                <w:sz w:val="24"/>
              </w:rPr>
              <w:t>Разметка по шаблону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  <w:jc w:val="center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:rsidR="00AF6D50" w:rsidRPr="00931612" w:rsidRDefault="00AF6D50" w:rsidP="000F2768">
            <w:hyperlink r:id="rId75" w:history="1">
              <w:r w:rsidRPr="00931612">
                <w:rPr>
                  <w:rStyle w:val="Hyperlink"/>
                </w:rPr>
                <w:t>https://resh.edu.ru/subject/8/1/</w:t>
              </w:r>
            </w:hyperlink>
          </w:p>
        </w:tc>
      </w:tr>
      <w:tr w:rsidR="00AF6D50" w:rsidRPr="00931612" w:rsidTr="000F2768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05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  <w:rPr>
                <w:lang w:val="ru-RU"/>
              </w:rPr>
            </w:pPr>
            <w:r w:rsidRPr="00931612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по шаблону и вырезание нескольких деталей из бумаги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  <w:jc w:val="center"/>
            </w:pPr>
            <w:r w:rsidRPr="009316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3161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:rsidR="00AF6D50" w:rsidRPr="00931612" w:rsidRDefault="00AF6D50" w:rsidP="000F2768">
            <w:hyperlink r:id="rId76" w:history="1">
              <w:r w:rsidRPr="00931612">
                <w:rPr>
                  <w:rStyle w:val="Hyperlink"/>
                </w:rPr>
                <w:t>https://resh.edu.ru/subject/8/1/</w:t>
              </w:r>
            </w:hyperlink>
          </w:p>
        </w:tc>
      </w:tr>
      <w:tr w:rsidR="00AF6D50" w:rsidRPr="00931612" w:rsidTr="000F2768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05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  <w:rPr>
                <w:lang w:val="ru-RU"/>
              </w:rPr>
            </w:pPr>
            <w:r w:rsidRPr="00931612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правильных форм в неправильные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  <w:jc w:val="center"/>
            </w:pPr>
            <w:r w:rsidRPr="009316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3161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:rsidR="00AF6D50" w:rsidRPr="00931612" w:rsidRDefault="00AF6D50" w:rsidP="000F2768">
            <w:hyperlink r:id="rId77" w:history="1">
              <w:r w:rsidRPr="00931612">
                <w:rPr>
                  <w:rStyle w:val="Hyperlink"/>
                </w:rPr>
                <w:t>https://resh.edu.ru/subject/8/1/</w:t>
              </w:r>
            </w:hyperlink>
          </w:p>
        </w:tc>
      </w:tr>
      <w:tr w:rsidR="00AF6D50" w:rsidRPr="00931612" w:rsidTr="000F2768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05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  <w:rPr>
                <w:lang w:val="ru-RU"/>
              </w:rPr>
            </w:pPr>
            <w:r w:rsidRPr="00931612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композиций из деталей разных форм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  <w:jc w:val="center"/>
            </w:pPr>
            <w:r w:rsidRPr="009316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3161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:rsidR="00AF6D50" w:rsidRPr="00931612" w:rsidRDefault="00AF6D50" w:rsidP="000F2768">
            <w:hyperlink r:id="rId78" w:history="1">
              <w:r w:rsidRPr="00931612">
                <w:rPr>
                  <w:rStyle w:val="Hyperlink"/>
                </w:rPr>
                <w:t>https://resh.edu.ru/subject/8/1/</w:t>
              </w:r>
            </w:hyperlink>
          </w:p>
        </w:tc>
      </w:tr>
      <w:tr w:rsidR="00AF6D50" w:rsidRPr="00931612" w:rsidTr="000F2768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05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  <w:rPr>
                <w:lang w:val="ru-RU"/>
              </w:rPr>
            </w:pPr>
            <w:r w:rsidRPr="00931612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деталей по шаблону из тонкого картона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  <w:jc w:val="center"/>
            </w:pPr>
            <w:r w:rsidRPr="009316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3161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:rsidR="00AF6D50" w:rsidRPr="00931612" w:rsidRDefault="00AF6D50" w:rsidP="000F2768">
            <w:hyperlink r:id="rId79" w:history="1">
              <w:r w:rsidRPr="00931612">
                <w:rPr>
                  <w:rStyle w:val="Hyperlink"/>
                </w:rPr>
                <w:t>https://resh.edu.ru/subject/8/1/</w:t>
              </w:r>
            </w:hyperlink>
          </w:p>
        </w:tc>
      </w:tr>
      <w:tr w:rsidR="00AF6D50" w:rsidRPr="00931612" w:rsidTr="000F2768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05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  <w:rPr>
                <w:lang w:val="ru-RU"/>
              </w:rPr>
            </w:pPr>
            <w:r w:rsidRPr="00931612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тканях и нитках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  <w:jc w:val="center"/>
            </w:pPr>
            <w:r w:rsidRPr="009316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3161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:rsidR="00AF6D50" w:rsidRPr="00931612" w:rsidRDefault="00AF6D50" w:rsidP="000F2768">
            <w:hyperlink r:id="rId80" w:history="1">
              <w:r w:rsidRPr="00931612">
                <w:rPr>
                  <w:rStyle w:val="Hyperlink"/>
                </w:rPr>
                <w:t>https://resh.edu.ru/subject/8/1/</w:t>
              </w:r>
            </w:hyperlink>
          </w:p>
        </w:tc>
      </w:tr>
      <w:tr w:rsidR="00AF6D50" w:rsidRPr="00931612" w:rsidTr="000F2768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05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  <w:rPr>
                <w:lang w:val="ru-RU"/>
              </w:rPr>
            </w:pPr>
            <w:r w:rsidRPr="00931612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иглы и приспособления. Назначение. Правила обращения. Строчка прямого стежка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  <w:jc w:val="center"/>
            </w:pPr>
            <w:r w:rsidRPr="009316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3161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:rsidR="00AF6D50" w:rsidRPr="00931612" w:rsidRDefault="00AF6D50" w:rsidP="000F2768">
            <w:hyperlink r:id="rId81" w:history="1">
              <w:r w:rsidRPr="00931612">
                <w:rPr>
                  <w:rStyle w:val="Hyperlink"/>
                </w:rPr>
                <w:t>https://resh.edu.ru/subject/8/1/</w:t>
              </w:r>
            </w:hyperlink>
          </w:p>
        </w:tc>
      </w:tr>
      <w:tr w:rsidR="00AF6D50" w:rsidRPr="00931612" w:rsidTr="000F2768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05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  <w:rPr>
                <w:lang w:val="ru-RU"/>
              </w:rPr>
            </w:pPr>
            <w:r w:rsidRPr="00931612">
              <w:rPr>
                <w:rFonts w:ascii="Times New Roman" w:hAnsi="Times New Roman"/>
                <w:color w:val="000000"/>
                <w:sz w:val="24"/>
                <w:lang w:val="ru-RU"/>
              </w:rPr>
              <w:t>Вышивка – способ отделки изделий. Мережка (осыпание края заготовки из ткани)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  <w:jc w:val="center"/>
            </w:pPr>
            <w:r w:rsidRPr="009316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3161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:rsidR="00AF6D50" w:rsidRPr="00931612" w:rsidRDefault="00AF6D50" w:rsidP="000F2768">
            <w:hyperlink r:id="rId82" w:history="1">
              <w:r w:rsidRPr="00931612">
                <w:rPr>
                  <w:rStyle w:val="Hyperlink"/>
                </w:rPr>
                <w:t>https://resh.edu.ru/subject/8/1/</w:t>
              </w:r>
            </w:hyperlink>
          </w:p>
        </w:tc>
      </w:tr>
      <w:tr w:rsidR="00AF6D50" w:rsidRPr="00931612" w:rsidTr="000F2768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05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  <w:rPr>
                <w:lang w:val="ru-RU"/>
              </w:rPr>
            </w:pPr>
            <w:r w:rsidRPr="00931612">
              <w:rPr>
                <w:rFonts w:ascii="Times New Roman" w:hAnsi="Times New Roman"/>
                <w:color w:val="000000"/>
                <w:sz w:val="24"/>
                <w:lang w:val="ru-RU"/>
              </w:rPr>
              <w:t>Строчка прямого стежка, ее варианты – перевивы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  <w:jc w:val="center"/>
            </w:pPr>
            <w:r w:rsidRPr="009316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3161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:rsidR="00AF6D50" w:rsidRPr="00931612" w:rsidRDefault="00AF6D50" w:rsidP="000F2768">
            <w:hyperlink r:id="rId83" w:history="1">
              <w:r w:rsidRPr="00931612">
                <w:rPr>
                  <w:rStyle w:val="Hyperlink"/>
                </w:rPr>
                <w:t>https://resh.edu.ru/subject/8/1/</w:t>
              </w:r>
            </w:hyperlink>
          </w:p>
        </w:tc>
      </w:tr>
      <w:tr w:rsidR="00AF6D50" w:rsidRPr="00931612" w:rsidTr="000F2768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05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  <w:rPr>
                <w:lang w:val="ru-RU"/>
              </w:rPr>
            </w:pPr>
            <w:r w:rsidRPr="00931612">
              <w:rPr>
                <w:rFonts w:ascii="Times New Roman" w:hAnsi="Times New Roman"/>
                <w:color w:val="000000"/>
                <w:sz w:val="24"/>
                <w:lang w:val="ru-RU"/>
              </w:rPr>
              <w:t>Отделка швейного изделия (салфетки, закладки) строчками прямого стежка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  <w:jc w:val="center"/>
            </w:pPr>
            <w:r w:rsidRPr="009316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3161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:rsidR="00AF6D50" w:rsidRPr="00931612" w:rsidRDefault="00AF6D50" w:rsidP="000F2768">
            <w:hyperlink r:id="rId84" w:history="1">
              <w:r w:rsidRPr="00931612">
                <w:rPr>
                  <w:rStyle w:val="Hyperlink"/>
                </w:rPr>
                <w:t>https://resh.edu.ru/subject/8/1/</w:t>
              </w:r>
            </w:hyperlink>
          </w:p>
        </w:tc>
      </w:tr>
      <w:tr w:rsidR="00AF6D50" w:rsidRPr="00931612" w:rsidTr="000F2768">
        <w:trPr>
          <w:trHeight w:val="144"/>
          <w:tblCellSpacing w:w="20" w:type="nil"/>
        </w:trPr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>
            <w:pPr>
              <w:spacing w:after="0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05" w:type="dxa"/>
            <w:tcMar>
              <w:top w:w="50" w:type="dxa"/>
              <w:left w:w="100" w:type="dxa"/>
            </w:tcMar>
            <w:vAlign w:val="center"/>
          </w:tcPr>
          <w:p w:rsidR="00AF6D50" w:rsidRDefault="00AF6D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871C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</w:t>
            </w:r>
          </w:p>
          <w:p w:rsidR="00AF6D50" w:rsidRPr="00737B39" w:rsidRDefault="00AF6D50">
            <w:pPr>
              <w:spacing w:after="0"/>
              <w:ind w:left="135"/>
              <w:rPr>
                <w:lang w:val="ru-RU"/>
              </w:rPr>
            </w:pPr>
            <w:r w:rsidRPr="00931612">
              <w:rPr>
                <w:rFonts w:ascii="Times New Roman" w:hAnsi="Times New Roman"/>
                <w:color w:val="000000"/>
                <w:sz w:val="24"/>
                <w:lang w:val="ru-RU"/>
              </w:rPr>
              <w:t>Отделка швейного изделия (салфетки, закладки) строчками прямого стежка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>
            <w:pPr>
              <w:spacing w:after="0"/>
              <w:ind w:left="135"/>
              <w:jc w:val="center"/>
            </w:pPr>
            <w:r w:rsidRPr="00737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3161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>
            <w:pPr>
              <w:spacing w:after="0"/>
              <w:ind w:left="135"/>
            </w:pPr>
          </w:p>
        </w:tc>
      </w:tr>
      <w:tr w:rsidR="00AF6D50" w:rsidRPr="00931612" w:rsidTr="000F27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>
            <w:pPr>
              <w:spacing w:after="0"/>
              <w:ind w:left="135"/>
              <w:rPr>
                <w:lang w:val="ru-RU"/>
              </w:rPr>
            </w:pPr>
            <w:r w:rsidRPr="0093161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>
            <w:pPr>
              <w:spacing w:after="0"/>
              <w:ind w:left="135"/>
              <w:jc w:val="center"/>
            </w:pPr>
            <w:r w:rsidRPr="009316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31612"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>
            <w:pPr>
              <w:spacing w:after="0"/>
              <w:ind w:left="135"/>
              <w:jc w:val="center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>
            <w:pPr>
              <w:spacing w:after="0"/>
              <w:ind w:left="135"/>
              <w:jc w:val="center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/>
        </w:tc>
      </w:tr>
    </w:tbl>
    <w:p w:rsidR="00AF6D50" w:rsidRDefault="00AF6D50">
      <w:pPr>
        <w:sectPr w:rsidR="00AF6D5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F6D50" w:rsidRDefault="00AF6D50" w:rsidP="00E86D49">
      <w:pPr>
        <w:tabs>
          <w:tab w:val="left" w:pos="4339"/>
        </w:tabs>
      </w:pPr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 w:rsidR="00AF6D50" w:rsidRDefault="00AF6D5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925"/>
        <w:gridCol w:w="3845"/>
        <w:gridCol w:w="1074"/>
        <w:gridCol w:w="1841"/>
        <w:gridCol w:w="1910"/>
        <w:gridCol w:w="1302"/>
        <w:gridCol w:w="3143"/>
      </w:tblGrid>
      <w:tr w:rsidR="00AF6D50" w:rsidRPr="00931612" w:rsidTr="000F2768">
        <w:trPr>
          <w:trHeight w:val="144"/>
          <w:tblCellSpacing w:w="20" w:type="nil"/>
        </w:trPr>
        <w:tc>
          <w:tcPr>
            <w:tcW w:w="8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>
            <w:pPr>
              <w:spacing w:after="0"/>
              <w:ind w:left="135"/>
            </w:pPr>
            <w:r w:rsidRPr="00931612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F6D50" w:rsidRPr="00931612" w:rsidRDefault="00AF6D50">
            <w:pPr>
              <w:spacing w:after="0"/>
              <w:ind w:left="135"/>
            </w:pPr>
          </w:p>
        </w:tc>
        <w:tc>
          <w:tcPr>
            <w:tcW w:w="37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>
            <w:pPr>
              <w:spacing w:after="0"/>
              <w:ind w:left="135"/>
            </w:pPr>
            <w:r w:rsidRPr="00931612"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F6D50" w:rsidRPr="00931612" w:rsidRDefault="00AF6D5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>
            <w:pPr>
              <w:spacing w:after="0"/>
            </w:pPr>
            <w:r w:rsidRPr="00931612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>
            <w:pPr>
              <w:spacing w:after="0"/>
              <w:ind w:left="135"/>
            </w:pPr>
            <w:r w:rsidRPr="00931612"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F6D50" w:rsidRPr="00931612" w:rsidRDefault="00AF6D50">
            <w:pPr>
              <w:spacing w:after="0"/>
              <w:ind w:left="135"/>
            </w:pPr>
          </w:p>
        </w:tc>
        <w:tc>
          <w:tcPr>
            <w:tcW w:w="31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>
            <w:pPr>
              <w:spacing w:after="0"/>
              <w:ind w:left="135"/>
            </w:pPr>
            <w:r w:rsidRPr="00931612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F6D50" w:rsidRPr="00931612" w:rsidRDefault="00AF6D50">
            <w:pPr>
              <w:spacing w:after="0"/>
              <w:ind w:left="135"/>
            </w:pPr>
          </w:p>
        </w:tc>
      </w:tr>
      <w:tr w:rsidR="00AF6D50" w:rsidRPr="00931612" w:rsidTr="000F276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6D50" w:rsidRPr="00931612" w:rsidRDefault="00AF6D5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6D50" w:rsidRPr="00931612" w:rsidRDefault="00AF6D50"/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>
            <w:pPr>
              <w:spacing w:after="0"/>
              <w:ind w:left="135"/>
            </w:pPr>
            <w:r w:rsidRPr="00931612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F6D50" w:rsidRPr="00931612" w:rsidRDefault="00AF6D50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>
            <w:pPr>
              <w:spacing w:after="0"/>
              <w:ind w:left="135"/>
            </w:pPr>
            <w:r w:rsidRPr="00931612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F6D50" w:rsidRPr="00931612" w:rsidRDefault="00AF6D50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>
            <w:pPr>
              <w:spacing w:after="0"/>
              <w:ind w:left="135"/>
            </w:pPr>
            <w:r w:rsidRPr="00931612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F6D50" w:rsidRPr="00931612" w:rsidRDefault="00AF6D5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6D50" w:rsidRPr="00931612" w:rsidRDefault="00AF6D5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6D50" w:rsidRPr="00931612" w:rsidRDefault="00AF6D50"/>
        </w:tc>
      </w:tr>
      <w:tr w:rsidR="00AF6D50" w:rsidRPr="00931612" w:rsidTr="000F2768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>
            <w:pPr>
              <w:spacing w:after="0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768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>
            <w:pPr>
              <w:spacing w:after="0"/>
              <w:ind w:left="135"/>
              <w:rPr>
                <w:lang w:val="ru-RU"/>
              </w:rPr>
            </w:pPr>
            <w:r w:rsidRPr="0093161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пройденного в первом классе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>
            <w:pPr>
              <w:spacing w:after="0"/>
              <w:ind w:left="135"/>
              <w:jc w:val="center"/>
            </w:pPr>
            <w:r w:rsidRPr="009316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3161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>
            <w:pPr>
              <w:spacing w:after="0"/>
              <w:ind w:left="135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>
            <w:pPr>
              <w:spacing w:after="0"/>
              <w:ind w:left="135"/>
            </w:pPr>
          </w:p>
        </w:tc>
      </w:tr>
      <w:tr w:rsidR="00AF6D50" w:rsidRPr="00931612" w:rsidTr="000F2768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9C5280">
            <w:pPr>
              <w:spacing w:after="0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768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9C5280">
            <w:pPr>
              <w:spacing w:after="0"/>
              <w:ind w:left="135"/>
            </w:pPr>
            <w:r w:rsidRPr="009316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выразительности: цвет, форма, размер. </w:t>
            </w:r>
            <w:r w:rsidRPr="00931612">
              <w:rPr>
                <w:rFonts w:ascii="Times New Roman" w:hAnsi="Times New Roman"/>
                <w:color w:val="000000"/>
                <w:sz w:val="24"/>
              </w:rPr>
              <w:t>Общее представление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9C5280">
            <w:pPr>
              <w:spacing w:after="0"/>
              <w:ind w:left="135"/>
              <w:jc w:val="center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9C52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9C52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9C5280">
            <w:pPr>
              <w:spacing w:after="0"/>
              <w:ind w:left="135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:rsidR="00AF6D50" w:rsidRPr="00931612" w:rsidRDefault="00AF6D50" w:rsidP="009C5280">
            <w:hyperlink r:id="rId85" w:history="1">
              <w:r w:rsidRPr="00931612">
                <w:rPr>
                  <w:rStyle w:val="Hyperlink"/>
                </w:rPr>
                <w:t>https://resh.edu.ru/subject/8/2/</w:t>
              </w:r>
            </w:hyperlink>
            <w:r w:rsidRPr="00931612">
              <w:t xml:space="preserve"> </w:t>
            </w:r>
          </w:p>
        </w:tc>
      </w:tr>
      <w:tr w:rsidR="00AF6D50" w:rsidRPr="00931612" w:rsidTr="000F2768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768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  <w:rPr>
                <w:lang w:val="ru-RU"/>
              </w:rPr>
            </w:pPr>
            <w:r w:rsidRPr="00931612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выразительности: цвет в композиции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  <w:jc w:val="center"/>
            </w:pPr>
            <w:r w:rsidRPr="009316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3161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:rsidR="00AF6D50" w:rsidRPr="00931612" w:rsidRDefault="00AF6D50" w:rsidP="000F2768">
            <w:hyperlink r:id="rId86" w:history="1">
              <w:r w:rsidRPr="00931612">
                <w:rPr>
                  <w:rStyle w:val="Hyperlink"/>
                </w:rPr>
                <w:t>https://resh.edu.ru/subject/8/2/</w:t>
              </w:r>
            </w:hyperlink>
            <w:r w:rsidRPr="00931612">
              <w:t xml:space="preserve"> </w:t>
            </w:r>
          </w:p>
        </w:tc>
      </w:tr>
      <w:tr w:rsidR="00AF6D50" w:rsidRPr="00931612" w:rsidTr="000F2768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768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  <w:rPr>
                <w:lang w:val="ru-RU"/>
              </w:rPr>
            </w:pPr>
            <w:r w:rsidRPr="00931612">
              <w:rPr>
                <w:rFonts w:ascii="Times New Roman" w:hAnsi="Times New Roman"/>
                <w:color w:val="000000"/>
                <w:sz w:val="24"/>
                <w:lang w:val="ru-RU"/>
              </w:rPr>
              <w:t>Виды цветочных композиций (центральная, вертикальная, горизонтальная)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  <w:jc w:val="center"/>
            </w:pPr>
            <w:r w:rsidRPr="009316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3161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:rsidR="00AF6D50" w:rsidRPr="00931612" w:rsidRDefault="00AF6D50" w:rsidP="000F2768">
            <w:hyperlink r:id="rId87" w:history="1">
              <w:r w:rsidRPr="00931612">
                <w:rPr>
                  <w:rStyle w:val="Hyperlink"/>
                </w:rPr>
                <w:t>https://resh.edu.ru/subject/8/2/</w:t>
              </w:r>
            </w:hyperlink>
            <w:r w:rsidRPr="00931612">
              <w:t xml:space="preserve"> </w:t>
            </w:r>
          </w:p>
        </w:tc>
      </w:tr>
      <w:tr w:rsidR="00AF6D50" w:rsidRPr="00931612" w:rsidTr="000F2768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768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  <w:rPr>
                <w:lang w:val="ru-RU"/>
              </w:rPr>
            </w:pPr>
            <w:r w:rsidRPr="00931612">
              <w:rPr>
                <w:rFonts w:ascii="Times New Roman" w:hAnsi="Times New Roman"/>
                <w:color w:val="000000"/>
                <w:sz w:val="24"/>
                <w:lang w:val="ru-RU"/>
              </w:rPr>
              <w:t>Светотень. Способы ее получения формообразованием белых бумажных деталей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  <w:jc w:val="center"/>
            </w:pPr>
            <w:r w:rsidRPr="009316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3161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:rsidR="00AF6D50" w:rsidRPr="00931612" w:rsidRDefault="00AF6D50" w:rsidP="000F2768">
            <w:hyperlink r:id="rId88" w:history="1">
              <w:r w:rsidRPr="00931612">
                <w:rPr>
                  <w:rStyle w:val="Hyperlink"/>
                </w:rPr>
                <w:t>https://resh.edu.ru/subject/8/2/</w:t>
              </w:r>
            </w:hyperlink>
            <w:r w:rsidRPr="00931612">
              <w:t xml:space="preserve"> </w:t>
            </w:r>
          </w:p>
        </w:tc>
      </w:tr>
      <w:tr w:rsidR="00AF6D50" w:rsidRPr="00931612" w:rsidTr="000F2768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768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  <w:rPr>
                <w:lang w:val="ru-RU"/>
              </w:rPr>
            </w:pPr>
            <w:r w:rsidRPr="00931612">
              <w:rPr>
                <w:rFonts w:ascii="Times New Roman" w:hAnsi="Times New Roman"/>
                <w:color w:val="000000"/>
                <w:sz w:val="24"/>
                <w:lang w:val="ru-RU"/>
              </w:rPr>
              <w:t>Биговка – способ сгибания тонкого картона и плотных видов бумаги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  <w:jc w:val="center"/>
            </w:pPr>
            <w:r w:rsidRPr="009316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3161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:rsidR="00AF6D50" w:rsidRPr="00931612" w:rsidRDefault="00AF6D50" w:rsidP="000F2768">
            <w:hyperlink r:id="rId89" w:history="1">
              <w:r w:rsidRPr="00931612">
                <w:rPr>
                  <w:rStyle w:val="Hyperlink"/>
                </w:rPr>
                <w:t>https://resh.edu.ru/subject/8/2/</w:t>
              </w:r>
            </w:hyperlink>
            <w:r w:rsidRPr="00931612">
              <w:t xml:space="preserve"> </w:t>
            </w:r>
          </w:p>
        </w:tc>
      </w:tr>
      <w:tr w:rsidR="00AF6D50" w:rsidRPr="00931612" w:rsidTr="000F2768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768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>Биговка по кривым линиям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  <w:jc w:val="center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:rsidR="00AF6D50" w:rsidRPr="00931612" w:rsidRDefault="00AF6D50" w:rsidP="000F2768">
            <w:hyperlink r:id="rId90" w:history="1">
              <w:r w:rsidRPr="00931612">
                <w:rPr>
                  <w:rStyle w:val="Hyperlink"/>
                </w:rPr>
                <w:t>https://resh.edu.ru/subject/8/2/</w:t>
              </w:r>
            </w:hyperlink>
            <w:r w:rsidRPr="00931612">
              <w:t xml:space="preserve"> </w:t>
            </w:r>
          </w:p>
        </w:tc>
      </w:tr>
      <w:tr w:rsidR="00AF6D50" w:rsidRPr="00931612" w:rsidTr="000F2768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768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  <w:rPr>
                <w:lang w:val="ru-RU"/>
              </w:rPr>
            </w:pPr>
            <w:r w:rsidRPr="00931612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сложных выпуклых форм на деталях из тонкого картона и плотных видов бумаги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  <w:jc w:val="center"/>
            </w:pPr>
            <w:r w:rsidRPr="009316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3161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:rsidR="00AF6D50" w:rsidRPr="00931612" w:rsidRDefault="00AF6D50" w:rsidP="000F2768">
            <w:hyperlink r:id="rId91" w:history="1">
              <w:r w:rsidRPr="00931612">
                <w:rPr>
                  <w:rStyle w:val="Hyperlink"/>
                </w:rPr>
                <w:t>https://resh.edu.ru/subject/8/2/</w:t>
              </w:r>
            </w:hyperlink>
            <w:r w:rsidRPr="00931612">
              <w:t xml:space="preserve"> </w:t>
            </w:r>
          </w:p>
        </w:tc>
      </w:tr>
      <w:tr w:rsidR="00AF6D50" w:rsidRPr="00931612" w:rsidTr="000F2768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768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  <w:rPr>
                <w:lang w:val="ru-RU"/>
              </w:rPr>
            </w:pPr>
            <w:r w:rsidRPr="0093161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складной открытки со вставкой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  <w:jc w:val="center"/>
            </w:pPr>
            <w:r w:rsidRPr="009316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3161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:rsidR="00AF6D50" w:rsidRPr="00931612" w:rsidRDefault="00AF6D50" w:rsidP="000F2768">
            <w:hyperlink r:id="rId92" w:history="1">
              <w:r w:rsidRPr="00931612">
                <w:rPr>
                  <w:rStyle w:val="Hyperlink"/>
                </w:rPr>
                <w:t>https://resh.edu.ru/subject/8/2/</w:t>
              </w:r>
            </w:hyperlink>
            <w:r w:rsidRPr="00931612">
              <w:t xml:space="preserve"> </w:t>
            </w:r>
          </w:p>
        </w:tc>
      </w:tr>
      <w:tr w:rsidR="00AF6D50" w:rsidRPr="00931612" w:rsidTr="000F2768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768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  <w:rPr>
                <w:lang w:val="ru-RU"/>
              </w:rPr>
            </w:pPr>
            <w:r w:rsidRPr="0093161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  <w:jc w:val="center"/>
            </w:pPr>
            <w:r w:rsidRPr="009316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3161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:rsidR="00AF6D50" w:rsidRPr="00931612" w:rsidRDefault="00AF6D50" w:rsidP="000F2768">
            <w:hyperlink r:id="rId93" w:history="1">
              <w:r w:rsidRPr="00931612">
                <w:rPr>
                  <w:rStyle w:val="Hyperlink"/>
                </w:rPr>
                <w:t>https://resh.edu.ru/subject/8/2/</w:t>
              </w:r>
            </w:hyperlink>
            <w:r w:rsidRPr="00931612">
              <w:t xml:space="preserve"> </w:t>
            </w:r>
          </w:p>
        </w:tc>
      </w:tr>
      <w:tr w:rsidR="00AF6D50" w:rsidRPr="00931612" w:rsidTr="000F2768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768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  <w:rPr>
                <w:lang w:val="ru-RU"/>
              </w:rPr>
            </w:pPr>
            <w:r w:rsidRPr="00931612">
              <w:rPr>
                <w:rFonts w:ascii="Times New Roman" w:hAnsi="Times New Roman"/>
                <w:color w:val="000000"/>
                <w:sz w:val="24"/>
                <w:lang w:val="ru-RU"/>
              </w:rPr>
              <w:t>Линейка – чертежный (контрольно-измерительный) инструмент. Понятие «чертеж». Линии чертежа (основная толстая, тонкая, штрих и два пунктира)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  <w:jc w:val="center"/>
            </w:pPr>
            <w:r w:rsidRPr="009316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3161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:rsidR="00AF6D50" w:rsidRPr="00931612" w:rsidRDefault="00AF6D50" w:rsidP="000F2768">
            <w:hyperlink r:id="rId94" w:history="1">
              <w:r w:rsidRPr="00931612">
                <w:rPr>
                  <w:rStyle w:val="Hyperlink"/>
                </w:rPr>
                <w:t>https://resh.edu.ru/subject/8/2/</w:t>
              </w:r>
            </w:hyperlink>
            <w:r w:rsidRPr="00931612">
              <w:t xml:space="preserve"> </w:t>
            </w:r>
          </w:p>
        </w:tc>
      </w:tr>
      <w:tr w:rsidR="00AF6D50" w:rsidRPr="00931612" w:rsidTr="000F2768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768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  <w:rPr>
                <w:lang w:val="ru-RU"/>
              </w:rPr>
            </w:pPr>
            <w:r w:rsidRPr="00931612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«чертеж». Линии чертежа (основная толстая, тонкая, штрих и два пунктира)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  <w:jc w:val="center"/>
            </w:pPr>
            <w:r w:rsidRPr="009316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3161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:rsidR="00AF6D50" w:rsidRPr="00931612" w:rsidRDefault="00AF6D50" w:rsidP="000F2768">
            <w:hyperlink r:id="rId95" w:history="1">
              <w:r w:rsidRPr="00931612">
                <w:rPr>
                  <w:rStyle w:val="Hyperlink"/>
                </w:rPr>
                <w:t>https://resh.edu.ru/subject/8/2/</w:t>
              </w:r>
            </w:hyperlink>
            <w:r w:rsidRPr="00931612">
              <w:t xml:space="preserve"> </w:t>
            </w:r>
          </w:p>
        </w:tc>
      </w:tr>
      <w:tr w:rsidR="00AF6D50" w:rsidRPr="00931612" w:rsidTr="000F2768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768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  <w:rPr>
                <w:lang w:val="ru-RU"/>
              </w:rPr>
            </w:pPr>
            <w:r w:rsidRPr="00931612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  <w:jc w:val="center"/>
            </w:pPr>
            <w:r w:rsidRPr="009316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3161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:rsidR="00AF6D50" w:rsidRPr="00931612" w:rsidRDefault="00AF6D50" w:rsidP="000F2768">
            <w:hyperlink r:id="rId96" w:history="1">
              <w:r w:rsidRPr="00931612">
                <w:rPr>
                  <w:rStyle w:val="Hyperlink"/>
                </w:rPr>
                <w:t>https://resh.edu.ru/subject/8/2/</w:t>
              </w:r>
            </w:hyperlink>
            <w:r w:rsidRPr="00931612">
              <w:t xml:space="preserve"> </w:t>
            </w:r>
          </w:p>
        </w:tc>
      </w:tr>
      <w:tr w:rsidR="00AF6D50" w:rsidRPr="00931612" w:rsidTr="000F2768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768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  <w:rPr>
                <w:lang w:val="ru-RU"/>
              </w:rPr>
            </w:pPr>
            <w:r w:rsidRPr="0093161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полос бумаги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  <w:jc w:val="center"/>
            </w:pPr>
            <w:r w:rsidRPr="009316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3161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:rsidR="00AF6D50" w:rsidRPr="00931612" w:rsidRDefault="00AF6D50" w:rsidP="000F2768">
            <w:hyperlink r:id="rId97" w:history="1">
              <w:r w:rsidRPr="00931612">
                <w:rPr>
                  <w:rStyle w:val="Hyperlink"/>
                </w:rPr>
                <w:t>https://resh.edu.ru/subject/8/2/</w:t>
              </w:r>
            </w:hyperlink>
            <w:r w:rsidRPr="00931612">
              <w:t xml:space="preserve"> </w:t>
            </w:r>
          </w:p>
        </w:tc>
      </w:tr>
      <w:tr w:rsidR="00AF6D50" w:rsidRPr="00931612" w:rsidTr="000F2768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768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  <w:rPr>
                <w:lang w:val="ru-RU"/>
              </w:rPr>
            </w:pPr>
            <w:r w:rsidRPr="0093161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полос бумаги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  <w:jc w:val="center"/>
            </w:pPr>
            <w:r w:rsidRPr="009316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3161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:rsidR="00AF6D50" w:rsidRPr="00931612" w:rsidRDefault="00AF6D50" w:rsidP="000F2768">
            <w:hyperlink r:id="rId98" w:history="1">
              <w:r w:rsidRPr="00931612">
                <w:rPr>
                  <w:rStyle w:val="Hyperlink"/>
                </w:rPr>
                <w:t>https://resh.edu.ru/subject/8/2/</w:t>
              </w:r>
            </w:hyperlink>
            <w:r w:rsidRPr="00931612">
              <w:t xml:space="preserve"> </w:t>
            </w:r>
          </w:p>
        </w:tc>
      </w:tr>
      <w:tr w:rsidR="00AF6D50" w:rsidRPr="00931612" w:rsidTr="000F2768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768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  <w:rPr>
                <w:lang w:val="ru-RU"/>
              </w:rPr>
            </w:pPr>
            <w:r w:rsidRPr="00931612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  <w:jc w:val="center"/>
            </w:pPr>
            <w:r w:rsidRPr="009316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3161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:rsidR="00AF6D50" w:rsidRPr="00931612" w:rsidRDefault="00AF6D50" w:rsidP="000F2768">
            <w:hyperlink r:id="rId99" w:history="1">
              <w:r w:rsidRPr="00931612">
                <w:rPr>
                  <w:rStyle w:val="Hyperlink"/>
                </w:rPr>
                <w:t>https://resh.edu.ru/subject/8/2/</w:t>
              </w:r>
            </w:hyperlink>
            <w:r w:rsidRPr="00931612">
              <w:t xml:space="preserve"> </w:t>
            </w:r>
          </w:p>
        </w:tc>
      </w:tr>
      <w:tr w:rsidR="00AF6D50" w:rsidRPr="00931612" w:rsidTr="000F2768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768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</w:pPr>
            <w:r w:rsidRPr="009316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Циркуль. Его назначение, конструкция, приемы работы. </w:t>
            </w:r>
            <w:r w:rsidRPr="00931612">
              <w:rPr>
                <w:rFonts w:ascii="Times New Roman" w:hAnsi="Times New Roman"/>
                <w:color w:val="000000"/>
                <w:sz w:val="24"/>
              </w:rPr>
              <w:t>Круг, окружность, радиус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  <w:jc w:val="center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:rsidR="00AF6D50" w:rsidRPr="00931612" w:rsidRDefault="00AF6D50" w:rsidP="000F2768">
            <w:hyperlink r:id="rId100" w:history="1">
              <w:r w:rsidRPr="00931612">
                <w:rPr>
                  <w:rStyle w:val="Hyperlink"/>
                </w:rPr>
                <w:t>https://resh.edu.ru/subject/8/2/</w:t>
              </w:r>
            </w:hyperlink>
            <w:r w:rsidRPr="00931612">
              <w:t xml:space="preserve"> </w:t>
            </w:r>
          </w:p>
        </w:tc>
      </w:tr>
      <w:tr w:rsidR="00AF6D50" w:rsidRPr="00931612" w:rsidTr="000F2768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768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</w:pPr>
            <w:r w:rsidRPr="009316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Чертеж круга. Деление круглых деталей на части. </w:t>
            </w:r>
            <w:r w:rsidRPr="00931612">
              <w:rPr>
                <w:rFonts w:ascii="Times New Roman" w:hAnsi="Times New Roman"/>
                <w:color w:val="000000"/>
                <w:sz w:val="24"/>
              </w:rPr>
              <w:t>Получение секторов из круга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  <w:jc w:val="center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:rsidR="00AF6D50" w:rsidRPr="00931612" w:rsidRDefault="00AF6D50" w:rsidP="000F2768">
            <w:hyperlink r:id="rId101" w:history="1">
              <w:r w:rsidRPr="00931612">
                <w:rPr>
                  <w:rStyle w:val="Hyperlink"/>
                </w:rPr>
                <w:t>https://resh.edu.ru/subject/8/2/</w:t>
              </w:r>
            </w:hyperlink>
            <w:r w:rsidRPr="00931612">
              <w:t xml:space="preserve"> </w:t>
            </w:r>
          </w:p>
        </w:tc>
      </w:tr>
      <w:tr w:rsidR="00AF6D50" w:rsidRPr="00931612" w:rsidTr="000F2768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768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</w:pPr>
            <w:r w:rsidRPr="009316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соединение деталей. Шарнир. </w:t>
            </w:r>
            <w:r w:rsidRPr="00931612">
              <w:rPr>
                <w:rFonts w:ascii="Times New Roman" w:hAnsi="Times New Roman"/>
                <w:color w:val="000000"/>
                <w:sz w:val="24"/>
              </w:rPr>
              <w:t>Соединение деталей на шпильку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  <w:jc w:val="center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:rsidR="00AF6D50" w:rsidRPr="00931612" w:rsidRDefault="00AF6D50" w:rsidP="000F2768">
            <w:hyperlink r:id="rId102" w:history="1">
              <w:r w:rsidRPr="00931612">
                <w:rPr>
                  <w:rStyle w:val="Hyperlink"/>
                </w:rPr>
                <w:t>https://resh.edu.ru/subject/8/2/</w:t>
              </w:r>
            </w:hyperlink>
            <w:r w:rsidRPr="00931612">
              <w:t xml:space="preserve"> </w:t>
            </w:r>
          </w:p>
        </w:tc>
      </w:tr>
      <w:tr w:rsidR="00AF6D50" w:rsidRPr="00931612" w:rsidTr="000F2768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768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  <w:rPr>
                <w:lang w:val="ru-RU"/>
              </w:rPr>
            </w:pPr>
            <w:r w:rsidRPr="00931612">
              <w:rPr>
                <w:rFonts w:ascii="Times New Roman" w:hAnsi="Times New Roman"/>
                <w:color w:val="000000"/>
                <w:sz w:val="24"/>
                <w:lang w:val="ru-RU"/>
              </w:rPr>
              <w:t>Подвижное соединение деталей шарнирна проволоку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  <w:jc w:val="center"/>
            </w:pPr>
            <w:r w:rsidRPr="009316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3161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:rsidR="00AF6D50" w:rsidRPr="00931612" w:rsidRDefault="00AF6D50" w:rsidP="000F2768">
            <w:hyperlink r:id="rId103" w:history="1">
              <w:r w:rsidRPr="00931612">
                <w:rPr>
                  <w:rStyle w:val="Hyperlink"/>
                </w:rPr>
                <w:t>https://resh.edu.ru/subject/8/2/</w:t>
              </w:r>
            </w:hyperlink>
            <w:r w:rsidRPr="00931612">
              <w:t xml:space="preserve"> </w:t>
            </w:r>
          </w:p>
        </w:tc>
      </w:tr>
      <w:tr w:rsidR="00AF6D50" w:rsidRPr="00931612" w:rsidTr="000F2768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768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  <w:rPr>
                <w:lang w:val="ru-RU"/>
              </w:rPr>
            </w:pPr>
            <w:r w:rsidRPr="00931612">
              <w:rPr>
                <w:rFonts w:ascii="Times New Roman" w:hAnsi="Times New Roman"/>
                <w:color w:val="000000"/>
                <w:sz w:val="24"/>
                <w:lang w:val="ru-RU"/>
              </w:rPr>
              <w:t>Шарнирный механизм по типу игрушки-дергунчик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  <w:jc w:val="center"/>
            </w:pPr>
            <w:r w:rsidRPr="009316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3161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:rsidR="00AF6D50" w:rsidRPr="00931612" w:rsidRDefault="00AF6D50" w:rsidP="000F2768">
            <w:hyperlink r:id="rId104" w:history="1">
              <w:r w:rsidRPr="00931612">
                <w:rPr>
                  <w:rStyle w:val="Hyperlink"/>
                </w:rPr>
                <w:t>https://resh.edu.ru/subject/8/2/</w:t>
              </w:r>
            </w:hyperlink>
            <w:r w:rsidRPr="00931612">
              <w:t xml:space="preserve"> </w:t>
            </w:r>
          </w:p>
        </w:tc>
      </w:tr>
      <w:tr w:rsidR="00AF6D50" w:rsidRPr="00931612" w:rsidTr="000F2768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768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  <w:rPr>
                <w:lang w:val="ru-RU"/>
              </w:rPr>
            </w:pPr>
            <w:r w:rsidRPr="00931612">
              <w:rPr>
                <w:rFonts w:ascii="Times New Roman" w:hAnsi="Times New Roman"/>
                <w:color w:val="000000"/>
                <w:sz w:val="24"/>
                <w:lang w:val="ru-RU"/>
              </w:rPr>
              <w:t>«Щелевой замок» - способ разъемного соединения деталей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  <w:jc w:val="center"/>
            </w:pPr>
            <w:r w:rsidRPr="009316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3161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:rsidR="00AF6D50" w:rsidRPr="00931612" w:rsidRDefault="00AF6D50" w:rsidP="000F2768">
            <w:hyperlink r:id="rId105" w:history="1">
              <w:r w:rsidRPr="00931612">
                <w:rPr>
                  <w:rStyle w:val="Hyperlink"/>
                </w:rPr>
                <w:t>https://resh.edu.ru/subject/8/2/</w:t>
              </w:r>
            </w:hyperlink>
            <w:r w:rsidRPr="00931612">
              <w:t xml:space="preserve"> </w:t>
            </w:r>
          </w:p>
        </w:tc>
      </w:tr>
      <w:tr w:rsidR="00AF6D50" w:rsidRPr="00931612" w:rsidTr="000F2768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768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  <w:rPr>
                <w:lang w:val="ru-RU"/>
              </w:rPr>
            </w:pPr>
            <w:r w:rsidRPr="00931612">
              <w:rPr>
                <w:rFonts w:ascii="Times New Roman" w:hAnsi="Times New Roman"/>
                <w:color w:val="000000"/>
                <w:sz w:val="24"/>
                <w:lang w:val="ru-RU"/>
              </w:rPr>
              <w:t>Разъемное соединение вращающихся деталей (пропеллер)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  <w:jc w:val="center"/>
            </w:pPr>
            <w:r w:rsidRPr="009316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3161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:rsidR="00AF6D50" w:rsidRPr="00931612" w:rsidRDefault="00AF6D50" w:rsidP="000F2768">
            <w:hyperlink r:id="rId106" w:history="1">
              <w:r w:rsidRPr="00931612">
                <w:rPr>
                  <w:rStyle w:val="Hyperlink"/>
                </w:rPr>
                <w:t>https://resh.edu.ru/subject/8/2/</w:t>
              </w:r>
            </w:hyperlink>
            <w:r w:rsidRPr="00931612">
              <w:t xml:space="preserve"> </w:t>
            </w:r>
          </w:p>
        </w:tc>
      </w:tr>
      <w:tr w:rsidR="00AF6D50" w:rsidRPr="00931612" w:rsidTr="000F2768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768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  <w:rPr>
                <w:lang w:val="ru-RU"/>
              </w:rPr>
            </w:pPr>
            <w:r w:rsidRPr="00931612">
              <w:rPr>
                <w:rFonts w:ascii="Times New Roman" w:hAnsi="Times New Roman"/>
                <w:color w:val="000000"/>
                <w:sz w:val="24"/>
                <w:lang w:val="ru-RU"/>
              </w:rPr>
              <w:t>Транспорт и машины специального назначения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  <w:jc w:val="center"/>
            </w:pPr>
            <w:r w:rsidRPr="009316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3161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:rsidR="00AF6D50" w:rsidRPr="00931612" w:rsidRDefault="00AF6D50" w:rsidP="000F2768">
            <w:hyperlink r:id="rId107" w:history="1">
              <w:r w:rsidRPr="00931612">
                <w:rPr>
                  <w:rStyle w:val="Hyperlink"/>
                </w:rPr>
                <w:t>https://resh.edu.ru/subject/8/2/</w:t>
              </w:r>
            </w:hyperlink>
            <w:r w:rsidRPr="00931612">
              <w:t xml:space="preserve"> </w:t>
            </w:r>
          </w:p>
        </w:tc>
      </w:tr>
      <w:tr w:rsidR="00AF6D50" w:rsidRPr="00931612" w:rsidTr="000F2768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768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>Макет автомобиля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  <w:jc w:val="center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:rsidR="00AF6D50" w:rsidRPr="00931612" w:rsidRDefault="00AF6D50" w:rsidP="000F2768">
            <w:hyperlink r:id="rId108" w:history="1">
              <w:r w:rsidRPr="00931612">
                <w:rPr>
                  <w:rStyle w:val="Hyperlink"/>
                </w:rPr>
                <w:t>https://resh.edu.ru/subject/8/2/</w:t>
              </w:r>
            </w:hyperlink>
            <w:r w:rsidRPr="00931612">
              <w:t xml:space="preserve"> </w:t>
            </w:r>
          </w:p>
        </w:tc>
      </w:tr>
      <w:tr w:rsidR="00AF6D50" w:rsidRPr="00931612" w:rsidTr="000F2768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768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  <w:rPr>
                <w:lang w:val="ru-RU"/>
              </w:rPr>
            </w:pPr>
            <w:r w:rsidRPr="00931612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ткани, трикотажное полотно, нетканые материалы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  <w:jc w:val="center"/>
            </w:pPr>
            <w:r w:rsidRPr="009316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3161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:rsidR="00AF6D50" w:rsidRPr="00931612" w:rsidRDefault="00AF6D50" w:rsidP="000F2768">
            <w:hyperlink r:id="rId109" w:history="1">
              <w:r w:rsidRPr="00931612">
                <w:rPr>
                  <w:rStyle w:val="Hyperlink"/>
                </w:rPr>
                <w:t>https://resh.edu.ru/subject/8/2/</w:t>
              </w:r>
            </w:hyperlink>
            <w:r w:rsidRPr="00931612">
              <w:t xml:space="preserve"> </w:t>
            </w:r>
          </w:p>
        </w:tc>
      </w:tr>
      <w:tr w:rsidR="00AF6D50" w:rsidRPr="00931612" w:rsidTr="000F2768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768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  <w:rPr>
                <w:lang w:val="ru-RU"/>
              </w:rPr>
            </w:pPr>
            <w:r w:rsidRPr="00931612">
              <w:rPr>
                <w:rFonts w:ascii="Times New Roman" w:hAnsi="Times New Roman"/>
                <w:color w:val="000000"/>
                <w:sz w:val="24"/>
                <w:lang w:val="ru-RU"/>
              </w:rPr>
              <w:t>Виды ниток. Их назначение, использование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  <w:jc w:val="center"/>
            </w:pPr>
            <w:r w:rsidRPr="009316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3161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:rsidR="00AF6D50" w:rsidRPr="00931612" w:rsidRDefault="00AF6D50" w:rsidP="000F2768">
            <w:hyperlink r:id="rId110" w:history="1">
              <w:r w:rsidRPr="00931612">
                <w:rPr>
                  <w:rStyle w:val="Hyperlink"/>
                </w:rPr>
                <w:t>https://resh.edu.ru/subject/8/2/</w:t>
              </w:r>
            </w:hyperlink>
            <w:r w:rsidRPr="00931612">
              <w:t xml:space="preserve"> </w:t>
            </w:r>
          </w:p>
        </w:tc>
      </w:tr>
      <w:tr w:rsidR="00AF6D50" w:rsidRPr="00931612" w:rsidTr="000F2768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768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</w:pPr>
            <w:r w:rsidRPr="009316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стежка. Назначение. Безузелковое закрепление нитки на ткани. </w:t>
            </w:r>
            <w:r w:rsidRPr="00931612">
              <w:rPr>
                <w:rFonts w:ascii="Times New Roman" w:hAnsi="Times New Roman"/>
                <w:color w:val="000000"/>
                <w:sz w:val="24"/>
              </w:rPr>
              <w:t>Зашивания разреза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  <w:jc w:val="center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:rsidR="00AF6D50" w:rsidRPr="00931612" w:rsidRDefault="00AF6D50" w:rsidP="000F2768">
            <w:hyperlink r:id="rId111" w:history="1">
              <w:r w:rsidRPr="00931612">
                <w:rPr>
                  <w:rStyle w:val="Hyperlink"/>
                </w:rPr>
                <w:t>https://resh.edu.ru/subject/8/2/</w:t>
              </w:r>
            </w:hyperlink>
            <w:r w:rsidRPr="00931612">
              <w:t xml:space="preserve"> </w:t>
            </w:r>
          </w:p>
        </w:tc>
      </w:tr>
      <w:tr w:rsidR="00AF6D50" w:rsidRPr="00931612" w:rsidTr="000F2768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768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</w:pPr>
            <w:r w:rsidRPr="009316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Разметка и выкраивание прямоугольного швейного изделия. </w:t>
            </w:r>
            <w:r w:rsidRPr="00931612">
              <w:rPr>
                <w:rFonts w:ascii="Times New Roman" w:hAnsi="Times New Roman"/>
                <w:color w:val="000000"/>
                <w:sz w:val="24"/>
              </w:rPr>
              <w:t>Отделка вышивкой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  <w:jc w:val="center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:rsidR="00AF6D50" w:rsidRPr="00931612" w:rsidRDefault="00AF6D50" w:rsidP="000F2768">
            <w:hyperlink r:id="rId112" w:history="1">
              <w:r w:rsidRPr="00931612">
                <w:rPr>
                  <w:rStyle w:val="Hyperlink"/>
                </w:rPr>
                <w:t>https://resh.edu.ru/subject/8/2/</w:t>
              </w:r>
            </w:hyperlink>
            <w:r w:rsidRPr="00931612">
              <w:t xml:space="preserve"> </w:t>
            </w:r>
          </w:p>
        </w:tc>
      </w:tr>
      <w:tr w:rsidR="00AF6D50" w:rsidRPr="00931612" w:rsidTr="000F2768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768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>Сборка, сшивание швейного изделия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  <w:jc w:val="center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:rsidR="00AF6D50" w:rsidRPr="00931612" w:rsidRDefault="00AF6D50" w:rsidP="000F2768">
            <w:hyperlink r:id="rId113" w:history="1">
              <w:r w:rsidRPr="00931612">
                <w:rPr>
                  <w:rStyle w:val="Hyperlink"/>
                </w:rPr>
                <w:t>https://resh.edu.ru/subject/8/2/</w:t>
              </w:r>
            </w:hyperlink>
            <w:r w:rsidRPr="00931612">
              <w:t xml:space="preserve"> </w:t>
            </w:r>
          </w:p>
        </w:tc>
      </w:tr>
      <w:tr w:rsidR="00AF6D50" w:rsidRPr="00931612" w:rsidTr="000F2768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768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  <w:rPr>
                <w:lang w:val="ru-RU"/>
              </w:rPr>
            </w:pPr>
            <w:r w:rsidRPr="00931612">
              <w:rPr>
                <w:rFonts w:ascii="Times New Roman" w:hAnsi="Times New Roman"/>
                <w:color w:val="000000"/>
                <w:sz w:val="24"/>
                <w:lang w:val="ru-RU"/>
              </w:rPr>
              <w:t>Лекало. Разметка и выкраивание деталей швейного изделия по лекалу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  <w:jc w:val="center"/>
            </w:pPr>
            <w:r w:rsidRPr="009316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3161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:rsidR="00AF6D50" w:rsidRPr="00931612" w:rsidRDefault="00AF6D50" w:rsidP="000F2768">
            <w:hyperlink r:id="rId114" w:history="1">
              <w:r w:rsidRPr="00931612">
                <w:rPr>
                  <w:rStyle w:val="Hyperlink"/>
                </w:rPr>
                <w:t>https://resh.edu.ru/subject/8/2/</w:t>
              </w:r>
            </w:hyperlink>
            <w:r w:rsidRPr="00931612">
              <w:t xml:space="preserve"> </w:t>
            </w:r>
          </w:p>
        </w:tc>
      </w:tr>
      <w:tr w:rsidR="00AF6D50" w:rsidRPr="00931612" w:rsidTr="000F2768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768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  <w:rPr>
                <w:lang w:val="ru-RU"/>
              </w:rPr>
            </w:pPr>
            <w:r w:rsidRPr="00931612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  <w:jc w:val="center"/>
            </w:pPr>
            <w:r w:rsidRPr="009316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3161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:rsidR="00AF6D50" w:rsidRPr="00931612" w:rsidRDefault="00AF6D50" w:rsidP="000F2768">
            <w:hyperlink r:id="rId115" w:history="1">
              <w:r w:rsidRPr="00931612">
                <w:rPr>
                  <w:rStyle w:val="Hyperlink"/>
                </w:rPr>
                <w:t>https://resh.edu.ru/subject/8/2/</w:t>
              </w:r>
            </w:hyperlink>
            <w:r w:rsidRPr="00931612">
              <w:t xml:space="preserve"> </w:t>
            </w:r>
          </w:p>
        </w:tc>
      </w:tr>
      <w:tr w:rsidR="00AF6D50" w:rsidRPr="00931612" w:rsidTr="000F2768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768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  <w:rPr>
                <w:lang w:val="ru-RU"/>
              </w:rPr>
            </w:pPr>
            <w:r w:rsidRPr="00931612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  <w:jc w:val="center"/>
            </w:pPr>
            <w:r w:rsidRPr="009316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3161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0F2768">
            <w:pPr>
              <w:spacing w:after="0"/>
              <w:ind w:left="135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:rsidR="00AF6D50" w:rsidRPr="00931612" w:rsidRDefault="00AF6D50" w:rsidP="000F2768">
            <w:hyperlink r:id="rId116" w:history="1">
              <w:r w:rsidRPr="00931612">
                <w:rPr>
                  <w:rStyle w:val="Hyperlink"/>
                </w:rPr>
                <w:t>https://resh.edu.ru/subject/8/2/</w:t>
              </w:r>
            </w:hyperlink>
            <w:r w:rsidRPr="00931612">
              <w:t xml:space="preserve"> </w:t>
            </w:r>
          </w:p>
        </w:tc>
      </w:tr>
      <w:tr w:rsidR="00AF6D50" w:rsidRPr="00931612" w:rsidTr="000F2768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>
            <w:pPr>
              <w:spacing w:after="0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768" w:type="dxa"/>
            <w:tcMar>
              <w:top w:w="50" w:type="dxa"/>
              <w:left w:w="100" w:type="dxa"/>
            </w:tcMar>
            <w:vAlign w:val="center"/>
          </w:tcPr>
          <w:p w:rsidR="00AF6D50" w:rsidRDefault="00AF6D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871C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</w:t>
            </w:r>
            <w:r w:rsidRPr="009316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</w:p>
          <w:p w:rsidR="00AF6D50" w:rsidRPr="00931612" w:rsidRDefault="00AF6D50">
            <w:pPr>
              <w:spacing w:after="0"/>
              <w:ind w:left="135"/>
              <w:rPr>
                <w:lang w:val="ru-RU"/>
              </w:rPr>
            </w:pPr>
            <w:r w:rsidRPr="00931612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>
            <w:pPr>
              <w:spacing w:after="0"/>
              <w:ind w:left="135"/>
              <w:jc w:val="center"/>
            </w:pPr>
            <w:r w:rsidRPr="00737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3161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>
            <w:pPr>
              <w:spacing w:after="0"/>
              <w:ind w:left="135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>
            <w:pPr>
              <w:spacing w:after="0"/>
              <w:ind w:left="135"/>
            </w:pPr>
          </w:p>
        </w:tc>
      </w:tr>
      <w:tr w:rsidR="00AF6D50" w:rsidRPr="00931612" w:rsidTr="000F27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>
            <w:pPr>
              <w:spacing w:after="0"/>
              <w:ind w:left="135"/>
              <w:rPr>
                <w:lang w:val="ru-RU"/>
              </w:rPr>
            </w:pPr>
            <w:r w:rsidRPr="0093161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>
            <w:pPr>
              <w:spacing w:after="0"/>
              <w:ind w:left="135"/>
              <w:jc w:val="center"/>
            </w:pPr>
            <w:r w:rsidRPr="009316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31612"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>
            <w:pPr>
              <w:spacing w:after="0"/>
              <w:ind w:left="135"/>
              <w:jc w:val="center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>
            <w:pPr>
              <w:spacing w:after="0"/>
              <w:ind w:left="135"/>
              <w:jc w:val="center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/>
        </w:tc>
      </w:tr>
    </w:tbl>
    <w:p w:rsidR="00AF6D50" w:rsidRDefault="00AF6D50">
      <w:pPr>
        <w:sectPr w:rsidR="00AF6D5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F6D50" w:rsidRDefault="00AF6D50" w:rsidP="00E86D49">
      <w:pPr>
        <w:tabs>
          <w:tab w:val="left" w:pos="4339"/>
        </w:tabs>
      </w:pPr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 w:rsidR="00AF6D50" w:rsidRDefault="00AF6D5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977"/>
        <w:gridCol w:w="3682"/>
        <w:gridCol w:w="1101"/>
        <w:gridCol w:w="1841"/>
        <w:gridCol w:w="1910"/>
        <w:gridCol w:w="1299"/>
        <w:gridCol w:w="3230"/>
      </w:tblGrid>
      <w:tr w:rsidR="00AF6D50" w:rsidRPr="00931612" w:rsidTr="009C5280">
        <w:trPr>
          <w:trHeight w:val="144"/>
          <w:tblCellSpacing w:w="20" w:type="nil"/>
        </w:trPr>
        <w:tc>
          <w:tcPr>
            <w:tcW w:w="9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>
            <w:pPr>
              <w:spacing w:after="0"/>
              <w:ind w:left="135"/>
            </w:pPr>
            <w:r w:rsidRPr="00931612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F6D50" w:rsidRPr="00931612" w:rsidRDefault="00AF6D50">
            <w:pPr>
              <w:spacing w:after="0"/>
              <w:ind w:left="135"/>
            </w:pPr>
          </w:p>
        </w:tc>
        <w:tc>
          <w:tcPr>
            <w:tcW w:w="35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>
            <w:pPr>
              <w:spacing w:after="0"/>
              <w:ind w:left="135"/>
            </w:pPr>
            <w:r w:rsidRPr="00931612"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F6D50" w:rsidRPr="00931612" w:rsidRDefault="00AF6D5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>
            <w:pPr>
              <w:spacing w:after="0"/>
            </w:pPr>
            <w:r w:rsidRPr="00931612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>
            <w:pPr>
              <w:spacing w:after="0"/>
              <w:ind w:left="135"/>
            </w:pPr>
            <w:r w:rsidRPr="00931612"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F6D50" w:rsidRPr="00931612" w:rsidRDefault="00AF6D50">
            <w:pPr>
              <w:spacing w:after="0"/>
              <w:ind w:left="135"/>
            </w:pPr>
          </w:p>
        </w:tc>
        <w:tc>
          <w:tcPr>
            <w:tcW w:w="32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>
            <w:pPr>
              <w:spacing w:after="0"/>
              <w:ind w:left="135"/>
            </w:pPr>
            <w:r w:rsidRPr="00931612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F6D50" w:rsidRPr="00931612" w:rsidRDefault="00AF6D50">
            <w:pPr>
              <w:spacing w:after="0"/>
              <w:ind w:left="135"/>
            </w:pPr>
          </w:p>
        </w:tc>
      </w:tr>
      <w:tr w:rsidR="00AF6D50" w:rsidRPr="00931612" w:rsidTr="009C528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6D50" w:rsidRPr="00931612" w:rsidRDefault="00AF6D5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6D50" w:rsidRPr="00931612" w:rsidRDefault="00AF6D50"/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>
            <w:pPr>
              <w:spacing w:after="0"/>
              <w:ind w:left="135"/>
            </w:pPr>
            <w:r w:rsidRPr="00931612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F6D50" w:rsidRPr="00931612" w:rsidRDefault="00AF6D50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>
            <w:pPr>
              <w:spacing w:after="0"/>
              <w:ind w:left="135"/>
            </w:pPr>
            <w:r w:rsidRPr="00931612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F6D50" w:rsidRPr="00931612" w:rsidRDefault="00AF6D50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>
            <w:pPr>
              <w:spacing w:after="0"/>
              <w:ind w:left="135"/>
            </w:pPr>
            <w:r w:rsidRPr="00931612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F6D50" w:rsidRPr="00931612" w:rsidRDefault="00AF6D5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6D50" w:rsidRPr="00931612" w:rsidRDefault="00AF6D5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6D50" w:rsidRPr="00931612" w:rsidRDefault="00AF6D50"/>
        </w:tc>
      </w:tr>
      <w:tr w:rsidR="00AF6D50" w:rsidRPr="00931612" w:rsidTr="009C5280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>
            <w:pPr>
              <w:spacing w:after="0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>
            <w:pPr>
              <w:spacing w:after="0"/>
              <w:ind w:left="135"/>
              <w:rPr>
                <w:lang w:val="ru-RU"/>
              </w:rPr>
            </w:pPr>
            <w:r w:rsidRPr="0093161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пройденного во втором классе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>
            <w:pPr>
              <w:spacing w:after="0"/>
              <w:ind w:left="135"/>
              <w:jc w:val="center"/>
            </w:pPr>
            <w:r w:rsidRPr="009316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3161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>
            <w:pPr>
              <w:spacing w:after="0"/>
              <w:ind w:left="135"/>
            </w:pPr>
          </w:p>
        </w:tc>
      </w:tr>
      <w:tr w:rsidR="00AF6D50" w:rsidRPr="00931612" w:rsidTr="009C5280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9C5280">
            <w:pPr>
              <w:spacing w:after="0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9C5280">
            <w:pPr>
              <w:spacing w:after="0"/>
              <w:ind w:left="135"/>
              <w:rPr>
                <w:lang w:val="ru-RU"/>
              </w:rPr>
            </w:pPr>
            <w:r w:rsidRPr="00931612">
              <w:rPr>
                <w:rFonts w:ascii="Times New Roman" w:hAnsi="Times New Roman"/>
                <w:color w:val="000000"/>
                <w:sz w:val="24"/>
                <w:lang w:val="ru-RU"/>
              </w:rPr>
              <w:t>Знакомимся с компьютером. Назначение, основные устройства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9C5280">
            <w:pPr>
              <w:spacing w:after="0"/>
              <w:ind w:left="135"/>
              <w:jc w:val="center"/>
            </w:pPr>
            <w:r w:rsidRPr="009316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3161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9C52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9C52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9C5280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:rsidR="00AF6D50" w:rsidRPr="00931612" w:rsidRDefault="00AF6D50" w:rsidP="009C5280">
            <w:hyperlink r:id="rId117" w:history="1">
              <w:r w:rsidRPr="00931612">
                <w:rPr>
                  <w:rStyle w:val="Hyperlink"/>
                </w:rPr>
                <w:t>https://resh.edu.ru/subject/8/3/</w:t>
              </w:r>
            </w:hyperlink>
          </w:p>
        </w:tc>
      </w:tr>
      <w:tr w:rsidR="00AF6D50" w:rsidRPr="00931612" w:rsidTr="009C5280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9C5280">
            <w:pPr>
              <w:spacing w:after="0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9C5280">
            <w:pPr>
              <w:spacing w:after="0"/>
              <w:ind w:left="135"/>
              <w:rPr>
                <w:lang w:val="ru-RU"/>
              </w:rPr>
            </w:pPr>
            <w:r w:rsidRPr="00931612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твой помощник. Запоминающие устройства – носители информации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9C5280">
            <w:pPr>
              <w:spacing w:after="0"/>
              <w:ind w:left="135"/>
              <w:jc w:val="center"/>
            </w:pPr>
            <w:r w:rsidRPr="009316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3161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9C52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9C52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9C5280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:rsidR="00AF6D50" w:rsidRPr="00931612" w:rsidRDefault="00AF6D50" w:rsidP="009C5280">
            <w:hyperlink r:id="rId118" w:history="1">
              <w:r w:rsidRPr="00931612">
                <w:rPr>
                  <w:rStyle w:val="Hyperlink"/>
                </w:rPr>
                <w:t>https://resh.edu.ru/subject/8/3/</w:t>
              </w:r>
            </w:hyperlink>
          </w:p>
        </w:tc>
      </w:tr>
      <w:tr w:rsidR="00AF6D50" w:rsidRPr="00931612" w:rsidTr="009C5280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9C5280">
            <w:pPr>
              <w:spacing w:after="0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9C5280">
            <w:pPr>
              <w:spacing w:after="0"/>
              <w:ind w:left="135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>Работа с текстовой программой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9C5280">
            <w:pPr>
              <w:spacing w:after="0"/>
              <w:ind w:left="135"/>
              <w:jc w:val="center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9C52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9C52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9C5280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:rsidR="00AF6D50" w:rsidRPr="00931612" w:rsidRDefault="00AF6D50" w:rsidP="009C5280">
            <w:hyperlink r:id="rId119" w:history="1">
              <w:r w:rsidRPr="00931612">
                <w:rPr>
                  <w:rStyle w:val="Hyperlink"/>
                </w:rPr>
                <w:t>https://resh.edu.ru/subject/8/3/</w:t>
              </w:r>
            </w:hyperlink>
          </w:p>
        </w:tc>
      </w:tr>
      <w:tr w:rsidR="00AF6D50" w:rsidRPr="00931612" w:rsidTr="009C5280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9C5280">
            <w:pPr>
              <w:spacing w:after="0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9C5280">
            <w:pPr>
              <w:spacing w:after="0"/>
              <w:ind w:left="135"/>
              <w:rPr>
                <w:lang w:val="ru-RU"/>
              </w:rPr>
            </w:pPr>
            <w:r w:rsidRPr="00931612">
              <w:rPr>
                <w:rFonts w:ascii="Times New Roman" w:hAnsi="Times New Roman"/>
                <w:color w:val="000000"/>
                <w:sz w:val="24"/>
                <w:lang w:val="ru-RU"/>
              </w:rPr>
              <w:t>Как работает скульптор. Скульптуры разных времен и народов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9C5280">
            <w:pPr>
              <w:spacing w:after="0"/>
              <w:ind w:left="135"/>
              <w:jc w:val="center"/>
            </w:pPr>
            <w:r w:rsidRPr="009316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3161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9C52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9C52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9C5280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:rsidR="00AF6D50" w:rsidRPr="00931612" w:rsidRDefault="00AF6D50" w:rsidP="009C5280">
            <w:hyperlink r:id="rId120" w:history="1">
              <w:r w:rsidRPr="00931612">
                <w:rPr>
                  <w:rStyle w:val="Hyperlink"/>
                </w:rPr>
                <w:t>https://resh.edu.ru/subject/8/3/</w:t>
              </w:r>
            </w:hyperlink>
          </w:p>
        </w:tc>
      </w:tr>
      <w:tr w:rsidR="00AF6D50" w:rsidRPr="00931612" w:rsidTr="009C5280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9C5280">
            <w:pPr>
              <w:spacing w:after="0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9C5280">
            <w:pPr>
              <w:spacing w:after="0"/>
              <w:ind w:left="135"/>
              <w:rPr>
                <w:lang w:val="ru-RU"/>
              </w:rPr>
            </w:pPr>
            <w:r w:rsidRPr="00931612">
              <w:rPr>
                <w:rFonts w:ascii="Times New Roman" w:hAnsi="Times New Roman"/>
                <w:color w:val="000000"/>
                <w:sz w:val="24"/>
                <w:lang w:val="ru-RU"/>
              </w:rPr>
              <w:t>Рельеф. Придание поверхности фактуры и объема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9C5280">
            <w:pPr>
              <w:spacing w:after="0"/>
              <w:ind w:left="135"/>
              <w:jc w:val="center"/>
            </w:pPr>
            <w:r w:rsidRPr="009316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3161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9C52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9C52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9C5280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:rsidR="00AF6D50" w:rsidRPr="00931612" w:rsidRDefault="00AF6D50" w:rsidP="009C5280">
            <w:hyperlink r:id="rId121" w:history="1">
              <w:r w:rsidRPr="00931612">
                <w:rPr>
                  <w:rStyle w:val="Hyperlink"/>
                </w:rPr>
                <w:t>https://resh.edu.ru/subject/8/3/</w:t>
              </w:r>
            </w:hyperlink>
          </w:p>
        </w:tc>
      </w:tr>
      <w:tr w:rsidR="00AF6D50" w:rsidRPr="00931612" w:rsidTr="009C5280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9C5280">
            <w:pPr>
              <w:spacing w:after="0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9C5280">
            <w:pPr>
              <w:spacing w:after="0"/>
              <w:ind w:left="135"/>
              <w:rPr>
                <w:lang w:val="ru-RU"/>
              </w:rPr>
            </w:pPr>
            <w:r w:rsidRPr="00931612">
              <w:rPr>
                <w:rFonts w:ascii="Times New Roman" w:hAnsi="Times New Roman"/>
                <w:color w:val="000000"/>
                <w:sz w:val="24"/>
                <w:lang w:val="ru-RU"/>
              </w:rPr>
              <w:t>Как работает художник-декоратор. Материалы художника, художественные технологии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9C5280">
            <w:pPr>
              <w:spacing w:after="0"/>
              <w:ind w:left="135"/>
              <w:jc w:val="center"/>
            </w:pPr>
            <w:r w:rsidRPr="009316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3161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9C52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9C52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9C5280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:rsidR="00AF6D50" w:rsidRPr="00931612" w:rsidRDefault="00AF6D50" w:rsidP="009C5280">
            <w:hyperlink r:id="rId122" w:history="1">
              <w:r w:rsidRPr="00931612">
                <w:rPr>
                  <w:rStyle w:val="Hyperlink"/>
                </w:rPr>
                <w:t>https://resh.edu.ru/subject/8/3/</w:t>
              </w:r>
            </w:hyperlink>
          </w:p>
        </w:tc>
      </w:tr>
      <w:tr w:rsidR="00AF6D50" w:rsidRPr="00931612" w:rsidTr="009C5280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9C5280">
            <w:pPr>
              <w:spacing w:after="0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9C5280">
            <w:pPr>
              <w:spacing w:after="0"/>
              <w:ind w:left="135"/>
              <w:rPr>
                <w:lang w:val="ru-RU"/>
              </w:rPr>
            </w:pPr>
            <w:r w:rsidRPr="00931612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креповой бумаги. Способы получение объемных форм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9C5280">
            <w:pPr>
              <w:spacing w:after="0"/>
              <w:ind w:left="135"/>
              <w:jc w:val="center"/>
            </w:pPr>
            <w:r w:rsidRPr="009316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3161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9C52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9C52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9C5280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:rsidR="00AF6D50" w:rsidRPr="00931612" w:rsidRDefault="00AF6D50" w:rsidP="009C5280">
            <w:hyperlink r:id="rId123" w:history="1">
              <w:r w:rsidRPr="00931612">
                <w:rPr>
                  <w:rStyle w:val="Hyperlink"/>
                </w:rPr>
                <w:t>https://resh.edu.ru/subject/8/3/</w:t>
              </w:r>
            </w:hyperlink>
          </w:p>
        </w:tc>
      </w:tr>
      <w:tr w:rsidR="00AF6D50" w:rsidRPr="00931612" w:rsidTr="009C5280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9C5280">
            <w:pPr>
              <w:spacing w:after="0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9C5280">
            <w:pPr>
              <w:spacing w:after="0"/>
              <w:ind w:left="135"/>
            </w:pPr>
            <w:r w:rsidRPr="009316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 Фольга. </w:t>
            </w:r>
            <w:r w:rsidRPr="00931612">
              <w:rPr>
                <w:rFonts w:ascii="Times New Roman" w:hAnsi="Times New Roman"/>
                <w:color w:val="000000"/>
                <w:sz w:val="24"/>
              </w:rPr>
              <w:t>Технология обработки фольги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9C5280">
            <w:pPr>
              <w:spacing w:after="0"/>
              <w:ind w:left="135"/>
              <w:jc w:val="center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9C52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9C52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9C5280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:rsidR="00AF6D50" w:rsidRPr="00931612" w:rsidRDefault="00AF6D50" w:rsidP="009C5280">
            <w:hyperlink r:id="rId124" w:history="1">
              <w:r w:rsidRPr="00931612">
                <w:rPr>
                  <w:rStyle w:val="Hyperlink"/>
                </w:rPr>
                <w:t>https://resh.edu.ru/subject/8/3/</w:t>
              </w:r>
            </w:hyperlink>
          </w:p>
        </w:tc>
      </w:tr>
      <w:tr w:rsidR="00AF6D50" w:rsidRPr="00931612" w:rsidTr="009C5280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9C5280">
            <w:pPr>
              <w:spacing w:after="0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9C5280">
            <w:pPr>
              <w:spacing w:after="0"/>
              <w:ind w:left="135"/>
              <w:rPr>
                <w:lang w:val="ru-RU"/>
              </w:rPr>
            </w:pPr>
            <w:r w:rsidRPr="00931612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строительство. Гофрокартон. Его строение свойства, сферы использования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9C5280">
            <w:pPr>
              <w:spacing w:after="0"/>
              <w:ind w:left="135"/>
              <w:jc w:val="center"/>
            </w:pPr>
            <w:r w:rsidRPr="009316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3161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9C52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9C52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9C5280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:rsidR="00AF6D50" w:rsidRPr="00931612" w:rsidRDefault="00AF6D50" w:rsidP="009C5280">
            <w:hyperlink r:id="rId125" w:history="1">
              <w:r w:rsidRPr="00931612">
                <w:rPr>
                  <w:rStyle w:val="Hyperlink"/>
                </w:rPr>
                <w:t>https://resh.edu.ru/subject/8/3/</w:t>
              </w:r>
            </w:hyperlink>
          </w:p>
        </w:tc>
      </w:tr>
      <w:tr w:rsidR="00AF6D50" w:rsidRPr="00931612" w:rsidTr="009C5280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9C5280">
            <w:pPr>
              <w:spacing w:after="0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9C5280">
            <w:pPr>
              <w:spacing w:after="0"/>
              <w:ind w:left="135"/>
            </w:pPr>
            <w:r w:rsidRPr="009316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r w:rsidRPr="00931612">
              <w:rPr>
                <w:rFonts w:ascii="Times New Roman" w:hAnsi="Times New Roman"/>
                <w:color w:val="000000"/>
                <w:sz w:val="24"/>
              </w:rPr>
              <w:t>Развертка. Чертеж развертки. Рицовка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9C5280">
            <w:pPr>
              <w:spacing w:after="0"/>
              <w:ind w:left="135"/>
              <w:jc w:val="center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9C52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9C52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9C5280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:rsidR="00AF6D50" w:rsidRPr="00931612" w:rsidRDefault="00AF6D50" w:rsidP="009C5280">
            <w:hyperlink r:id="rId126" w:history="1">
              <w:r w:rsidRPr="00931612">
                <w:rPr>
                  <w:rStyle w:val="Hyperlink"/>
                </w:rPr>
                <w:t>https://resh.edu.ru/subject/8/3/</w:t>
              </w:r>
            </w:hyperlink>
          </w:p>
        </w:tc>
      </w:tr>
      <w:tr w:rsidR="00AF6D50" w:rsidRPr="00931612" w:rsidTr="009C5280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9C5280">
            <w:pPr>
              <w:spacing w:after="0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9C5280">
            <w:pPr>
              <w:spacing w:after="0"/>
              <w:ind w:left="135"/>
            </w:pPr>
            <w:r w:rsidRPr="009316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r w:rsidRPr="00931612">
              <w:rPr>
                <w:rFonts w:ascii="Times New Roman" w:hAnsi="Times New Roman"/>
                <w:color w:val="000000"/>
                <w:sz w:val="24"/>
              </w:rPr>
              <w:t>Развертка. Чертеж развертки. Рицовка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9C5280">
            <w:pPr>
              <w:spacing w:after="0"/>
              <w:ind w:left="135"/>
              <w:jc w:val="center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9C52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9C52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9C5280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:rsidR="00AF6D50" w:rsidRPr="00931612" w:rsidRDefault="00AF6D50" w:rsidP="009C5280">
            <w:hyperlink r:id="rId127" w:history="1">
              <w:r w:rsidRPr="00931612">
                <w:rPr>
                  <w:rStyle w:val="Hyperlink"/>
                </w:rPr>
                <w:t>https://resh.edu.ru/subject/8/3/</w:t>
              </w:r>
            </w:hyperlink>
          </w:p>
        </w:tc>
      </w:tr>
      <w:tr w:rsidR="00AF6D50" w:rsidRPr="00931612" w:rsidTr="009C5280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9C5280">
            <w:pPr>
              <w:spacing w:after="0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9C5280">
            <w:pPr>
              <w:spacing w:after="0"/>
              <w:ind w:left="135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>Развертка коробки с крышкой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9C5280">
            <w:pPr>
              <w:spacing w:after="0"/>
              <w:ind w:left="135"/>
              <w:jc w:val="center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9C52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9C52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9C5280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:rsidR="00AF6D50" w:rsidRPr="00931612" w:rsidRDefault="00AF6D50" w:rsidP="009C5280">
            <w:hyperlink r:id="rId128" w:history="1">
              <w:r w:rsidRPr="00931612">
                <w:rPr>
                  <w:rStyle w:val="Hyperlink"/>
                </w:rPr>
                <w:t>https://resh.edu.ru/subject/8/3/</w:t>
              </w:r>
            </w:hyperlink>
          </w:p>
        </w:tc>
      </w:tr>
      <w:tr w:rsidR="00AF6D50" w:rsidRPr="00931612" w:rsidTr="009C5280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9C5280">
            <w:pPr>
              <w:spacing w:after="0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9C5280">
            <w:pPr>
              <w:spacing w:after="0"/>
              <w:ind w:left="135"/>
              <w:rPr>
                <w:lang w:val="ru-RU"/>
              </w:rPr>
            </w:pPr>
            <w:r w:rsidRPr="00931612">
              <w:rPr>
                <w:rFonts w:ascii="Times New Roman" w:hAnsi="Times New Roman"/>
                <w:color w:val="000000"/>
                <w:sz w:val="24"/>
                <w:lang w:val="ru-RU"/>
              </w:rPr>
              <w:t>[Оклеивание деталей коробки с крышкой]]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9C5280">
            <w:pPr>
              <w:spacing w:after="0"/>
              <w:ind w:left="135"/>
              <w:jc w:val="center"/>
            </w:pPr>
            <w:r w:rsidRPr="009316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3161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9C52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9C52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9C5280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:rsidR="00AF6D50" w:rsidRPr="00931612" w:rsidRDefault="00AF6D50" w:rsidP="009C5280">
            <w:hyperlink r:id="rId129" w:history="1">
              <w:r w:rsidRPr="00931612">
                <w:rPr>
                  <w:rStyle w:val="Hyperlink"/>
                </w:rPr>
                <w:t>https://resh.edu.ru/subject/8/3/</w:t>
              </w:r>
            </w:hyperlink>
          </w:p>
        </w:tc>
      </w:tr>
      <w:tr w:rsidR="00AF6D50" w:rsidRPr="00931612" w:rsidTr="009C5280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9C5280">
            <w:pPr>
              <w:spacing w:after="0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9C5280">
            <w:pPr>
              <w:spacing w:after="0"/>
              <w:ind w:left="135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>Конструирование сложных разверток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9C5280">
            <w:pPr>
              <w:spacing w:after="0"/>
              <w:ind w:left="135"/>
              <w:jc w:val="center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9C52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9C52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9C5280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:rsidR="00AF6D50" w:rsidRPr="00931612" w:rsidRDefault="00AF6D50" w:rsidP="009C5280">
            <w:hyperlink r:id="rId130" w:history="1">
              <w:r w:rsidRPr="00931612">
                <w:rPr>
                  <w:rStyle w:val="Hyperlink"/>
                </w:rPr>
                <w:t>https://resh.edu.ru/subject/8/3/</w:t>
              </w:r>
            </w:hyperlink>
          </w:p>
        </w:tc>
      </w:tr>
      <w:tr w:rsidR="00AF6D50" w:rsidRPr="00931612" w:rsidTr="009C5280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9C5280">
            <w:pPr>
              <w:spacing w:after="0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9C5280">
            <w:pPr>
              <w:spacing w:after="0"/>
              <w:ind w:left="135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>Конструирование сложных разверток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9C5280">
            <w:pPr>
              <w:spacing w:after="0"/>
              <w:ind w:left="135"/>
              <w:jc w:val="center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9C52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9C52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9C5280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:rsidR="00AF6D50" w:rsidRPr="00931612" w:rsidRDefault="00AF6D50" w:rsidP="009C5280">
            <w:hyperlink r:id="rId131" w:history="1">
              <w:r w:rsidRPr="00931612">
                <w:rPr>
                  <w:rStyle w:val="Hyperlink"/>
                </w:rPr>
                <w:t>https://resh.edu.ru/subject/8/3/</w:t>
              </w:r>
            </w:hyperlink>
          </w:p>
        </w:tc>
      </w:tr>
      <w:tr w:rsidR="00AF6D50" w:rsidRPr="00931612" w:rsidTr="009C5280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9C5280">
            <w:pPr>
              <w:spacing w:after="0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9C5280">
            <w:pPr>
              <w:spacing w:after="0"/>
              <w:ind w:left="135"/>
            </w:pPr>
            <w:r w:rsidRPr="009316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r w:rsidRPr="00931612">
              <w:rPr>
                <w:rFonts w:ascii="Times New Roman" w:hAnsi="Times New Roman"/>
                <w:color w:val="000000"/>
                <w:sz w:val="24"/>
              </w:rPr>
              <w:t>Изготовление швейного изделия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9C5280">
            <w:pPr>
              <w:spacing w:after="0"/>
              <w:ind w:left="135"/>
              <w:jc w:val="center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9C52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9C52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9C5280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:rsidR="00AF6D50" w:rsidRPr="00931612" w:rsidRDefault="00AF6D50" w:rsidP="009C5280">
            <w:hyperlink r:id="rId132" w:history="1">
              <w:r w:rsidRPr="00931612">
                <w:rPr>
                  <w:rStyle w:val="Hyperlink"/>
                </w:rPr>
                <w:t>https://resh.edu.ru/subject/8/3/</w:t>
              </w:r>
            </w:hyperlink>
          </w:p>
        </w:tc>
      </w:tr>
      <w:tr w:rsidR="00AF6D50" w:rsidRPr="00931612" w:rsidTr="009C5280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9C5280">
            <w:pPr>
              <w:spacing w:after="0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9C5280">
            <w:pPr>
              <w:spacing w:after="0"/>
              <w:ind w:left="135"/>
            </w:pPr>
            <w:r w:rsidRPr="009316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r w:rsidRPr="00931612">
              <w:rPr>
                <w:rFonts w:ascii="Times New Roman" w:hAnsi="Times New Roman"/>
                <w:color w:val="000000"/>
                <w:sz w:val="24"/>
              </w:rPr>
              <w:t>Изготовление швейного изделия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9C5280">
            <w:pPr>
              <w:spacing w:after="0"/>
              <w:ind w:left="135"/>
              <w:jc w:val="center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9C52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9C52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9C5280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:rsidR="00AF6D50" w:rsidRPr="00931612" w:rsidRDefault="00AF6D50" w:rsidP="009C5280">
            <w:hyperlink r:id="rId133" w:history="1">
              <w:r w:rsidRPr="00931612">
                <w:rPr>
                  <w:rStyle w:val="Hyperlink"/>
                </w:rPr>
                <w:t>https://resh.edu.ru/subject/8/3/</w:t>
              </w:r>
            </w:hyperlink>
          </w:p>
        </w:tc>
      </w:tr>
      <w:tr w:rsidR="00AF6D50" w:rsidRPr="00931612" w:rsidTr="009C5280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9C5280">
            <w:pPr>
              <w:spacing w:after="0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9C5280">
            <w:pPr>
              <w:spacing w:after="0"/>
              <w:ind w:left="135"/>
            </w:pPr>
            <w:r w:rsidRPr="009316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r w:rsidRPr="00931612">
              <w:rPr>
                <w:rFonts w:ascii="Times New Roman" w:hAnsi="Times New Roman"/>
                <w:color w:val="000000"/>
                <w:sz w:val="24"/>
              </w:rPr>
              <w:t>Изготовление многодетального швейного изделия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9C5280">
            <w:pPr>
              <w:spacing w:after="0"/>
              <w:ind w:left="135"/>
              <w:jc w:val="center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9C52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9C52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9C5280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:rsidR="00AF6D50" w:rsidRPr="00931612" w:rsidRDefault="00AF6D50" w:rsidP="009C5280">
            <w:hyperlink r:id="rId134" w:history="1">
              <w:r w:rsidRPr="00931612">
                <w:rPr>
                  <w:rStyle w:val="Hyperlink"/>
                </w:rPr>
                <w:t>https://resh.edu.ru/subject/8/3/</w:t>
              </w:r>
            </w:hyperlink>
          </w:p>
        </w:tc>
      </w:tr>
      <w:tr w:rsidR="00AF6D50" w:rsidRPr="00931612" w:rsidTr="009C5280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9C5280">
            <w:pPr>
              <w:spacing w:after="0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9C5280">
            <w:pPr>
              <w:spacing w:after="0"/>
              <w:ind w:left="135"/>
            </w:pPr>
            <w:r w:rsidRPr="009316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r w:rsidRPr="00931612">
              <w:rPr>
                <w:rFonts w:ascii="Times New Roman" w:hAnsi="Times New Roman"/>
                <w:color w:val="000000"/>
                <w:sz w:val="24"/>
              </w:rPr>
              <w:t>Изготовление многодетального швейного изделия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9C5280">
            <w:pPr>
              <w:spacing w:after="0"/>
              <w:ind w:left="135"/>
              <w:jc w:val="center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9C52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9C52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9C5280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:rsidR="00AF6D50" w:rsidRPr="00931612" w:rsidRDefault="00AF6D50" w:rsidP="009C5280">
            <w:hyperlink r:id="rId135" w:history="1">
              <w:r w:rsidRPr="00931612">
                <w:rPr>
                  <w:rStyle w:val="Hyperlink"/>
                </w:rPr>
                <w:t>https://resh.edu.ru/subject/8/3/</w:t>
              </w:r>
            </w:hyperlink>
          </w:p>
        </w:tc>
      </w:tr>
      <w:tr w:rsidR="00AF6D50" w:rsidRPr="00931612" w:rsidTr="009C5280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9C5280">
            <w:pPr>
              <w:spacing w:after="0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9C5280">
            <w:pPr>
              <w:spacing w:after="0"/>
              <w:ind w:left="135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>Пришивание пуговиц. Ремонт одежды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9C5280">
            <w:pPr>
              <w:spacing w:after="0"/>
              <w:ind w:left="135"/>
              <w:jc w:val="center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9C52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9C52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9C5280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:rsidR="00AF6D50" w:rsidRPr="00931612" w:rsidRDefault="00AF6D50" w:rsidP="009C5280">
            <w:hyperlink r:id="rId136" w:history="1">
              <w:r w:rsidRPr="00931612">
                <w:rPr>
                  <w:rStyle w:val="Hyperlink"/>
                </w:rPr>
                <w:t>https://resh.edu.ru/subject/8/3/</w:t>
              </w:r>
            </w:hyperlink>
          </w:p>
        </w:tc>
      </w:tr>
      <w:tr w:rsidR="00AF6D50" w:rsidRPr="00931612" w:rsidTr="009C5280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9C5280">
            <w:pPr>
              <w:spacing w:after="0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9C5280">
            <w:pPr>
              <w:spacing w:after="0"/>
              <w:ind w:left="135"/>
              <w:rPr>
                <w:lang w:val="ru-RU"/>
              </w:rPr>
            </w:pPr>
            <w:r w:rsidRPr="0093161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изготовление изделия (из нетканого полотна) с отделкой пуговицей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9C5280">
            <w:pPr>
              <w:spacing w:after="0"/>
              <w:ind w:left="135"/>
              <w:jc w:val="center"/>
            </w:pPr>
            <w:r w:rsidRPr="009316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3161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9C52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9C52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9C5280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:rsidR="00AF6D50" w:rsidRPr="00931612" w:rsidRDefault="00AF6D50" w:rsidP="009C5280">
            <w:hyperlink r:id="rId137" w:history="1">
              <w:r w:rsidRPr="00931612">
                <w:rPr>
                  <w:rStyle w:val="Hyperlink"/>
                </w:rPr>
                <w:t>https://resh.edu.ru/subject/8/3/</w:t>
              </w:r>
            </w:hyperlink>
          </w:p>
        </w:tc>
      </w:tr>
      <w:tr w:rsidR="00AF6D50" w:rsidRPr="00931612" w:rsidTr="009C5280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9C5280">
            <w:pPr>
              <w:spacing w:after="0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9C5280">
            <w:pPr>
              <w:spacing w:after="0"/>
              <w:ind w:left="135"/>
              <w:rPr>
                <w:lang w:val="ru-RU"/>
              </w:rPr>
            </w:pPr>
            <w:r w:rsidRPr="00931612">
              <w:rPr>
                <w:rFonts w:ascii="Times New Roman" w:hAnsi="Times New Roman"/>
                <w:color w:val="000000"/>
                <w:sz w:val="24"/>
                <w:lang w:val="ru-RU"/>
              </w:rPr>
              <w:t>Проект. Коллективное дидактическое пособие для обучения счету (с застежками на пуговицы)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9C5280">
            <w:pPr>
              <w:spacing w:after="0"/>
              <w:ind w:left="135"/>
              <w:jc w:val="center"/>
            </w:pPr>
            <w:r w:rsidRPr="009316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3161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9C52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9C52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9C5280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:rsidR="00AF6D50" w:rsidRPr="00931612" w:rsidRDefault="00AF6D50" w:rsidP="009C5280">
            <w:hyperlink r:id="rId138" w:history="1">
              <w:r w:rsidRPr="00931612">
                <w:rPr>
                  <w:rStyle w:val="Hyperlink"/>
                </w:rPr>
                <w:t>https://resh.edu.ru/subject/8/3/</w:t>
              </w:r>
            </w:hyperlink>
          </w:p>
        </w:tc>
      </w:tr>
      <w:tr w:rsidR="00AF6D50" w:rsidRPr="00931612" w:rsidTr="009C5280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9C5280">
            <w:pPr>
              <w:spacing w:after="0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9C5280">
            <w:pPr>
              <w:spacing w:after="0"/>
              <w:ind w:left="135"/>
              <w:rPr>
                <w:lang w:val="ru-RU"/>
              </w:rPr>
            </w:pPr>
            <w:r w:rsidRPr="00931612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9C5280">
            <w:pPr>
              <w:spacing w:after="0"/>
              <w:ind w:left="135"/>
              <w:jc w:val="center"/>
            </w:pPr>
            <w:r w:rsidRPr="009316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3161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9C52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9C52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9C5280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:rsidR="00AF6D50" w:rsidRPr="00931612" w:rsidRDefault="00AF6D50" w:rsidP="009C5280">
            <w:hyperlink r:id="rId139" w:history="1">
              <w:r w:rsidRPr="00931612">
                <w:rPr>
                  <w:rStyle w:val="Hyperlink"/>
                </w:rPr>
                <w:t>https://resh.edu.ru/subject/8/3/</w:t>
              </w:r>
            </w:hyperlink>
          </w:p>
        </w:tc>
      </w:tr>
      <w:tr w:rsidR="00AF6D50" w:rsidRPr="00931612" w:rsidTr="009C5280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9C5280">
            <w:pPr>
              <w:spacing w:after="0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9C5280">
            <w:pPr>
              <w:spacing w:after="0"/>
              <w:ind w:left="135"/>
              <w:rPr>
                <w:lang w:val="ru-RU"/>
              </w:rPr>
            </w:pPr>
            <w:r w:rsidRPr="00931612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9C5280">
            <w:pPr>
              <w:spacing w:after="0"/>
              <w:ind w:left="135"/>
              <w:jc w:val="center"/>
            </w:pPr>
            <w:r w:rsidRPr="009316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3161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9C52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9C52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9C5280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:rsidR="00AF6D50" w:rsidRPr="00931612" w:rsidRDefault="00AF6D50" w:rsidP="009C5280">
            <w:hyperlink r:id="rId140" w:history="1">
              <w:r w:rsidRPr="00931612">
                <w:rPr>
                  <w:rStyle w:val="Hyperlink"/>
                </w:rPr>
                <w:t>https://resh.edu.ru/subject/8/3/</w:t>
              </w:r>
            </w:hyperlink>
          </w:p>
        </w:tc>
      </w:tr>
      <w:tr w:rsidR="00AF6D50" w:rsidRPr="00931612" w:rsidTr="009C5280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9C5280">
            <w:pPr>
              <w:spacing w:after="0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9C5280">
            <w:pPr>
              <w:spacing w:after="0"/>
              <w:ind w:left="135"/>
              <w:rPr>
                <w:lang w:val="ru-RU"/>
              </w:rPr>
            </w:pPr>
            <w:r w:rsidRPr="00931612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9C5280">
            <w:pPr>
              <w:spacing w:after="0"/>
              <w:ind w:left="135"/>
              <w:jc w:val="center"/>
            </w:pPr>
            <w:r w:rsidRPr="009316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3161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9C52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9C52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9C5280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:rsidR="00AF6D50" w:rsidRPr="00931612" w:rsidRDefault="00AF6D50" w:rsidP="009C5280">
            <w:hyperlink r:id="rId141" w:history="1">
              <w:r w:rsidRPr="00931612">
                <w:rPr>
                  <w:rStyle w:val="Hyperlink"/>
                </w:rPr>
                <w:t>https://resh.edu.ru/subject/8/3/</w:t>
              </w:r>
            </w:hyperlink>
          </w:p>
        </w:tc>
      </w:tr>
      <w:tr w:rsidR="00AF6D50" w:rsidRPr="00931612" w:rsidTr="009C5280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9C5280">
            <w:pPr>
              <w:spacing w:after="0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9C5280">
            <w:pPr>
              <w:spacing w:after="0"/>
              <w:ind w:left="135"/>
              <w:rPr>
                <w:lang w:val="ru-RU"/>
              </w:rPr>
            </w:pPr>
            <w:r w:rsidRPr="00931612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9C5280">
            <w:pPr>
              <w:spacing w:after="0"/>
              <w:ind w:left="135"/>
              <w:jc w:val="center"/>
            </w:pPr>
            <w:r w:rsidRPr="009316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3161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9C52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9C52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9C5280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:rsidR="00AF6D50" w:rsidRPr="00931612" w:rsidRDefault="00AF6D50" w:rsidP="009C5280">
            <w:hyperlink r:id="rId142" w:history="1">
              <w:r w:rsidRPr="00931612">
                <w:rPr>
                  <w:rStyle w:val="Hyperlink"/>
                </w:rPr>
                <w:t>https://resh.edu.ru/subject/8/3/</w:t>
              </w:r>
            </w:hyperlink>
          </w:p>
        </w:tc>
      </w:tr>
      <w:tr w:rsidR="00AF6D50" w:rsidRPr="00931612" w:rsidTr="009C5280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9C5280">
            <w:pPr>
              <w:spacing w:after="0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9C5280">
            <w:pPr>
              <w:spacing w:after="0"/>
              <w:ind w:left="135"/>
              <w:rPr>
                <w:lang w:val="ru-RU"/>
              </w:rPr>
            </w:pPr>
            <w:r w:rsidRPr="00931612">
              <w:rPr>
                <w:rFonts w:ascii="Times New Roman" w:hAnsi="Times New Roman"/>
                <w:color w:val="000000"/>
                <w:sz w:val="24"/>
                <w:lang w:val="ru-RU"/>
              </w:rPr>
              <w:t>Подвижное и неподвижное соединение деталей из деталей наборов типа «Конструктор»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9C5280">
            <w:pPr>
              <w:spacing w:after="0"/>
              <w:ind w:left="135"/>
              <w:jc w:val="center"/>
            </w:pPr>
            <w:r w:rsidRPr="009316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3161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9C52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9C52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9C5280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:rsidR="00AF6D50" w:rsidRPr="00931612" w:rsidRDefault="00AF6D50" w:rsidP="009C5280">
            <w:hyperlink r:id="rId143" w:history="1">
              <w:r w:rsidRPr="00931612">
                <w:rPr>
                  <w:rStyle w:val="Hyperlink"/>
                </w:rPr>
                <w:t>https://resh.edu.ru/subject/8/3/</w:t>
              </w:r>
            </w:hyperlink>
          </w:p>
        </w:tc>
      </w:tr>
      <w:tr w:rsidR="00AF6D50" w:rsidRPr="00931612" w:rsidTr="009C5280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9C5280">
            <w:pPr>
              <w:spacing w:after="0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9C5280">
            <w:pPr>
              <w:spacing w:after="0"/>
              <w:ind w:left="135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>Проект «Военная техника»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9C5280">
            <w:pPr>
              <w:spacing w:after="0"/>
              <w:ind w:left="135"/>
              <w:jc w:val="center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9C52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9C52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9C5280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:rsidR="00AF6D50" w:rsidRPr="00931612" w:rsidRDefault="00AF6D50" w:rsidP="009C5280">
            <w:hyperlink r:id="rId144" w:history="1">
              <w:r w:rsidRPr="00931612">
                <w:rPr>
                  <w:rStyle w:val="Hyperlink"/>
                </w:rPr>
                <w:t>https://resh.edu.ru/subject/8/3/</w:t>
              </w:r>
            </w:hyperlink>
          </w:p>
        </w:tc>
      </w:tr>
      <w:tr w:rsidR="00AF6D50" w:rsidRPr="00931612" w:rsidTr="009C5280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9C5280">
            <w:pPr>
              <w:spacing w:after="0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9C5280">
            <w:pPr>
              <w:spacing w:after="0"/>
              <w:ind w:left="135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>Конструирование макета робота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9C5280">
            <w:pPr>
              <w:spacing w:after="0"/>
              <w:ind w:left="135"/>
              <w:jc w:val="center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9C52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9C52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9C5280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:rsidR="00AF6D50" w:rsidRPr="00931612" w:rsidRDefault="00AF6D50" w:rsidP="009C5280">
            <w:hyperlink r:id="rId145" w:history="1">
              <w:r w:rsidRPr="00931612">
                <w:rPr>
                  <w:rStyle w:val="Hyperlink"/>
                </w:rPr>
                <w:t>https://resh.edu.ru/subject/8/3/</w:t>
              </w:r>
            </w:hyperlink>
          </w:p>
        </w:tc>
      </w:tr>
      <w:tr w:rsidR="00AF6D50" w:rsidRPr="00931612" w:rsidTr="009C5280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9C5280">
            <w:pPr>
              <w:spacing w:after="0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9C5280">
            <w:pPr>
              <w:spacing w:after="0"/>
              <w:ind w:left="135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>Конструирование игрушки-марионетки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9C5280">
            <w:pPr>
              <w:spacing w:after="0"/>
              <w:ind w:left="135"/>
              <w:jc w:val="center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9C52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9C52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9C5280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:rsidR="00AF6D50" w:rsidRPr="00931612" w:rsidRDefault="00AF6D50" w:rsidP="009C5280">
            <w:hyperlink r:id="rId146" w:history="1">
              <w:r w:rsidRPr="00931612">
                <w:rPr>
                  <w:rStyle w:val="Hyperlink"/>
                </w:rPr>
                <w:t>https://resh.edu.ru/subject/8/3/</w:t>
              </w:r>
            </w:hyperlink>
          </w:p>
        </w:tc>
      </w:tr>
      <w:tr w:rsidR="00AF6D50" w:rsidRPr="00931612" w:rsidTr="009C5280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9C5280">
            <w:pPr>
              <w:spacing w:after="0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9C5280">
            <w:pPr>
              <w:spacing w:after="0"/>
              <w:ind w:left="135"/>
              <w:rPr>
                <w:lang w:val="ru-RU"/>
              </w:rPr>
            </w:pPr>
            <w:r w:rsidRPr="00931612">
              <w:rPr>
                <w:rFonts w:ascii="Times New Roman" w:hAnsi="Times New Roman"/>
                <w:color w:val="000000"/>
                <w:sz w:val="24"/>
                <w:lang w:val="ru-RU"/>
              </w:rPr>
              <w:t>Механизм устойчивого равновесия (кукла-неваляшка)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9C5280">
            <w:pPr>
              <w:spacing w:after="0"/>
              <w:ind w:left="135"/>
              <w:jc w:val="center"/>
            </w:pPr>
            <w:r w:rsidRPr="009316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3161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9C52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9C52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9C5280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:rsidR="00AF6D50" w:rsidRPr="00931612" w:rsidRDefault="00AF6D50" w:rsidP="009C5280">
            <w:hyperlink r:id="rId147" w:history="1">
              <w:r w:rsidRPr="00931612">
                <w:rPr>
                  <w:rStyle w:val="Hyperlink"/>
                </w:rPr>
                <w:t>https://resh.edu.ru/subject/8/3/</w:t>
              </w:r>
            </w:hyperlink>
          </w:p>
        </w:tc>
      </w:tr>
      <w:tr w:rsidR="00AF6D50" w:rsidRPr="00931612" w:rsidTr="009C5280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9C5280">
            <w:pPr>
              <w:spacing w:after="0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9C5280">
            <w:pPr>
              <w:spacing w:after="0"/>
              <w:ind w:left="135"/>
              <w:rPr>
                <w:lang w:val="ru-RU"/>
              </w:rPr>
            </w:pPr>
            <w:r w:rsidRPr="0093161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игрушки из носка или перчатки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9C5280">
            <w:pPr>
              <w:spacing w:after="0"/>
              <w:ind w:left="135"/>
              <w:jc w:val="center"/>
            </w:pPr>
            <w:r w:rsidRPr="009316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3161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9C52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9C52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9C5280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:rsidR="00AF6D50" w:rsidRPr="00931612" w:rsidRDefault="00AF6D50" w:rsidP="009C5280">
            <w:hyperlink r:id="rId148" w:history="1">
              <w:r w:rsidRPr="00931612">
                <w:rPr>
                  <w:rStyle w:val="Hyperlink"/>
                </w:rPr>
                <w:t>https://resh.edu.ru/subject/8/3/</w:t>
              </w:r>
            </w:hyperlink>
          </w:p>
        </w:tc>
      </w:tr>
      <w:tr w:rsidR="00AF6D50" w:rsidRPr="00931612" w:rsidTr="009C5280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>
            <w:pPr>
              <w:spacing w:after="0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AF6D50" w:rsidRDefault="00AF6D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37B3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</w:t>
            </w:r>
            <w:r w:rsidRPr="009316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</w:p>
          <w:p w:rsidR="00AF6D50" w:rsidRPr="00931612" w:rsidRDefault="00AF6D50">
            <w:pPr>
              <w:spacing w:after="0"/>
              <w:ind w:left="135"/>
              <w:rPr>
                <w:lang w:val="ru-RU"/>
              </w:rPr>
            </w:pPr>
            <w:r w:rsidRPr="0093161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игрушки из носка или перчатки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>
            <w:pPr>
              <w:spacing w:after="0"/>
              <w:ind w:left="135"/>
              <w:jc w:val="center"/>
            </w:pPr>
            <w:r w:rsidRPr="00737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3161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>
            <w:pPr>
              <w:spacing w:after="0"/>
              <w:ind w:left="135"/>
            </w:pPr>
          </w:p>
        </w:tc>
      </w:tr>
      <w:tr w:rsidR="00AF6D50" w:rsidRPr="00931612" w:rsidTr="009C528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>
            <w:pPr>
              <w:spacing w:after="0"/>
              <w:ind w:left="135"/>
              <w:rPr>
                <w:lang w:val="ru-RU"/>
              </w:rPr>
            </w:pPr>
            <w:r w:rsidRPr="0093161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>
            <w:pPr>
              <w:spacing w:after="0"/>
              <w:ind w:left="135"/>
              <w:jc w:val="center"/>
            </w:pPr>
            <w:r w:rsidRPr="009316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31612"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>
            <w:pPr>
              <w:spacing w:after="0"/>
              <w:ind w:left="135"/>
              <w:jc w:val="center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>
            <w:pPr>
              <w:spacing w:after="0"/>
              <w:ind w:left="135"/>
              <w:jc w:val="center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/>
        </w:tc>
      </w:tr>
    </w:tbl>
    <w:p w:rsidR="00AF6D50" w:rsidRDefault="00AF6D50">
      <w:pPr>
        <w:sectPr w:rsidR="00AF6D5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F6D50" w:rsidRDefault="00AF6D50" w:rsidP="00E86D49">
      <w:pPr>
        <w:tabs>
          <w:tab w:val="left" w:pos="4339"/>
        </w:tabs>
      </w:pPr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 w:rsidR="00AF6D50" w:rsidRDefault="00AF6D5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924"/>
        <w:gridCol w:w="3714"/>
        <w:gridCol w:w="1078"/>
        <w:gridCol w:w="1841"/>
        <w:gridCol w:w="1910"/>
        <w:gridCol w:w="1295"/>
        <w:gridCol w:w="3278"/>
      </w:tblGrid>
      <w:tr w:rsidR="00AF6D50" w:rsidRPr="00931612" w:rsidTr="006577BC">
        <w:trPr>
          <w:trHeight w:val="144"/>
          <w:tblCellSpacing w:w="20" w:type="nil"/>
        </w:trPr>
        <w:tc>
          <w:tcPr>
            <w:tcW w:w="8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>
            <w:pPr>
              <w:spacing w:after="0"/>
              <w:ind w:left="135"/>
            </w:pPr>
            <w:r w:rsidRPr="00931612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F6D50" w:rsidRPr="00931612" w:rsidRDefault="00AF6D50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>
            <w:pPr>
              <w:spacing w:after="0"/>
              <w:ind w:left="135"/>
            </w:pPr>
            <w:r w:rsidRPr="00931612"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F6D50" w:rsidRPr="00931612" w:rsidRDefault="00AF6D5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>
            <w:pPr>
              <w:spacing w:after="0"/>
            </w:pPr>
            <w:r w:rsidRPr="00931612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>
            <w:pPr>
              <w:spacing w:after="0"/>
              <w:ind w:left="135"/>
            </w:pPr>
            <w:r w:rsidRPr="00931612"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F6D50" w:rsidRPr="00931612" w:rsidRDefault="00AF6D50">
            <w:pPr>
              <w:spacing w:after="0"/>
              <w:ind w:left="135"/>
            </w:pPr>
          </w:p>
        </w:tc>
        <w:tc>
          <w:tcPr>
            <w:tcW w:w="32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>
            <w:pPr>
              <w:spacing w:after="0"/>
              <w:ind w:left="135"/>
            </w:pPr>
            <w:r w:rsidRPr="00931612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F6D50" w:rsidRPr="00931612" w:rsidRDefault="00AF6D50">
            <w:pPr>
              <w:spacing w:after="0"/>
              <w:ind w:left="135"/>
            </w:pPr>
          </w:p>
        </w:tc>
      </w:tr>
      <w:tr w:rsidR="00AF6D50" w:rsidRPr="00931612" w:rsidTr="006577B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6D50" w:rsidRPr="00931612" w:rsidRDefault="00AF6D5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6D50" w:rsidRPr="00931612" w:rsidRDefault="00AF6D50"/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>
            <w:pPr>
              <w:spacing w:after="0"/>
              <w:ind w:left="135"/>
            </w:pPr>
            <w:r w:rsidRPr="00931612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F6D50" w:rsidRPr="00931612" w:rsidRDefault="00AF6D50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>
            <w:pPr>
              <w:spacing w:after="0"/>
              <w:ind w:left="135"/>
            </w:pPr>
            <w:r w:rsidRPr="00931612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F6D50" w:rsidRPr="00931612" w:rsidRDefault="00AF6D50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>
            <w:pPr>
              <w:spacing w:after="0"/>
              <w:ind w:left="135"/>
            </w:pPr>
            <w:r w:rsidRPr="00931612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F6D50" w:rsidRPr="00931612" w:rsidRDefault="00AF6D5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6D50" w:rsidRPr="00931612" w:rsidRDefault="00AF6D5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6D50" w:rsidRPr="00931612" w:rsidRDefault="00AF6D50"/>
        </w:tc>
      </w:tr>
      <w:tr w:rsidR="00AF6D50" w:rsidRPr="00931612" w:rsidTr="006577BC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>
            <w:pPr>
              <w:spacing w:after="0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>
            <w:pPr>
              <w:spacing w:after="0"/>
              <w:ind w:left="135"/>
              <w:rPr>
                <w:lang w:val="ru-RU"/>
              </w:rPr>
            </w:pPr>
            <w:r w:rsidRPr="0093161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изученного в третьем классе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>
            <w:pPr>
              <w:spacing w:after="0"/>
              <w:ind w:left="135"/>
              <w:jc w:val="center"/>
            </w:pPr>
            <w:r w:rsidRPr="009316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3161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>
            <w:pPr>
              <w:spacing w:after="0"/>
              <w:ind w:left="135"/>
            </w:pPr>
          </w:p>
        </w:tc>
      </w:tr>
      <w:tr w:rsidR="00AF6D50" w:rsidRPr="00931612" w:rsidTr="006577BC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>
            <w:pPr>
              <w:spacing w:after="0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>
            <w:pPr>
              <w:spacing w:after="0"/>
              <w:ind w:left="135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>Информация. Интернет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>
            <w:pPr>
              <w:spacing w:after="0"/>
              <w:ind w:left="135"/>
              <w:jc w:val="center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>
            <w:pPr>
              <w:spacing w:after="0"/>
              <w:ind w:left="135"/>
            </w:pPr>
            <w:hyperlink r:id="rId149" w:history="1">
              <w:r w:rsidRPr="00931612">
                <w:rPr>
                  <w:rStyle w:val="Hyperlink"/>
                </w:rPr>
                <w:t>https://resh.edu.ru/subject/8/4/</w:t>
              </w:r>
            </w:hyperlink>
          </w:p>
        </w:tc>
      </w:tr>
      <w:tr w:rsidR="00AF6D50" w:rsidRPr="00931612" w:rsidTr="006577BC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6577BC">
            <w:pPr>
              <w:spacing w:after="0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6577BC">
            <w:pPr>
              <w:spacing w:after="0"/>
              <w:ind w:left="135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>Графический редактор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6577BC">
            <w:pPr>
              <w:spacing w:after="0"/>
              <w:ind w:left="135"/>
              <w:jc w:val="center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6577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6577B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6577BC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:rsidR="00AF6D50" w:rsidRPr="00931612" w:rsidRDefault="00AF6D50" w:rsidP="006577BC">
            <w:hyperlink r:id="rId150" w:history="1">
              <w:r w:rsidRPr="00931612">
                <w:rPr>
                  <w:rStyle w:val="Hyperlink"/>
                </w:rPr>
                <w:t>https://resh.edu.ru/subject/8/4/</w:t>
              </w:r>
            </w:hyperlink>
          </w:p>
        </w:tc>
      </w:tr>
      <w:tr w:rsidR="00AF6D50" w:rsidRPr="00931612" w:rsidTr="006577BC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6577BC">
            <w:pPr>
              <w:spacing w:after="0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6577BC">
            <w:pPr>
              <w:spacing w:after="0"/>
              <w:ind w:left="135"/>
              <w:rPr>
                <w:lang w:val="ru-RU"/>
              </w:rPr>
            </w:pPr>
            <w:r w:rsidRPr="00931612">
              <w:rPr>
                <w:rFonts w:ascii="Times New Roman" w:hAnsi="Times New Roman"/>
                <w:color w:val="000000"/>
                <w:sz w:val="24"/>
                <w:lang w:val="ru-RU"/>
              </w:rPr>
              <w:t>Проектное задание по истории развития техники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6577BC">
            <w:pPr>
              <w:spacing w:after="0"/>
              <w:ind w:left="135"/>
              <w:jc w:val="center"/>
            </w:pPr>
            <w:r w:rsidRPr="009316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3161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6577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6577B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6577BC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:rsidR="00AF6D50" w:rsidRPr="00931612" w:rsidRDefault="00AF6D50" w:rsidP="006577BC">
            <w:hyperlink r:id="rId151" w:history="1">
              <w:r w:rsidRPr="00931612">
                <w:rPr>
                  <w:rStyle w:val="Hyperlink"/>
                </w:rPr>
                <w:t>https://resh.edu.ru/subject/8/4/</w:t>
              </w:r>
            </w:hyperlink>
          </w:p>
        </w:tc>
      </w:tr>
      <w:tr w:rsidR="00AF6D50" w:rsidRPr="00931612" w:rsidTr="006577BC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6577BC">
            <w:pPr>
              <w:spacing w:after="0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6577BC">
            <w:pPr>
              <w:spacing w:after="0"/>
              <w:ind w:left="135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>Робототехника. Виды роботов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6577BC">
            <w:pPr>
              <w:spacing w:after="0"/>
              <w:ind w:left="135"/>
              <w:jc w:val="center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6577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6577B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6577BC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:rsidR="00AF6D50" w:rsidRPr="00931612" w:rsidRDefault="00AF6D50" w:rsidP="006577BC">
            <w:hyperlink r:id="rId152" w:history="1">
              <w:r w:rsidRPr="00931612">
                <w:rPr>
                  <w:rStyle w:val="Hyperlink"/>
                </w:rPr>
                <w:t>https://resh.edu.ru/subject/8/4/</w:t>
              </w:r>
            </w:hyperlink>
          </w:p>
        </w:tc>
      </w:tr>
      <w:tr w:rsidR="00AF6D50" w:rsidRPr="00931612" w:rsidTr="006577BC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6577BC">
            <w:pPr>
              <w:spacing w:after="0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6577BC">
            <w:pPr>
              <w:spacing w:after="0"/>
              <w:ind w:left="135"/>
              <w:rPr>
                <w:lang w:val="ru-RU"/>
              </w:rPr>
            </w:pPr>
            <w:r w:rsidRPr="0093161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робота. Преобразование конструкции робота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6577BC">
            <w:pPr>
              <w:spacing w:after="0"/>
              <w:ind w:left="135"/>
              <w:jc w:val="center"/>
            </w:pPr>
            <w:r w:rsidRPr="009316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3161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6577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6577B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6577BC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:rsidR="00AF6D50" w:rsidRPr="00931612" w:rsidRDefault="00AF6D50" w:rsidP="006577BC">
            <w:hyperlink r:id="rId153" w:history="1">
              <w:r w:rsidRPr="00931612">
                <w:rPr>
                  <w:rStyle w:val="Hyperlink"/>
                </w:rPr>
                <w:t>https://resh.edu.ru/subject/8/4/</w:t>
              </w:r>
            </w:hyperlink>
          </w:p>
        </w:tc>
      </w:tr>
      <w:tr w:rsidR="00AF6D50" w:rsidRPr="00931612" w:rsidTr="006577BC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6577BC">
            <w:pPr>
              <w:spacing w:after="0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6577BC">
            <w:pPr>
              <w:spacing w:after="0"/>
              <w:ind w:left="135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>Электронные устройства. Контроллер, двигатель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6577BC">
            <w:pPr>
              <w:spacing w:after="0"/>
              <w:ind w:left="135"/>
              <w:jc w:val="center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6577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6577B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6577BC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:rsidR="00AF6D50" w:rsidRPr="00931612" w:rsidRDefault="00AF6D50" w:rsidP="006577BC">
            <w:hyperlink r:id="rId154" w:history="1">
              <w:r w:rsidRPr="00931612">
                <w:rPr>
                  <w:rStyle w:val="Hyperlink"/>
                </w:rPr>
                <w:t>https://resh.edu.ru/subject/8/4/</w:t>
              </w:r>
            </w:hyperlink>
          </w:p>
        </w:tc>
      </w:tr>
      <w:tr w:rsidR="00AF6D50" w:rsidRPr="00931612" w:rsidTr="006577BC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6577BC">
            <w:pPr>
              <w:spacing w:after="0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6577BC">
            <w:pPr>
              <w:spacing w:after="0"/>
              <w:ind w:left="135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6577BC">
            <w:pPr>
              <w:spacing w:after="0"/>
              <w:ind w:left="135"/>
              <w:jc w:val="center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6577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6577B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6577BC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:rsidR="00AF6D50" w:rsidRPr="00931612" w:rsidRDefault="00AF6D50" w:rsidP="006577BC">
            <w:hyperlink r:id="rId155" w:history="1">
              <w:r w:rsidRPr="00931612">
                <w:rPr>
                  <w:rStyle w:val="Hyperlink"/>
                </w:rPr>
                <w:t>https://resh.edu.ru/subject/8/4/</w:t>
              </w:r>
            </w:hyperlink>
          </w:p>
        </w:tc>
      </w:tr>
      <w:tr w:rsidR="00AF6D50" w:rsidRPr="00931612" w:rsidTr="006577BC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6577BC">
            <w:pPr>
              <w:spacing w:after="0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6577BC">
            <w:pPr>
              <w:spacing w:after="0"/>
              <w:ind w:left="135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>Испытания и презентация робота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6577BC">
            <w:pPr>
              <w:spacing w:after="0"/>
              <w:ind w:left="135"/>
              <w:jc w:val="center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6577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6577B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6577BC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:rsidR="00AF6D50" w:rsidRPr="00931612" w:rsidRDefault="00AF6D50" w:rsidP="006577BC">
            <w:hyperlink r:id="rId156" w:history="1">
              <w:r w:rsidRPr="00931612">
                <w:rPr>
                  <w:rStyle w:val="Hyperlink"/>
                </w:rPr>
                <w:t>https://resh.edu.ru/subject/8/4/</w:t>
              </w:r>
            </w:hyperlink>
          </w:p>
        </w:tc>
      </w:tr>
      <w:tr w:rsidR="00AF6D50" w:rsidRPr="00931612" w:rsidTr="006577BC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6577BC">
            <w:pPr>
              <w:spacing w:after="0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6577BC">
            <w:pPr>
              <w:spacing w:after="0"/>
              <w:ind w:left="135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>Конструирование сложной открытки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6577BC">
            <w:pPr>
              <w:spacing w:after="0"/>
              <w:ind w:left="135"/>
              <w:jc w:val="center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6577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6577B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6577BC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:rsidR="00AF6D50" w:rsidRPr="00931612" w:rsidRDefault="00AF6D50" w:rsidP="006577BC">
            <w:hyperlink r:id="rId157" w:history="1">
              <w:r w:rsidRPr="00931612">
                <w:rPr>
                  <w:rStyle w:val="Hyperlink"/>
                </w:rPr>
                <w:t>https://resh.edu.ru/subject/8/4/</w:t>
              </w:r>
            </w:hyperlink>
          </w:p>
        </w:tc>
      </w:tr>
      <w:tr w:rsidR="00AF6D50" w:rsidRPr="00931612" w:rsidTr="006577BC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6577BC">
            <w:pPr>
              <w:spacing w:after="0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6577BC">
            <w:pPr>
              <w:spacing w:after="0"/>
              <w:ind w:left="135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>Конструирование папки-футляра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6577BC">
            <w:pPr>
              <w:spacing w:after="0"/>
              <w:ind w:left="135"/>
              <w:jc w:val="center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6577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6577B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6577BC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:rsidR="00AF6D50" w:rsidRPr="00931612" w:rsidRDefault="00AF6D50" w:rsidP="006577BC">
            <w:hyperlink r:id="rId158" w:history="1">
              <w:r w:rsidRPr="00931612">
                <w:rPr>
                  <w:rStyle w:val="Hyperlink"/>
                </w:rPr>
                <w:t>https://resh.edu.ru/subject/8/4/</w:t>
              </w:r>
            </w:hyperlink>
          </w:p>
        </w:tc>
      </w:tr>
      <w:tr w:rsidR="00AF6D50" w:rsidRPr="00931612" w:rsidTr="006577BC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6577BC">
            <w:pPr>
              <w:spacing w:after="0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6577BC">
            <w:pPr>
              <w:spacing w:after="0"/>
              <w:ind w:left="135"/>
              <w:rPr>
                <w:lang w:val="ru-RU"/>
              </w:rPr>
            </w:pPr>
            <w:r w:rsidRPr="0093161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альбома (например, альбом класса)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6577BC">
            <w:pPr>
              <w:spacing w:after="0"/>
              <w:ind w:left="135"/>
              <w:jc w:val="center"/>
            </w:pPr>
            <w:r w:rsidRPr="009316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3161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6577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6577B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6577BC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:rsidR="00AF6D50" w:rsidRPr="00931612" w:rsidRDefault="00AF6D50" w:rsidP="006577BC">
            <w:hyperlink r:id="rId159" w:history="1">
              <w:r w:rsidRPr="00931612">
                <w:rPr>
                  <w:rStyle w:val="Hyperlink"/>
                </w:rPr>
                <w:t>https://resh.edu.ru/subject/8/4/</w:t>
              </w:r>
            </w:hyperlink>
          </w:p>
        </w:tc>
      </w:tr>
      <w:tr w:rsidR="00AF6D50" w:rsidRPr="00931612" w:rsidTr="006577BC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6577BC">
            <w:pPr>
              <w:spacing w:after="0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6577BC">
            <w:pPr>
              <w:spacing w:after="0"/>
              <w:ind w:left="135"/>
              <w:rPr>
                <w:lang w:val="ru-RU"/>
              </w:rPr>
            </w:pPr>
            <w:r w:rsidRPr="0093161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военной тематики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6577BC">
            <w:pPr>
              <w:spacing w:after="0"/>
              <w:ind w:left="135"/>
              <w:jc w:val="center"/>
            </w:pPr>
            <w:r w:rsidRPr="009316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3161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6577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6577B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6577BC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:rsidR="00AF6D50" w:rsidRPr="00931612" w:rsidRDefault="00AF6D50" w:rsidP="006577BC">
            <w:hyperlink r:id="rId160" w:history="1">
              <w:r w:rsidRPr="00931612">
                <w:rPr>
                  <w:rStyle w:val="Hyperlink"/>
                </w:rPr>
                <w:t>https://resh.edu.ru/subject/8/4/</w:t>
              </w:r>
            </w:hyperlink>
          </w:p>
        </w:tc>
      </w:tr>
      <w:tr w:rsidR="00AF6D50" w:rsidRPr="00931612" w:rsidTr="006577BC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6577BC">
            <w:pPr>
              <w:spacing w:after="0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6577BC">
            <w:pPr>
              <w:spacing w:after="0"/>
              <w:ind w:left="135"/>
              <w:rPr>
                <w:lang w:val="ru-RU"/>
              </w:rPr>
            </w:pPr>
            <w:r w:rsidRPr="0093161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– подарок женщине, девочке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6577BC">
            <w:pPr>
              <w:spacing w:after="0"/>
              <w:ind w:left="135"/>
              <w:jc w:val="center"/>
            </w:pPr>
            <w:r w:rsidRPr="009316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3161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6577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6577B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6577BC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:rsidR="00AF6D50" w:rsidRPr="00931612" w:rsidRDefault="00AF6D50" w:rsidP="006577BC">
            <w:hyperlink r:id="rId161" w:history="1">
              <w:r w:rsidRPr="00931612">
                <w:rPr>
                  <w:rStyle w:val="Hyperlink"/>
                </w:rPr>
                <w:t>https://resh.edu.ru/subject/8/4/</w:t>
              </w:r>
            </w:hyperlink>
          </w:p>
        </w:tc>
      </w:tr>
      <w:tr w:rsidR="00AF6D50" w:rsidRPr="00931612" w:rsidTr="006577BC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6577BC">
            <w:pPr>
              <w:spacing w:after="0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6577BC">
            <w:pPr>
              <w:spacing w:after="0"/>
              <w:ind w:left="135"/>
              <w:rPr>
                <w:lang w:val="ru-RU"/>
              </w:rPr>
            </w:pPr>
            <w:r w:rsidRPr="00931612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 деталей объемных изделий. Изменение размеров деталей развертки (упаковки)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6577BC">
            <w:pPr>
              <w:spacing w:after="0"/>
              <w:ind w:left="135"/>
              <w:jc w:val="center"/>
            </w:pPr>
            <w:r w:rsidRPr="009316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3161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6577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6577B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6577BC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:rsidR="00AF6D50" w:rsidRPr="00931612" w:rsidRDefault="00AF6D50" w:rsidP="006577BC">
            <w:hyperlink r:id="rId162" w:history="1">
              <w:r w:rsidRPr="00931612">
                <w:rPr>
                  <w:rStyle w:val="Hyperlink"/>
                </w:rPr>
                <w:t>https://resh.edu.ru/subject/8/4/</w:t>
              </w:r>
            </w:hyperlink>
          </w:p>
        </w:tc>
      </w:tr>
      <w:tr w:rsidR="00AF6D50" w:rsidRPr="00931612" w:rsidTr="006577BC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6577BC">
            <w:pPr>
              <w:spacing w:after="0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6577BC">
            <w:pPr>
              <w:spacing w:after="0"/>
              <w:ind w:left="135"/>
              <w:rPr>
                <w:lang w:val="ru-RU"/>
              </w:rPr>
            </w:pPr>
            <w:r w:rsidRPr="00931612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развертки с помощью линейки и циркуля (пирамида)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6577BC">
            <w:pPr>
              <w:spacing w:after="0"/>
              <w:ind w:left="135"/>
              <w:jc w:val="center"/>
            </w:pPr>
            <w:r w:rsidRPr="009316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3161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6577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6577B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6577BC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:rsidR="00AF6D50" w:rsidRPr="00931612" w:rsidRDefault="00AF6D50" w:rsidP="006577BC">
            <w:hyperlink r:id="rId163" w:history="1">
              <w:r w:rsidRPr="00931612">
                <w:rPr>
                  <w:rStyle w:val="Hyperlink"/>
                </w:rPr>
                <w:t>https://resh.edu.ru/subject/8/4/</w:t>
              </w:r>
            </w:hyperlink>
          </w:p>
        </w:tc>
      </w:tr>
      <w:tr w:rsidR="00AF6D50" w:rsidRPr="00931612" w:rsidTr="006577BC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6577BC">
            <w:pPr>
              <w:spacing w:after="0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6577BC">
            <w:pPr>
              <w:spacing w:after="0"/>
              <w:ind w:left="135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>Развертка многогранной пирамиды циркулем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6577BC">
            <w:pPr>
              <w:spacing w:after="0"/>
              <w:ind w:left="135"/>
              <w:jc w:val="center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6577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6577B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6577BC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:rsidR="00AF6D50" w:rsidRPr="00931612" w:rsidRDefault="00AF6D50" w:rsidP="006577BC">
            <w:hyperlink r:id="rId164" w:history="1">
              <w:r w:rsidRPr="00931612">
                <w:rPr>
                  <w:rStyle w:val="Hyperlink"/>
                </w:rPr>
                <w:t>https://resh.edu.ru/subject/8/4/</w:t>
              </w:r>
            </w:hyperlink>
          </w:p>
        </w:tc>
      </w:tr>
      <w:tr w:rsidR="00AF6D50" w:rsidRPr="00931612" w:rsidTr="006577BC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6577BC">
            <w:pPr>
              <w:spacing w:after="0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6577BC">
            <w:pPr>
              <w:spacing w:after="0"/>
              <w:ind w:left="135"/>
              <w:rPr>
                <w:lang w:val="ru-RU"/>
              </w:rPr>
            </w:pPr>
            <w:r w:rsidRPr="00931612">
              <w:rPr>
                <w:rFonts w:ascii="Times New Roman" w:hAnsi="Times New Roman"/>
                <w:color w:val="000000"/>
                <w:sz w:val="24"/>
                <w:lang w:val="ru-RU"/>
              </w:rPr>
              <w:t>Декор интерьера. Художественная техника декупаж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6577BC">
            <w:pPr>
              <w:spacing w:after="0"/>
              <w:ind w:left="135"/>
              <w:jc w:val="center"/>
            </w:pPr>
            <w:r w:rsidRPr="009316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3161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6577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6577B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6577BC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:rsidR="00AF6D50" w:rsidRPr="00931612" w:rsidRDefault="00AF6D50" w:rsidP="006577BC">
            <w:hyperlink r:id="rId165" w:history="1">
              <w:r w:rsidRPr="00931612">
                <w:rPr>
                  <w:rStyle w:val="Hyperlink"/>
                </w:rPr>
                <w:t>https://resh.edu.ru/subject/8/4/</w:t>
              </w:r>
            </w:hyperlink>
          </w:p>
        </w:tc>
      </w:tr>
      <w:tr w:rsidR="00AF6D50" w:rsidRPr="00931612" w:rsidTr="006577BC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6577BC">
            <w:pPr>
              <w:spacing w:after="0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6577BC">
            <w:pPr>
              <w:spacing w:after="0"/>
              <w:ind w:left="135"/>
              <w:rPr>
                <w:lang w:val="ru-RU"/>
              </w:rPr>
            </w:pPr>
            <w:r w:rsidRPr="00931612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мотивы в декоре интерьера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6577BC">
            <w:pPr>
              <w:spacing w:after="0"/>
              <w:ind w:left="135"/>
              <w:jc w:val="center"/>
            </w:pPr>
            <w:r w:rsidRPr="009316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3161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6577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6577B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6577BC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:rsidR="00AF6D50" w:rsidRPr="00931612" w:rsidRDefault="00AF6D50" w:rsidP="006577BC">
            <w:hyperlink r:id="rId166" w:history="1">
              <w:r w:rsidRPr="00931612">
                <w:rPr>
                  <w:rStyle w:val="Hyperlink"/>
                </w:rPr>
                <w:t>https://resh.edu.ru/subject/8/4/</w:t>
              </w:r>
            </w:hyperlink>
          </w:p>
        </w:tc>
      </w:tr>
      <w:tr w:rsidR="00AF6D50" w:rsidRPr="00931612" w:rsidTr="006577BC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6577BC">
            <w:pPr>
              <w:spacing w:after="0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6577BC">
            <w:pPr>
              <w:spacing w:after="0"/>
              <w:ind w:left="135"/>
            </w:pPr>
            <w:r w:rsidRPr="009316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 моделирование изделий из различных материалов. </w:t>
            </w:r>
            <w:r w:rsidRPr="00931612">
              <w:rPr>
                <w:rFonts w:ascii="Times New Roman" w:hAnsi="Times New Roman"/>
                <w:color w:val="000000"/>
                <w:sz w:val="24"/>
              </w:rPr>
              <w:t>Подвижное соединение деталей на проволоку (толстую нитку)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6577BC">
            <w:pPr>
              <w:spacing w:after="0"/>
              <w:ind w:left="135"/>
              <w:jc w:val="center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6577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6577B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6577BC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:rsidR="00AF6D50" w:rsidRPr="00931612" w:rsidRDefault="00AF6D50" w:rsidP="006577BC">
            <w:hyperlink r:id="rId167" w:history="1">
              <w:r w:rsidRPr="00931612">
                <w:rPr>
                  <w:rStyle w:val="Hyperlink"/>
                </w:rPr>
                <w:t>https://resh.edu.ru/subject/8/4/</w:t>
              </w:r>
            </w:hyperlink>
          </w:p>
        </w:tc>
      </w:tr>
      <w:tr w:rsidR="00AF6D50" w:rsidRPr="00931612" w:rsidTr="006577BC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6577BC">
            <w:pPr>
              <w:spacing w:after="0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6577BC">
            <w:pPr>
              <w:spacing w:after="0"/>
              <w:ind w:left="135"/>
              <w:rPr>
                <w:lang w:val="ru-RU"/>
              </w:rPr>
            </w:pPr>
            <w:r w:rsidRPr="00931612">
              <w:rPr>
                <w:rFonts w:ascii="Times New Roman" w:hAnsi="Times New Roman"/>
                <w:color w:val="000000"/>
                <w:sz w:val="24"/>
                <w:lang w:val="ru-RU"/>
              </w:rPr>
              <w:t>Полимеры. Виды полимерных материалов, их свойства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6577BC">
            <w:pPr>
              <w:spacing w:after="0"/>
              <w:ind w:left="135"/>
              <w:jc w:val="center"/>
            </w:pPr>
            <w:r w:rsidRPr="009316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3161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6577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6577B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6577BC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:rsidR="00AF6D50" w:rsidRPr="00931612" w:rsidRDefault="00AF6D50" w:rsidP="006577BC">
            <w:hyperlink r:id="rId168" w:history="1">
              <w:r w:rsidRPr="00931612">
                <w:rPr>
                  <w:rStyle w:val="Hyperlink"/>
                </w:rPr>
                <w:t>https://resh.edu.ru/subject/8/4/</w:t>
              </w:r>
            </w:hyperlink>
          </w:p>
        </w:tc>
      </w:tr>
      <w:tr w:rsidR="00AF6D50" w:rsidRPr="00931612" w:rsidTr="006577BC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6577BC">
            <w:pPr>
              <w:spacing w:after="0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6577BC">
            <w:pPr>
              <w:spacing w:after="0"/>
              <w:ind w:left="135"/>
              <w:rPr>
                <w:lang w:val="ru-RU"/>
              </w:rPr>
            </w:pPr>
            <w:r w:rsidRPr="0093161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полимерных материалов (на выбор, например)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6577BC">
            <w:pPr>
              <w:spacing w:after="0"/>
              <w:ind w:left="135"/>
              <w:jc w:val="center"/>
            </w:pPr>
            <w:r w:rsidRPr="009316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3161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6577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6577B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6577BC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:rsidR="00AF6D50" w:rsidRPr="00931612" w:rsidRDefault="00AF6D50" w:rsidP="006577BC">
            <w:hyperlink r:id="rId169" w:history="1">
              <w:r w:rsidRPr="00931612">
                <w:rPr>
                  <w:rStyle w:val="Hyperlink"/>
                </w:rPr>
                <w:t>https://resh.edu.ru/subject/8/4/</w:t>
              </w:r>
            </w:hyperlink>
          </w:p>
        </w:tc>
      </w:tr>
      <w:tr w:rsidR="00AF6D50" w:rsidRPr="00931612" w:rsidTr="006577BC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6577BC">
            <w:pPr>
              <w:spacing w:after="0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6577BC">
            <w:pPr>
              <w:spacing w:after="0"/>
              <w:ind w:left="135"/>
              <w:rPr>
                <w:lang w:val="ru-RU"/>
              </w:rPr>
            </w:pPr>
            <w:r w:rsidRPr="0093161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форм из пластиковых трубочек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6577BC">
            <w:pPr>
              <w:spacing w:after="0"/>
              <w:ind w:left="135"/>
              <w:jc w:val="center"/>
            </w:pPr>
            <w:r w:rsidRPr="009316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3161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6577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6577B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6577BC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:rsidR="00AF6D50" w:rsidRPr="00931612" w:rsidRDefault="00AF6D50" w:rsidP="006577BC">
            <w:hyperlink r:id="rId170" w:history="1">
              <w:r w:rsidRPr="00931612">
                <w:rPr>
                  <w:rStyle w:val="Hyperlink"/>
                </w:rPr>
                <w:t>https://resh.edu.ru/subject/8/4/</w:t>
              </w:r>
            </w:hyperlink>
          </w:p>
        </w:tc>
      </w:tr>
      <w:tr w:rsidR="00AF6D50" w:rsidRPr="00931612" w:rsidTr="006577BC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6577BC">
            <w:pPr>
              <w:spacing w:after="0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6577BC">
            <w:pPr>
              <w:spacing w:after="0"/>
              <w:ind w:left="135"/>
              <w:rPr>
                <w:lang w:val="ru-RU"/>
              </w:rPr>
            </w:pPr>
            <w:r w:rsidRPr="0093161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геометрических конструкций из разных материалов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6577BC">
            <w:pPr>
              <w:spacing w:after="0"/>
              <w:ind w:left="135"/>
              <w:jc w:val="center"/>
            </w:pPr>
            <w:r w:rsidRPr="009316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3161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6577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6577B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6577BC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:rsidR="00AF6D50" w:rsidRPr="00931612" w:rsidRDefault="00AF6D50" w:rsidP="006577BC">
            <w:hyperlink r:id="rId171" w:history="1">
              <w:r w:rsidRPr="00931612">
                <w:rPr>
                  <w:rStyle w:val="Hyperlink"/>
                </w:rPr>
                <w:t>https://resh.edu.ru/subject/8/4/</w:t>
              </w:r>
            </w:hyperlink>
          </w:p>
        </w:tc>
      </w:tr>
      <w:tr w:rsidR="00AF6D50" w:rsidRPr="00931612" w:rsidTr="006577BC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6577BC">
            <w:pPr>
              <w:spacing w:after="0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6577BC">
            <w:pPr>
              <w:spacing w:after="0"/>
              <w:ind w:left="135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>Синтетические ткани. Их свойства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6577BC">
            <w:pPr>
              <w:spacing w:after="0"/>
              <w:ind w:left="135"/>
              <w:jc w:val="center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6577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6577B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6577BC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:rsidR="00AF6D50" w:rsidRPr="00931612" w:rsidRDefault="00AF6D50" w:rsidP="006577BC">
            <w:hyperlink r:id="rId172" w:history="1">
              <w:r w:rsidRPr="00931612">
                <w:rPr>
                  <w:rStyle w:val="Hyperlink"/>
                </w:rPr>
                <w:t>https://resh.edu.ru/subject/8/4/</w:t>
              </w:r>
            </w:hyperlink>
          </w:p>
        </w:tc>
      </w:tr>
      <w:tr w:rsidR="00AF6D50" w:rsidRPr="00931612" w:rsidTr="006577BC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6577BC">
            <w:pPr>
              <w:spacing w:after="0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6577BC">
            <w:pPr>
              <w:spacing w:after="0"/>
              <w:ind w:left="135"/>
              <w:rPr>
                <w:lang w:val="ru-RU"/>
              </w:rPr>
            </w:pPr>
            <w:r w:rsidRPr="00931612">
              <w:rPr>
                <w:rFonts w:ascii="Times New Roman" w:hAnsi="Times New Roman"/>
                <w:color w:val="000000"/>
                <w:sz w:val="24"/>
                <w:lang w:val="ru-RU"/>
              </w:rPr>
              <w:t>Мода, одежда и ткани разных времен. Ткани натурального и искусственного происхождения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6577BC">
            <w:pPr>
              <w:spacing w:after="0"/>
              <w:ind w:left="135"/>
              <w:jc w:val="center"/>
            </w:pPr>
            <w:r w:rsidRPr="009316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3161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6577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6577B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6577BC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:rsidR="00AF6D50" w:rsidRPr="00931612" w:rsidRDefault="00AF6D50" w:rsidP="006577BC">
            <w:hyperlink r:id="rId173" w:history="1">
              <w:r w:rsidRPr="00931612">
                <w:rPr>
                  <w:rStyle w:val="Hyperlink"/>
                </w:rPr>
                <w:t>https://resh.edu.ru/subject/8/4/</w:t>
              </w:r>
            </w:hyperlink>
          </w:p>
        </w:tc>
      </w:tr>
      <w:tr w:rsidR="00AF6D50" w:rsidRPr="00931612" w:rsidTr="006577BC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6577BC">
            <w:pPr>
              <w:spacing w:after="0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6577BC">
            <w:pPr>
              <w:spacing w:after="0"/>
              <w:ind w:left="135"/>
              <w:rPr>
                <w:lang w:val="ru-RU"/>
              </w:rPr>
            </w:pPr>
            <w:r w:rsidRPr="00931612">
              <w:rPr>
                <w:rFonts w:ascii="Times New Roman" w:hAnsi="Times New Roman"/>
                <w:color w:val="000000"/>
                <w:sz w:val="24"/>
                <w:lang w:val="ru-RU"/>
              </w:rPr>
              <w:t>Способ драпировки тканей. Исторический костюм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6577BC">
            <w:pPr>
              <w:spacing w:after="0"/>
              <w:ind w:left="135"/>
              <w:jc w:val="center"/>
            </w:pPr>
            <w:r w:rsidRPr="009316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3161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6577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6577B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6577BC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:rsidR="00AF6D50" w:rsidRPr="00931612" w:rsidRDefault="00AF6D50" w:rsidP="006577BC">
            <w:hyperlink r:id="rId174" w:history="1">
              <w:r w:rsidRPr="00931612">
                <w:rPr>
                  <w:rStyle w:val="Hyperlink"/>
                </w:rPr>
                <w:t>https://resh.edu.ru/subject/8/4/</w:t>
              </w:r>
            </w:hyperlink>
          </w:p>
        </w:tc>
      </w:tr>
      <w:tr w:rsidR="00AF6D50" w:rsidRPr="00931612" w:rsidTr="006577BC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6577BC">
            <w:pPr>
              <w:spacing w:after="0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6577BC">
            <w:pPr>
              <w:spacing w:after="0"/>
              <w:ind w:left="135"/>
              <w:rPr>
                <w:lang w:val="ru-RU"/>
              </w:rPr>
            </w:pPr>
            <w:r w:rsidRPr="00931612">
              <w:rPr>
                <w:rFonts w:ascii="Times New Roman" w:hAnsi="Times New Roman"/>
                <w:color w:val="000000"/>
                <w:sz w:val="24"/>
                <w:lang w:val="ru-RU"/>
              </w:rPr>
              <w:t>Одежда народов России. Составные части костюмов и платьев, их конструктивные и декоративные особенности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6577BC">
            <w:pPr>
              <w:spacing w:after="0"/>
              <w:ind w:left="135"/>
              <w:jc w:val="center"/>
            </w:pPr>
            <w:r w:rsidRPr="009316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3161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6577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6577B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6577BC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:rsidR="00AF6D50" w:rsidRPr="00931612" w:rsidRDefault="00AF6D50" w:rsidP="006577BC">
            <w:hyperlink r:id="rId175" w:history="1">
              <w:r w:rsidRPr="00931612">
                <w:rPr>
                  <w:rStyle w:val="Hyperlink"/>
                </w:rPr>
                <w:t>https://resh.edu.ru/subject/8/4/</w:t>
              </w:r>
            </w:hyperlink>
          </w:p>
        </w:tc>
      </w:tr>
      <w:tr w:rsidR="00AF6D50" w:rsidRPr="00931612" w:rsidTr="006577BC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6577BC">
            <w:pPr>
              <w:spacing w:after="0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6577BC">
            <w:pPr>
              <w:spacing w:after="0"/>
              <w:ind w:left="135"/>
            </w:pPr>
            <w:r w:rsidRPr="009316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стежка. </w:t>
            </w:r>
            <w:r w:rsidRPr="00931612">
              <w:rPr>
                <w:rFonts w:ascii="Times New Roman" w:hAnsi="Times New Roman"/>
                <w:color w:val="000000"/>
                <w:sz w:val="24"/>
              </w:rPr>
              <w:t>Аксессуары в одежде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6577BC">
            <w:pPr>
              <w:spacing w:after="0"/>
              <w:ind w:left="135"/>
              <w:jc w:val="center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6577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6577B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6577BC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:rsidR="00AF6D50" w:rsidRPr="00931612" w:rsidRDefault="00AF6D50" w:rsidP="006577BC">
            <w:hyperlink r:id="rId176" w:history="1">
              <w:r w:rsidRPr="00931612">
                <w:rPr>
                  <w:rStyle w:val="Hyperlink"/>
                </w:rPr>
                <w:t>https://resh.edu.ru/subject/8/4/</w:t>
              </w:r>
            </w:hyperlink>
          </w:p>
        </w:tc>
      </w:tr>
      <w:tr w:rsidR="00AF6D50" w:rsidRPr="00931612" w:rsidTr="006577BC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6577BC">
            <w:pPr>
              <w:spacing w:after="0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6577BC">
            <w:pPr>
              <w:spacing w:after="0"/>
              <w:ind w:left="135"/>
              <w:rPr>
                <w:lang w:val="ru-RU"/>
              </w:rPr>
            </w:pPr>
            <w:r w:rsidRPr="00931612">
              <w:rPr>
                <w:rFonts w:ascii="Times New Roman" w:hAnsi="Times New Roman"/>
                <w:color w:val="000000"/>
                <w:sz w:val="24"/>
                <w:lang w:val="ru-RU"/>
              </w:rPr>
              <w:t>Строчка крестообразного стежка. Строчка петлеобразного стежка.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31612">
              <w:rPr>
                <w:rFonts w:ascii="Times New Roman" w:hAnsi="Times New Roman"/>
                <w:color w:val="000000"/>
                <w:sz w:val="24"/>
                <w:lang w:val="ru-RU"/>
              </w:rPr>
              <w:t>Аксессуары в одежде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6577BC">
            <w:pPr>
              <w:spacing w:after="0"/>
              <w:ind w:left="135"/>
              <w:jc w:val="center"/>
            </w:pPr>
            <w:r w:rsidRPr="009316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3161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6577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6577B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6577BC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:rsidR="00AF6D50" w:rsidRPr="00931612" w:rsidRDefault="00AF6D50" w:rsidP="006577BC">
            <w:hyperlink r:id="rId177" w:history="1">
              <w:r w:rsidRPr="00931612">
                <w:rPr>
                  <w:rStyle w:val="Hyperlink"/>
                </w:rPr>
                <w:t>https://resh.edu.ru/subject/8/4/</w:t>
              </w:r>
            </w:hyperlink>
          </w:p>
        </w:tc>
      </w:tr>
      <w:tr w:rsidR="00AF6D50" w:rsidRPr="00931612" w:rsidTr="006577BC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6577BC">
            <w:pPr>
              <w:spacing w:after="0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6577BC">
            <w:pPr>
              <w:spacing w:after="0"/>
              <w:ind w:left="135"/>
              <w:rPr>
                <w:lang w:val="ru-RU"/>
              </w:rPr>
            </w:pPr>
            <w:r w:rsidRPr="0093161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«пружина» из полос картона или металлических деталей наборов типа «Конструктор»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6577BC">
            <w:pPr>
              <w:spacing w:after="0"/>
              <w:ind w:left="135"/>
              <w:jc w:val="center"/>
            </w:pPr>
            <w:r w:rsidRPr="009316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3161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6577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6577B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6577BC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:rsidR="00AF6D50" w:rsidRPr="00931612" w:rsidRDefault="00AF6D50" w:rsidP="006577BC">
            <w:hyperlink r:id="rId178" w:history="1">
              <w:r w:rsidRPr="00931612">
                <w:rPr>
                  <w:rStyle w:val="Hyperlink"/>
                </w:rPr>
                <w:t>https://resh.edu.ru/subject/8/4/</w:t>
              </w:r>
            </w:hyperlink>
          </w:p>
        </w:tc>
      </w:tr>
      <w:tr w:rsidR="00AF6D50" w:rsidRPr="00931612" w:rsidTr="006577BC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6577BC">
            <w:pPr>
              <w:spacing w:after="0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6577BC">
            <w:pPr>
              <w:spacing w:after="0"/>
              <w:ind w:left="135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>Качающиеся конструкции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6577BC">
            <w:pPr>
              <w:spacing w:after="0"/>
              <w:ind w:left="135"/>
              <w:jc w:val="center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6577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6577B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6577BC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:rsidR="00AF6D50" w:rsidRPr="00931612" w:rsidRDefault="00AF6D50" w:rsidP="006577BC">
            <w:hyperlink r:id="rId179" w:history="1">
              <w:r w:rsidRPr="00931612">
                <w:rPr>
                  <w:rStyle w:val="Hyperlink"/>
                </w:rPr>
                <w:t>https://resh.edu.ru/subject/8/4/</w:t>
              </w:r>
            </w:hyperlink>
          </w:p>
        </w:tc>
      </w:tr>
      <w:tr w:rsidR="00AF6D50" w:rsidRPr="00931612" w:rsidTr="006577BC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6577BC">
            <w:pPr>
              <w:spacing w:after="0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6577BC">
            <w:pPr>
              <w:spacing w:after="0"/>
              <w:ind w:left="135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>Конструкции со сдвижной деталью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6577BC">
            <w:pPr>
              <w:spacing w:after="0"/>
              <w:ind w:left="135"/>
              <w:jc w:val="center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6577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6577B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 w:rsidP="006577BC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:rsidR="00AF6D50" w:rsidRPr="00931612" w:rsidRDefault="00AF6D50" w:rsidP="006577BC">
            <w:hyperlink r:id="rId180" w:history="1">
              <w:r w:rsidRPr="00931612">
                <w:rPr>
                  <w:rStyle w:val="Hyperlink"/>
                </w:rPr>
                <w:t>https://resh.edu.ru/subject/8/4/</w:t>
              </w:r>
            </w:hyperlink>
          </w:p>
        </w:tc>
      </w:tr>
      <w:tr w:rsidR="00AF6D50" w:rsidRPr="00931612" w:rsidTr="006577BC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>
            <w:pPr>
              <w:spacing w:after="0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F6D50" w:rsidRDefault="00AF6D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>Резервный урок</w:t>
            </w:r>
            <w:r w:rsidRPr="009316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</w:p>
          <w:p w:rsidR="00AF6D50" w:rsidRPr="00931612" w:rsidRDefault="00AF6D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Творческая работа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>
            <w:pPr>
              <w:spacing w:after="0"/>
              <w:ind w:left="135"/>
              <w:jc w:val="center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D50" w:rsidRPr="00737B39" w:rsidRDefault="00AF6D50">
            <w:pPr>
              <w:spacing w:after="0"/>
              <w:ind w:left="135"/>
              <w:jc w:val="center"/>
              <w:rPr>
                <w:rFonts w:ascii="Times New Roman" w:hAnsi="Times New Roman"/>
                <w:lang w:val="ru-RU"/>
              </w:rPr>
            </w:pPr>
            <w:r w:rsidRPr="00737B39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>
            <w:pPr>
              <w:spacing w:after="0"/>
              <w:ind w:left="135"/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>
            <w:pPr>
              <w:spacing w:after="0"/>
              <w:ind w:left="135"/>
            </w:pPr>
          </w:p>
        </w:tc>
      </w:tr>
      <w:tr w:rsidR="00AF6D50" w:rsidRPr="00931612" w:rsidTr="006577B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>
            <w:pPr>
              <w:spacing w:after="0"/>
              <w:ind w:left="135"/>
              <w:rPr>
                <w:lang w:val="ru-RU"/>
              </w:rPr>
            </w:pPr>
            <w:r w:rsidRPr="0093161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>
            <w:pPr>
              <w:spacing w:after="0"/>
              <w:ind w:left="135"/>
              <w:jc w:val="center"/>
            </w:pPr>
            <w:r w:rsidRPr="009316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31612"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F6D50" w:rsidRPr="00737B39" w:rsidRDefault="00AF6D50">
            <w:pPr>
              <w:spacing w:after="0"/>
              <w:ind w:left="135"/>
              <w:jc w:val="center"/>
              <w:rPr>
                <w:lang w:val="ru-RU"/>
              </w:rPr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>
            <w:pPr>
              <w:spacing w:after="0"/>
              <w:ind w:left="135"/>
              <w:jc w:val="center"/>
            </w:pPr>
            <w:r w:rsidRPr="0093161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F6D50" w:rsidRPr="00931612" w:rsidRDefault="00AF6D50"/>
        </w:tc>
      </w:tr>
    </w:tbl>
    <w:p w:rsidR="00AF6D50" w:rsidRDefault="00AF6D50">
      <w:pPr>
        <w:sectPr w:rsidR="00AF6D5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F6D50" w:rsidRPr="00A57D52" w:rsidRDefault="00AF6D50">
      <w:pPr>
        <w:spacing w:after="0"/>
        <w:ind w:left="120"/>
        <w:rPr>
          <w:lang w:val="ru-RU"/>
        </w:rPr>
      </w:pPr>
      <w:bookmarkStart w:id="14" w:name="block-21726487"/>
      <w:bookmarkEnd w:id="14"/>
      <w:r w:rsidRPr="00A57D52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AF6D50" w:rsidRDefault="00AF6D50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A57D52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AF6D50" w:rsidRPr="003C53E9" w:rsidRDefault="00AF6D50" w:rsidP="0063652D">
      <w:pPr>
        <w:spacing w:after="0" w:line="360" w:lineRule="auto"/>
        <w:ind w:left="120"/>
        <w:rPr>
          <w:rFonts w:ascii="Times New Roman" w:hAnsi="Times New Roman"/>
          <w:sz w:val="28"/>
          <w:szCs w:val="28"/>
          <w:lang w:val="ru-RU"/>
        </w:rPr>
      </w:pPr>
      <w:r w:rsidRPr="003C53E9">
        <w:rPr>
          <w:rFonts w:ascii="Times New Roman" w:hAnsi="Times New Roman"/>
          <w:sz w:val="28"/>
          <w:szCs w:val="28"/>
          <w:lang w:val="ru-RU"/>
        </w:rPr>
        <w:t>• Технология: 1-й класс: учебник / Лутцева Е.А., Зуева Т.П., Акционерное общество «Издательство «Просвещение»</w:t>
      </w:r>
    </w:p>
    <w:p w:rsidR="00AF6D50" w:rsidRPr="00A57D52" w:rsidRDefault="00AF6D50" w:rsidP="0063652D">
      <w:pPr>
        <w:pStyle w:val="ListParagraph"/>
        <w:numPr>
          <w:ilvl w:val="0"/>
          <w:numId w:val="5"/>
        </w:numPr>
        <w:spacing w:after="0" w:line="360" w:lineRule="auto"/>
        <w:rPr>
          <w:lang w:val="ru-RU"/>
        </w:rPr>
      </w:pPr>
      <w:r w:rsidRPr="00A57D52">
        <w:rPr>
          <w:rFonts w:ascii="Times New Roman" w:hAnsi="Times New Roman"/>
          <w:color w:val="000000"/>
          <w:sz w:val="28"/>
          <w:lang w:val="ru-RU"/>
        </w:rPr>
        <w:t>Технология. Рабочая тетрадь.Е.А. Лутцева, Т.П.Зуева.</w:t>
      </w:r>
      <w:r>
        <w:rPr>
          <w:rFonts w:ascii="Times New Roman" w:hAnsi="Times New Roman"/>
          <w:color w:val="000000"/>
          <w:sz w:val="28"/>
          <w:lang w:val="ru-RU"/>
        </w:rPr>
        <w:t xml:space="preserve"> 1</w:t>
      </w:r>
      <w:r w:rsidRPr="00A57D52">
        <w:rPr>
          <w:rFonts w:ascii="Times New Roman" w:hAnsi="Times New Roman"/>
          <w:color w:val="000000"/>
          <w:sz w:val="28"/>
          <w:lang w:val="ru-RU"/>
        </w:rPr>
        <w:t xml:space="preserve"> класс; -М.,"Просвещение" 2022г.</w:t>
      </w:r>
    </w:p>
    <w:p w:rsidR="00AF6D50" w:rsidRPr="00E871C6" w:rsidRDefault="00AF6D50" w:rsidP="00737B39">
      <w:pPr>
        <w:spacing w:after="0" w:line="360" w:lineRule="auto"/>
        <w:ind w:left="120"/>
        <w:rPr>
          <w:rFonts w:ascii="Times New Roman" w:hAnsi="Times New Roman"/>
          <w:sz w:val="28"/>
          <w:szCs w:val="28"/>
          <w:lang w:val="ru-RU"/>
        </w:rPr>
      </w:pPr>
      <w:r w:rsidRPr="00A57D52">
        <w:rPr>
          <w:color w:val="000000"/>
          <w:lang w:val="ru-RU"/>
        </w:rPr>
        <w:t>​‌‌</w:t>
      </w:r>
      <w:r w:rsidRPr="00E871C6">
        <w:rPr>
          <w:rFonts w:ascii="Times New Roman" w:hAnsi="Times New Roman"/>
          <w:color w:val="000000"/>
          <w:sz w:val="28"/>
          <w:szCs w:val="28"/>
          <w:lang w:val="ru-RU"/>
        </w:rPr>
        <w:t>​</w:t>
      </w:r>
      <w:r w:rsidRPr="00E871C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E871C6">
        <w:rPr>
          <w:rFonts w:ascii="Times New Roman" w:hAnsi="Times New Roman"/>
          <w:color w:val="000000"/>
          <w:sz w:val="28"/>
          <w:szCs w:val="28"/>
          <w:lang w:val="ru-RU"/>
        </w:rPr>
        <w:t xml:space="preserve">• </w:t>
      </w:r>
      <w:r w:rsidRPr="00E871C6">
        <w:rPr>
          <w:rFonts w:ascii="Times New Roman" w:hAnsi="Times New Roman"/>
          <w:sz w:val="28"/>
          <w:szCs w:val="28"/>
          <w:lang w:val="ru-RU"/>
        </w:rPr>
        <w:t>Технология: 2-й класс: учебник / Лутцева Е.А., Зуева Т.П., Акционерное общество «Издательство «Просвещение»</w:t>
      </w:r>
    </w:p>
    <w:p w:rsidR="00AF6D50" w:rsidRPr="00E871C6" w:rsidRDefault="00AF6D50" w:rsidP="00A57D52">
      <w:pPr>
        <w:pStyle w:val="ListParagraph"/>
        <w:numPr>
          <w:ilvl w:val="0"/>
          <w:numId w:val="5"/>
        </w:numPr>
        <w:spacing w:after="0" w:line="360" w:lineRule="auto"/>
        <w:rPr>
          <w:lang w:val="ru-RU"/>
        </w:rPr>
      </w:pPr>
      <w:r w:rsidRPr="00A57D52">
        <w:rPr>
          <w:lang w:val="ru-RU"/>
        </w:rPr>
        <w:t xml:space="preserve"> </w:t>
      </w:r>
      <w:r w:rsidRPr="00A57D52">
        <w:rPr>
          <w:rFonts w:ascii="Times New Roman" w:hAnsi="Times New Roman"/>
          <w:color w:val="000000"/>
          <w:sz w:val="28"/>
          <w:lang w:val="ru-RU"/>
        </w:rPr>
        <w:t>Технология. Рабочая тетрадь.Е.А. Лутцева, Т.П.Зуева.2 класс; -М.,"Просвещение" 2022г.</w:t>
      </w:r>
    </w:p>
    <w:p w:rsidR="00AF6D50" w:rsidRPr="00E871C6" w:rsidRDefault="00AF6D50" w:rsidP="00E871C6">
      <w:pPr>
        <w:spacing w:after="0" w:line="360" w:lineRule="auto"/>
        <w:ind w:left="120"/>
        <w:rPr>
          <w:rFonts w:ascii="Times New Roman" w:hAnsi="Times New Roman"/>
          <w:sz w:val="28"/>
          <w:szCs w:val="28"/>
          <w:lang w:val="ru-RU"/>
        </w:rPr>
      </w:pPr>
      <w:r w:rsidRPr="00E871C6">
        <w:rPr>
          <w:rFonts w:ascii="Times New Roman" w:hAnsi="Times New Roman"/>
          <w:color w:val="000000"/>
          <w:sz w:val="28"/>
          <w:szCs w:val="28"/>
          <w:lang w:val="ru-RU"/>
        </w:rPr>
        <w:t>​</w:t>
      </w:r>
      <w:r w:rsidRPr="00E871C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E871C6">
        <w:rPr>
          <w:rFonts w:ascii="Times New Roman" w:hAnsi="Times New Roman"/>
          <w:color w:val="000000"/>
          <w:sz w:val="28"/>
          <w:szCs w:val="28"/>
          <w:lang w:val="ru-RU"/>
        </w:rPr>
        <w:t xml:space="preserve">• </w:t>
      </w:r>
      <w:r w:rsidRPr="00E871C6">
        <w:rPr>
          <w:rFonts w:ascii="Times New Roman" w:hAnsi="Times New Roman"/>
          <w:sz w:val="28"/>
          <w:szCs w:val="28"/>
          <w:lang w:val="ru-RU"/>
        </w:rPr>
        <w:t xml:space="preserve">Технология: </w:t>
      </w:r>
      <w:r>
        <w:rPr>
          <w:rFonts w:ascii="Times New Roman" w:hAnsi="Times New Roman"/>
          <w:sz w:val="28"/>
          <w:szCs w:val="28"/>
          <w:lang w:val="ru-RU"/>
        </w:rPr>
        <w:t>3</w:t>
      </w:r>
      <w:r w:rsidRPr="00E871C6">
        <w:rPr>
          <w:rFonts w:ascii="Times New Roman" w:hAnsi="Times New Roman"/>
          <w:sz w:val="28"/>
          <w:szCs w:val="28"/>
          <w:lang w:val="ru-RU"/>
        </w:rPr>
        <w:t>-й класс: учебник / Лутцева Е.А., Зуева Т.П., Акционерное общество «Издательство «Просвещение»</w:t>
      </w:r>
    </w:p>
    <w:p w:rsidR="00AF6D50" w:rsidRPr="00A57D52" w:rsidRDefault="00AF6D50" w:rsidP="00E871C6">
      <w:pPr>
        <w:pStyle w:val="ListParagraph"/>
        <w:numPr>
          <w:ilvl w:val="0"/>
          <w:numId w:val="5"/>
        </w:numPr>
        <w:spacing w:after="0" w:line="360" w:lineRule="auto"/>
        <w:rPr>
          <w:lang w:val="ru-RU"/>
        </w:rPr>
      </w:pPr>
      <w:r w:rsidRPr="00A57D52">
        <w:rPr>
          <w:lang w:val="ru-RU"/>
        </w:rPr>
        <w:t xml:space="preserve"> </w:t>
      </w:r>
      <w:r w:rsidRPr="00A57D52">
        <w:rPr>
          <w:rFonts w:ascii="Times New Roman" w:hAnsi="Times New Roman"/>
          <w:color w:val="000000"/>
          <w:sz w:val="28"/>
          <w:lang w:val="ru-RU"/>
        </w:rPr>
        <w:t>Технология. Рабочая т</w:t>
      </w:r>
      <w:r>
        <w:rPr>
          <w:rFonts w:ascii="Times New Roman" w:hAnsi="Times New Roman"/>
          <w:color w:val="000000"/>
          <w:sz w:val="28"/>
          <w:lang w:val="ru-RU"/>
        </w:rPr>
        <w:t>етрадь.Е.А. Лутцева, Т.П.Зуева. 3</w:t>
      </w:r>
      <w:r w:rsidRPr="00A57D52">
        <w:rPr>
          <w:rFonts w:ascii="Times New Roman" w:hAnsi="Times New Roman"/>
          <w:color w:val="000000"/>
          <w:sz w:val="28"/>
          <w:lang w:val="ru-RU"/>
        </w:rPr>
        <w:t xml:space="preserve"> класс; -М.,"Просвещение" 2022г.</w:t>
      </w:r>
    </w:p>
    <w:p w:rsidR="00AF6D50" w:rsidRPr="00E871C6" w:rsidRDefault="00AF6D50" w:rsidP="00E871C6">
      <w:pPr>
        <w:spacing w:after="0" w:line="360" w:lineRule="auto"/>
        <w:ind w:left="120"/>
        <w:rPr>
          <w:rFonts w:ascii="Times New Roman" w:hAnsi="Times New Roman"/>
          <w:sz w:val="28"/>
          <w:szCs w:val="28"/>
          <w:lang w:val="ru-RU"/>
        </w:rPr>
      </w:pPr>
      <w:r w:rsidRPr="00E871C6">
        <w:rPr>
          <w:rFonts w:ascii="Times New Roman" w:hAnsi="Times New Roman"/>
          <w:color w:val="000000"/>
          <w:sz w:val="28"/>
          <w:szCs w:val="28"/>
          <w:lang w:val="ru-RU"/>
        </w:rPr>
        <w:t>​</w:t>
      </w:r>
      <w:r w:rsidRPr="00E871C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E871C6">
        <w:rPr>
          <w:rFonts w:ascii="Times New Roman" w:hAnsi="Times New Roman"/>
          <w:color w:val="000000"/>
          <w:sz w:val="28"/>
          <w:szCs w:val="28"/>
          <w:lang w:val="ru-RU"/>
        </w:rPr>
        <w:t xml:space="preserve">• </w:t>
      </w:r>
      <w:r w:rsidRPr="00E871C6">
        <w:rPr>
          <w:rFonts w:ascii="Times New Roman" w:hAnsi="Times New Roman"/>
          <w:sz w:val="28"/>
          <w:szCs w:val="28"/>
          <w:lang w:val="ru-RU"/>
        </w:rPr>
        <w:t xml:space="preserve">Технология: </w:t>
      </w:r>
      <w:r>
        <w:rPr>
          <w:rFonts w:ascii="Times New Roman" w:hAnsi="Times New Roman"/>
          <w:sz w:val="28"/>
          <w:szCs w:val="28"/>
          <w:lang w:val="ru-RU"/>
        </w:rPr>
        <w:t>4</w:t>
      </w:r>
      <w:r w:rsidRPr="00E871C6">
        <w:rPr>
          <w:rFonts w:ascii="Times New Roman" w:hAnsi="Times New Roman"/>
          <w:sz w:val="28"/>
          <w:szCs w:val="28"/>
          <w:lang w:val="ru-RU"/>
        </w:rPr>
        <w:t>-й класс: учебник / Лутцева Е.А., Зуева Т.П., Акционерное общество «Издательство «Просвещение»</w:t>
      </w:r>
    </w:p>
    <w:p w:rsidR="00AF6D50" w:rsidRPr="00A57D52" w:rsidRDefault="00AF6D50" w:rsidP="00E871C6">
      <w:pPr>
        <w:pStyle w:val="ListParagraph"/>
        <w:numPr>
          <w:ilvl w:val="0"/>
          <w:numId w:val="5"/>
        </w:numPr>
        <w:spacing w:after="0" w:line="360" w:lineRule="auto"/>
        <w:rPr>
          <w:lang w:val="ru-RU"/>
        </w:rPr>
      </w:pPr>
      <w:r w:rsidRPr="00A57D52">
        <w:rPr>
          <w:lang w:val="ru-RU"/>
        </w:rPr>
        <w:t xml:space="preserve"> </w:t>
      </w:r>
      <w:r w:rsidRPr="00A57D52">
        <w:rPr>
          <w:rFonts w:ascii="Times New Roman" w:hAnsi="Times New Roman"/>
          <w:color w:val="000000"/>
          <w:sz w:val="28"/>
          <w:lang w:val="ru-RU"/>
        </w:rPr>
        <w:t>Технология. Рабочая т</w:t>
      </w:r>
      <w:r>
        <w:rPr>
          <w:rFonts w:ascii="Times New Roman" w:hAnsi="Times New Roman"/>
          <w:color w:val="000000"/>
          <w:sz w:val="28"/>
          <w:lang w:val="ru-RU"/>
        </w:rPr>
        <w:t>етрадь.Е.А. Лутцева, Т.П.Зуева. 4</w:t>
      </w:r>
      <w:r w:rsidRPr="00A57D52">
        <w:rPr>
          <w:rFonts w:ascii="Times New Roman" w:hAnsi="Times New Roman"/>
          <w:color w:val="000000"/>
          <w:sz w:val="28"/>
          <w:lang w:val="ru-RU"/>
        </w:rPr>
        <w:t xml:space="preserve"> класс; -М.,"Просвещение" 2022г.</w:t>
      </w:r>
    </w:p>
    <w:p w:rsidR="00AF6D50" w:rsidRPr="00A57D52" w:rsidRDefault="00AF6D50" w:rsidP="00E871C6">
      <w:pPr>
        <w:pStyle w:val="ListParagraph"/>
        <w:spacing w:after="0" w:line="360" w:lineRule="auto"/>
        <w:ind w:left="120"/>
        <w:rPr>
          <w:lang w:val="ru-RU"/>
        </w:rPr>
      </w:pPr>
    </w:p>
    <w:p w:rsidR="00AF6D50" w:rsidRPr="00A57D52" w:rsidRDefault="00AF6D50">
      <w:pPr>
        <w:spacing w:after="0"/>
        <w:ind w:left="120"/>
        <w:rPr>
          <w:lang w:val="ru-RU"/>
        </w:rPr>
      </w:pPr>
      <w:r w:rsidRPr="00A57D52">
        <w:rPr>
          <w:rFonts w:ascii="Times New Roman" w:hAnsi="Times New Roman"/>
          <w:color w:val="000000"/>
          <w:sz w:val="28"/>
          <w:lang w:val="ru-RU"/>
        </w:rPr>
        <w:t>​</w:t>
      </w:r>
    </w:p>
    <w:p w:rsidR="00AF6D50" w:rsidRPr="00A57D52" w:rsidRDefault="00AF6D50">
      <w:pPr>
        <w:spacing w:after="0" w:line="480" w:lineRule="auto"/>
        <w:ind w:left="120"/>
        <w:rPr>
          <w:lang w:val="ru-RU"/>
        </w:rPr>
      </w:pPr>
      <w:r w:rsidRPr="00A57D52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AF6D50" w:rsidRPr="00E871C6" w:rsidRDefault="00AF6D50" w:rsidP="0063652D">
      <w:pPr>
        <w:shd w:val="clear" w:color="auto" w:fill="FFFFFF"/>
        <w:rPr>
          <w:rFonts w:ascii="Times New Roman" w:hAnsi="Times New Roman"/>
          <w:color w:val="1A1A1A"/>
          <w:sz w:val="28"/>
          <w:szCs w:val="28"/>
          <w:lang w:val="ru-RU" w:eastAsia="ru-RU"/>
        </w:rPr>
      </w:pPr>
      <w:r w:rsidRPr="00A57D52">
        <w:rPr>
          <w:rFonts w:ascii="Times New Roman" w:hAnsi="Times New Roman"/>
          <w:color w:val="000000"/>
          <w:sz w:val="28"/>
          <w:lang w:val="ru-RU"/>
        </w:rPr>
        <w:t>​‌‌</w:t>
      </w:r>
      <w:r w:rsidRPr="00E871C6">
        <w:rPr>
          <w:rFonts w:ascii="Times New Roman" w:hAnsi="Times New Roman"/>
          <w:color w:val="000000"/>
          <w:sz w:val="28"/>
          <w:szCs w:val="28"/>
          <w:lang w:val="ru-RU"/>
        </w:rPr>
        <w:t>​</w:t>
      </w:r>
      <w:r w:rsidRPr="00E871C6">
        <w:rPr>
          <w:rFonts w:ascii="Times New Roman" w:hAnsi="Times New Roman"/>
          <w:color w:val="1A1A1A"/>
          <w:sz w:val="28"/>
          <w:szCs w:val="28"/>
          <w:lang w:val="ru-RU"/>
        </w:rPr>
        <w:t xml:space="preserve"> </w:t>
      </w:r>
      <w:bookmarkStart w:id="15" w:name="_Hlk145614538"/>
      <w:r w:rsidRPr="00E871C6">
        <w:rPr>
          <w:rFonts w:ascii="Times New Roman" w:hAnsi="Times New Roman"/>
          <w:color w:val="1A1A1A"/>
          <w:sz w:val="28"/>
          <w:szCs w:val="28"/>
          <w:lang w:val="ru-RU" w:eastAsia="ru-RU"/>
        </w:rPr>
        <w:t>Технология. Методическое пособие с поурочными разработками. 1 класс : пособие для учителей общеобразоват. организаций / Е. А. Лутцева,Т. П. Зуева. — 2-е изд. — М. : Просвещение</w:t>
      </w:r>
      <w:bookmarkEnd w:id="15"/>
    </w:p>
    <w:p w:rsidR="00AF6D50" w:rsidRDefault="00AF6D50" w:rsidP="0063652D">
      <w:pPr>
        <w:shd w:val="clear" w:color="auto" w:fill="FFFFFF"/>
        <w:rPr>
          <w:rFonts w:ascii="Times New Roman" w:hAnsi="Times New Roman"/>
          <w:color w:val="1A1A1A"/>
          <w:sz w:val="28"/>
          <w:szCs w:val="28"/>
          <w:lang w:val="ru-RU" w:eastAsia="ru-RU"/>
        </w:rPr>
      </w:pPr>
      <w:r w:rsidRPr="00E871C6">
        <w:rPr>
          <w:rFonts w:ascii="Times New Roman" w:hAnsi="Times New Roman"/>
          <w:color w:val="000000"/>
          <w:sz w:val="28"/>
          <w:szCs w:val="28"/>
          <w:lang w:val="ru-RU"/>
        </w:rPr>
        <w:t>​</w:t>
      </w:r>
      <w:r w:rsidRPr="00E871C6">
        <w:rPr>
          <w:rFonts w:ascii="Times New Roman" w:hAnsi="Times New Roman"/>
          <w:color w:val="1A1A1A"/>
          <w:sz w:val="28"/>
          <w:szCs w:val="28"/>
          <w:lang w:val="ru-RU"/>
        </w:rPr>
        <w:t xml:space="preserve"> </w:t>
      </w:r>
      <w:r w:rsidRPr="00E871C6">
        <w:rPr>
          <w:rFonts w:ascii="Times New Roman" w:hAnsi="Times New Roman"/>
          <w:color w:val="1A1A1A"/>
          <w:sz w:val="28"/>
          <w:szCs w:val="28"/>
          <w:lang w:val="ru-RU" w:eastAsia="ru-RU"/>
        </w:rPr>
        <w:t>Технология. Методическое пособие с поурочными разработками. 2 класс : пособие для учителей общеобразоват. организаций / Е. А. Лутцева,Т. П. Зуева. — 2-е изд. — М. : Просвещение</w:t>
      </w:r>
    </w:p>
    <w:p w:rsidR="00AF6D50" w:rsidRPr="00E871C6" w:rsidRDefault="00AF6D50" w:rsidP="00E871C6">
      <w:pPr>
        <w:shd w:val="clear" w:color="auto" w:fill="FFFFFF"/>
        <w:rPr>
          <w:rFonts w:ascii="Times New Roman" w:hAnsi="Times New Roman"/>
          <w:color w:val="1A1A1A"/>
          <w:sz w:val="28"/>
          <w:szCs w:val="28"/>
          <w:lang w:val="ru-RU" w:eastAsia="ru-RU"/>
        </w:rPr>
      </w:pPr>
      <w:r w:rsidRPr="00E871C6">
        <w:rPr>
          <w:rFonts w:ascii="Times New Roman" w:hAnsi="Times New Roman"/>
          <w:color w:val="1A1A1A"/>
          <w:sz w:val="28"/>
          <w:szCs w:val="28"/>
          <w:lang w:val="ru-RU" w:eastAsia="ru-RU"/>
        </w:rPr>
        <w:t>Технология. Методическое посо</w:t>
      </w:r>
      <w:r>
        <w:rPr>
          <w:rFonts w:ascii="Times New Roman" w:hAnsi="Times New Roman"/>
          <w:color w:val="1A1A1A"/>
          <w:sz w:val="28"/>
          <w:szCs w:val="28"/>
          <w:lang w:val="ru-RU" w:eastAsia="ru-RU"/>
        </w:rPr>
        <w:t>бие с поурочными разработками. 3</w:t>
      </w:r>
      <w:r w:rsidRPr="00E871C6">
        <w:rPr>
          <w:rFonts w:ascii="Times New Roman" w:hAnsi="Times New Roman"/>
          <w:color w:val="1A1A1A"/>
          <w:sz w:val="28"/>
          <w:szCs w:val="28"/>
          <w:lang w:val="ru-RU" w:eastAsia="ru-RU"/>
        </w:rPr>
        <w:t xml:space="preserve"> класс : пособие для учителей общеобразоват. организаций / Е. А. Лутцева,Т. П. Зуева. — 2-е изд. — М. : Просвещение</w:t>
      </w:r>
    </w:p>
    <w:p w:rsidR="00AF6D50" w:rsidRPr="00E871C6" w:rsidRDefault="00AF6D50" w:rsidP="00E871C6">
      <w:pPr>
        <w:shd w:val="clear" w:color="auto" w:fill="FFFFFF"/>
        <w:rPr>
          <w:rFonts w:ascii="Times New Roman" w:hAnsi="Times New Roman"/>
          <w:color w:val="1A1A1A"/>
          <w:sz w:val="28"/>
          <w:szCs w:val="28"/>
          <w:lang w:val="ru-RU" w:eastAsia="ru-RU"/>
        </w:rPr>
      </w:pPr>
      <w:r w:rsidRPr="00E871C6">
        <w:rPr>
          <w:rFonts w:ascii="Times New Roman" w:hAnsi="Times New Roman"/>
          <w:color w:val="000000"/>
          <w:sz w:val="28"/>
          <w:szCs w:val="28"/>
          <w:lang w:val="ru-RU"/>
        </w:rPr>
        <w:t>​</w:t>
      </w:r>
      <w:r w:rsidRPr="00E871C6">
        <w:rPr>
          <w:rFonts w:ascii="Times New Roman" w:hAnsi="Times New Roman"/>
          <w:color w:val="1A1A1A"/>
          <w:sz w:val="28"/>
          <w:szCs w:val="28"/>
          <w:lang w:val="ru-RU"/>
        </w:rPr>
        <w:t xml:space="preserve"> </w:t>
      </w:r>
      <w:r w:rsidRPr="00E871C6">
        <w:rPr>
          <w:rFonts w:ascii="Times New Roman" w:hAnsi="Times New Roman"/>
          <w:color w:val="1A1A1A"/>
          <w:sz w:val="28"/>
          <w:szCs w:val="28"/>
          <w:lang w:val="ru-RU" w:eastAsia="ru-RU"/>
        </w:rPr>
        <w:t xml:space="preserve">Технология. Методическое пособие с поурочными разработками. </w:t>
      </w:r>
      <w:r>
        <w:rPr>
          <w:rFonts w:ascii="Times New Roman" w:hAnsi="Times New Roman"/>
          <w:color w:val="1A1A1A"/>
          <w:sz w:val="28"/>
          <w:szCs w:val="28"/>
          <w:lang w:val="ru-RU" w:eastAsia="ru-RU"/>
        </w:rPr>
        <w:t>4</w:t>
      </w:r>
      <w:r w:rsidRPr="00E871C6">
        <w:rPr>
          <w:rFonts w:ascii="Times New Roman" w:hAnsi="Times New Roman"/>
          <w:color w:val="1A1A1A"/>
          <w:sz w:val="28"/>
          <w:szCs w:val="28"/>
          <w:lang w:val="ru-RU" w:eastAsia="ru-RU"/>
        </w:rPr>
        <w:t xml:space="preserve"> класс : пособие для учителей общеобразоват. организаций / Е. А. Лутцева,Т. П. Зуева. — 2-е изд. — М. : Просвещение</w:t>
      </w:r>
    </w:p>
    <w:p w:rsidR="00AF6D50" w:rsidRPr="00E871C6" w:rsidRDefault="00AF6D50" w:rsidP="0063652D">
      <w:pPr>
        <w:shd w:val="clear" w:color="auto" w:fill="FFFFFF"/>
        <w:rPr>
          <w:rFonts w:ascii="Times New Roman" w:hAnsi="Times New Roman"/>
          <w:color w:val="1A1A1A"/>
          <w:sz w:val="28"/>
          <w:szCs w:val="28"/>
          <w:lang w:val="ru-RU" w:eastAsia="ru-RU"/>
        </w:rPr>
      </w:pPr>
    </w:p>
    <w:p w:rsidR="00AF6D50" w:rsidRPr="00A57D52" w:rsidRDefault="00AF6D50">
      <w:pPr>
        <w:spacing w:after="0"/>
        <w:ind w:left="120"/>
        <w:rPr>
          <w:lang w:val="ru-RU"/>
        </w:rPr>
      </w:pPr>
    </w:p>
    <w:p w:rsidR="00AF6D50" w:rsidRDefault="00AF6D50" w:rsidP="00F40FD1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983EAE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AF6D50" w:rsidRDefault="00AF6D50">
      <w:pPr>
        <w:spacing w:after="0" w:line="480" w:lineRule="auto"/>
        <w:ind w:left="120"/>
        <w:rPr>
          <w:bCs/>
          <w:lang w:val="ru-RU"/>
        </w:rPr>
      </w:pPr>
      <w:r w:rsidRPr="001D6120">
        <w:rPr>
          <w:rFonts w:ascii="Times New Roman" w:hAnsi="Times New Roman"/>
          <w:bCs/>
          <w:color w:val="000000"/>
          <w:sz w:val="28"/>
          <w:lang w:val="ru-RU"/>
        </w:rPr>
        <w:t>РОССИЙСКАЯ ЭЛЕКТРОННАЯ ШКОЛА</w:t>
      </w:r>
      <w:r>
        <w:rPr>
          <w:rFonts w:ascii="Times New Roman" w:hAnsi="Times New Roman"/>
          <w:bCs/>
          <w:color w:val="000000"/>
          <w:sz w:val="28"/>
          <w:lang w:val="ru-RU"/>
        </w:rPr>
        <w:t xml:space="preserve">       </w:t>
      </w:r>
      <w:hyperlink r:id="rId181" w:history="1">
        <w:r w:rsidRPr="00EE26B3">
          <w:rPr>
            <w:rStyle w:val="Hyperlink"/>
            <w:bCs/>
            <w:lang w:val="ru-RU"/>
          </w:rPr>
          <w:t>https://resh.edu.ru/</w:t>
        </w:r>
      </w:hyperlink>
    </w:p>
    <w:p w:rsidR="00AF6D50" w:rsidRDefault="00AF6D50">
      <w:pPr>
        <w:spacing w:after="0" w:line="480" w:lineRule="auto"/>
        <w:ind w:left="120"/>
        <w:rPr>
          <w:bCs/>
          <w:lang w:val="ru-RU"/>
        </w:rPr>
      </w:pPr>
      <w:hyperlink r:id="rId182" w:history="1">
        <w:r w:rsidRPr="00EE26B3">
          <w:rPr>
            <w:rStyle w:val="Hyperlink"/>
            <w:bCs/>
            <w:lang w:val="ru-RU"/>
          </w:rPr>
          <w:t>https://resh.edu.ru/subject/8/1/</w:t>
        </w:r>
      </w:hyperlink>
      <w:r>
        <w:rPr>
          <w:bCs/>
          <w:lang w:val="ru-RU"/>
        </w:rPr>
        <w:t xml:space="preserve"> </w:t>
      </w:r>
    </w:p>
    <w:p w:rsidR="00AF6D50" w:rsidRDefault="00AF6D50">
      <w:pPr>
        <w:spacing w:after="0" w:line="480" w:lineRule="auto"/>
        <w:ind w:left="120"/>
        <w:rPr>
          <w:bCs/>
          <w:lang w:val="ru-RU"/>
        </w:rPr>
      </w:pPr>
      <w:hyperlink r:id="rId183" w:history="1">
        <w:r w:rsidRPr="00EE26B3">
          <w:rPr>
            <w:rStyle w:val="Hyperlink"/>
            <w:bCs/>
            <w:lang w:val="ru-RU"/>
          </w:rPr>
          <w:t>https://resh.edu.ru/subject/8/2/</w:t>
        </w:r>
      </w:hyperlink>
      <w:r>
        <w:rPr>
          <w:bCs/>
          <w:lang w:val="ru-RU"/>
        </w:rPr>
        <w:t xml:space="preserve"> </w:t>
      </w:r>
    </w:p>
    <w:p w:rsidR="00AF6D50" w:rsidRDefault="00AF6D50">
      <w:pPr>
        <w:spacing w:after="0" w:line="480" w:lineRule="auto"/>
        <w:ind w:left="120"/>
        <w:rPr>
          <w:bCs/>
          <w:lang w:val="ru-RU"/>
        </w:rPr>
      </w:pPr>
      <w:hyperlink r:id="rId184" w:history="1">
        <w:r w:rsidRPr="00EE26B3">
          <w:rPr>
            <w:rStyle w:val="Hyperlink"/>
            <w:bCs/>
            <w:lang w:val="ru-RU"/>
          </w:rPr>
          <w:t>https://resh.edu.ru/subject/8/3/</w:t>
        </w:r>
      </w:hyperlink>
    </w:p>
    <w:p w:rsidR="00AF6D50" w:rsidRPr="001D6120" w:rsidRDefault="00AF6D50">
      <w:pPr>
        <w:spacing w:after="0" w:line="480" w:lineRule="auto"/>
        <w:ind w:left="120"/>
        <w:rPr>
          <w:bCs/>
          <w:lang w:val="ru-RU"/>
        </w:rPr>
      </w:pPr>
      <w:hyperlink r:id="rId185" w:history="1">
        <w:r w:rsidRPr="00EE26B3">
          <w:rPr>
            <w:rStyle w:val="Hyperlink"/>
            <w:bCs/>
            <w:lang w:val="ru-RU"/>
          </w:rPr>
          <w:t>https://resh.edu.ru/subject/8/4/</w:t>
        </w:r>
      </w:hyperlink>
      <w:r>
        <w:rPr>
          <w:bCs/>
          <w:lang w:val="ru-RU"/>
        </w:rPr>
        <w:t xml:space="preserve"> </w:t>
      </w:r>
    </w:p>
    <w:p w:rsidR="00AF6D50" w:rsidRPr="001D6120" w:rsidRDefault="00AF6D50" w:rsidP="00F40FD1">
      <w:pPr>
        <w:spacing w:after="0" w:line="480" w:lineRule="auto"/>
        <w:ind w:left="120"/>
        <w:rPr>
          <w:lang w:val="ru-RU"/>
        </w:rPr>
        <w:sectPr w:rsidR="00AF6D50" w:rsidRPr="001D6120">
          <w:pgSz w:w="11906" w:h="16383"/>
          <w:pgMar w:top="1134" w:right="850" w:bottom="1134" w:left="1701" w:header="720" w:footer="720" w:gutter="0"/>
          <w:cols w:space="720"/>
        </w:sectPr>
      </w:pPr>
      <w:r w:rsidRPr="001D6120">
        <w:rPr>
          <w:rFonts w:ascii="Times New Roman" w:hAnsi="Times New Roman"/>
          <w:color w:val="000000"/>
          <w:sz w:val="28"/>
          <w:lang w:val="ru-RU"/>
        </w:rPr>
        <w:t>​</w:t>
      </w:r>
      <w:r w:rsidRPr="001D6120">
        <w:rPr>
          <w:rFonts w:ascii="Times New Roman" w:hAnsi="Times New Roman"/>
          <w:color w:val="333333"/>
          <w:sz w:val="28"/>
          <w:lang w:val="ru-RU"/>
        </w:rPr>
        <w:t>​‌‌</w:t>
      </w:r>
      <w:r w:rsidRPr="001D6120">
        <w:rPr>
          <w:rFonts w:ascii="Times New Roman" w:hAnsi="Times New Roman"/>
          <w:color w:val="000000"/>
          <w:sz w:val="28"/>
          <w:lang w:val="ru-RU"/>
        </w:rPr>
        <w:t>​</w:t>
      </w:r>
    </w:p>
    <w:p w:rsidR="00AF6D50" w:rsidRPr="001D6120" w:rsidRDefault="00AF6D50" w:rsidP="00F40FD1">
      <w:pPr>
        <w:rPr>
          <w:lang w:val="ru-RU"/>
        </w:rPr>
      </w:pPr>
    </w:p>
    <w:sectPr w:rsidR="00AF6D50" w:rsidRPr="001D6120" w:rsidSect="001D7313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6D50" w:rsidRDefault="00AF6D50" w:rsidP="00374A0D">
      <w:pPr>
        <w:spacing w:after="0" w:line="240" w:lineRule="auto"/>
      </w:pPr>
      <w:r>
        <w:separator/>
      </w:r>
    </w:p>
  </w:endnote>
  <w:endnote w:type="continuationSeparator" w:id="0">
    <w:p w:rsidR="00AF6D50" w:rsidRDefault="00AF6D50" w:rsidP="00374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6D50" w:rsidRDefault="00AF6D50" w:rsidP="00374A0D">
      <w:pPr>
        <w:spacing w:after="0" w:line="240" w:lineRule="auto"/>
      </w:pPr>
      <w:r>
        <w:separator/>
      </w:r>
    </w:p>
  </w:footnote>
  <w:footnote w:type="continuationSeparator" w:id="0">
    <w:p w:rsidR="00AF6D50" w:rsidRDefault="00AF6D50" w:rsidP="00374A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F4115"/>
    <w:multiLevelType w:val="multilevel"/>
    <w:tmpl w:val="F5BE22E8"/>
    <w:lvl w:ilvl="0">
      <w:start w:val="1"/>
      <w:numFmt w:val="decimal"/>
      <w:lvlText w:val="%1."/>
      <w:lvlJc w:val="left"/>
      <w:pPr>
        <w:ind w:left="96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330179A2"/>
    <w:multiLevelType w:val="hybridMultilevel"/>
    <w:tmpl w:val="07801A1C"/>
    <w:lvl w:ilvl="0" w:tplc="0419000F">
      <w:start w:val="1"/>
      <w:numFmt w:val="decimal"/>
      <w:lvlText w:val="%1."/>
      <w:lvlJc w:val="left"/>
      <w:pPr>
        <w:ind w:left="8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2">
    <w:nsid w:val="3A1036C6"/>
    <w:multiLevelType w:val="hybridMultilevel"/>
    <w:tmpl w:val="F38E3602"/>
    <w:lvl w:ilvl="0" w:tplc="0419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">
    <w:nsid w:val="609B5E40"/>
    <w:multiLevelType w:val="hybridMultilevel"/>
    <w:tmpl w:val="EC447D12"/>
    <w:lvl w:ilvl="0" w:tplc="0419000F">
      <w:start w:val="1"/>
      <w:numFmt w:val="decimal"/>
      <w:lvlText w:val="%1."/>
      <w:lvlJc w:val="left"/>
      <w:pPr>
        <w:ind w:left="8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4">
    <w:nsid w:val="627313CD"/>
    <w:multiLevelType w:val="hybridMultilevel"/>
    <w:tmpl w:val="A522AE4E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019EB"/>
    <w:rsid w:val="00051586"/>
    <w:rsid w:val="000951FD"/>
    <w:rsid w:val="000D3462"/>
    <w:rsid w:val="000F2768"/>
    <w:rsid w:val="001D6120"/>
    <w:rsid w:val="001D7313"/>
    <w:rsid w:val="00231814"/>
    <w:rsid w:val="00292992"/>
    <w:rsid w:val="002C4BEF"/>
    <w:rsid w:val="003729E9"/>
    <w:rsid w:val="00374A0D"/>
    <w:rsid w:val="003C53E9"/>
    <w:rsid w:val="005E2A10"/>
    <w:rsid w:val="005F7D6D"/>
    <w:rsid w:val="0061585A"/>
    <w:rsid w:val="00615888"/>
    <w:rsid w:val="0063652D"/>
    <w:rsid w:val="006577BC"/>
    <w:rsid w:val="007103DB"/>
    <w:rsid w:val="00737B39"/>
    <w:rsid w:val="00864AEB"/>
    <w:rsid w:val="008B04CC"/>
    <w:rsid w:val="00927E67"/>
    <w:rsid w:val="00931612"/>
    <w:rsid w:val="00983EAE"/>
    <w:rsid w:val="009C5280"/>
    <w:rsid w:val="00A126A0"/>
    <w:rsid w:val="00A27CB5"/>
    <w:rsid w:val="00A57D52"/>
    <w:rsid w:val="00A861E0"/>
    <w:rsid w:val="00AF6D50"/>
    <w:rsid w:val="00B31DCC"/>
    <w:rsid w:val="00BB4BEC"/>
    <w:rsid w:val="00BB4F16"/>
    <w:rsid w:val="00BC7F27"/>
    <w:rsid w:val="00C25C0F"/>
    <w:rsid w:val="00D019EB"/>
    <w:rsid w:val="00D8168E"/>
    <w:rsid w:val="00DB5987"/>
    <w:rsid w:val="00DE36AF"/>
    <w:rsid w:val="00DF2187"/>
    <w:rsid w:val="00E53515"/>
    <w:rsid w:val="00E86D49"/>
    <w:rsid w:val="00E871C6"/>
    <w:rsid w:val="00EE26B3"/>
    <w:rsid w:val="00F40FD1"/>
    <w:rsid w:val="00FC57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4F16"/>
    <w:pPr>
      <w:spacing w:after="200" w:line="276" w:lineRule="auto"/>
    </w:pPr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B4F16"/>
    <w:pPr>
      <w:keepNext/>
      <w:keepLines/>
      <w:spacing w:before="480"/>
      <w:outlineLvl w:val="0"/>
    </w:pPr>
    <w:rPr>
      <w:rFonts w:ascii="Calibri Light" w:eastAsia="Times New Roman" w:hAnsi="Calibri Light"/>
      <w:b/>
      <w:bCs/>
      <w:color w:val="2F549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B4F16"/>
    <w:pPr>
      <w:keepNext/>
      <w:keepLines/>
      <w:spacing w:before="200"/>
      <w:outlineLvl w:val="1"/>
    </w:pPr>
    <w:rPr>
      <w:rFonts w:ascii="Calibri Light" w:eastAsia="Times New Roman" w:hAnsi="Calibri Light"/>
      <w:b/>
      <w:bCs/>
      <w:color w:val="4472C4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B4F16"/>
    <w:pPr>
      <w:keepNext/>
      <w:keepLines/>
      <w:spacing w:before="200"/>
      <w:outlineLvl w:val="2"/>
    </w:pPr>
    <w:rPr>
      <w:rFonts w:ascii="Calibri Light" w:eastAsia="Times New Roman" w:hAnsi="Calibri Light"/>
      <w:b/>
      <w:bCs/>
      <w:color w:val="4472C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B4F16"/>
    <w:pPr>
      <w:keepNext/>
      <w:keepLines/>
      <w:spacing w:before="200"/>
      <w:outlineLvl w:val="3"/>
    </w:pPr>
    <w:rPr>
      <w:rFonts w:ascii="Calibri Light" w:eastAsia="Times New Roman" w:hAnsi="Calibri Light"/>
      <w:b/>
      <w:bCs/>
      <w:i/>
      <w:iCs/>
      <w:color w:val="4472C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B4F16"/>
    <w:rPr>
      <w:rFonts w:ascii="Calibri Light" w:hAnsi="Calibri Light" w:cs="Times New Roman"/>
      <w:b/>
      <w:bCs/>
      <w:color w:val="2F5496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BB4F16"/>
    <w:rPr>
      <w:rFonts w:ascii="Calibri Light" w:hAnsi="Calibri Light" w:cs="Times New Roman"/>
      <w:b/>
      <w:bCs/>
      <w:color w:val="4472C4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BB4F16"/>
    <w:rPr>
      <w:rFonts w:ascii="Calibri Light" w:hAnsi="Calibri Light" w:cs="Times New Roman"/>
      <w:b/>
      <w:bCs/>
      <w:color w:val="4472C4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BB4F16"/>
    <w:rPr>
      <w:rFonts w:ascii="Calibri Light" w:hAnsi="Calibri Light" w:cs="Times New Roman"/>
      <w:b/>
      <w:bCs/>
      <w:i/>
      <w:iCs/>
      <w:color w:val="4472C4"/>
    </w:rPr>
  </w:style>
  <w:style w:type="paragraph" w:styleId="Header">
    <w:name w:val="header"/>
    <w:basedOn w:val="Normal"/>
    <w:link w:val="HeaderChar"/>
    <w:uiPriority w:val="99"/>
    <w:rsid w:val="00BB4F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B4F16"/>
    <w:rPr>
      <w:rFonts w:cs="Times New Roman"/>
    </w:rPr>
  </w:style>
  <w:style w:type="paragraph" w:styleId="NormalIndent">
    <w:name w:val="Normal Indent"/>
    <w:basedOn w:val="Normal"/>
    <w:uiPriority w:val="99"/>
    <w:rsid w:val="00BB4F16"/>
    <w:pPr>
      <w:ind w:left="720"/>
    </w:pPr>
  </w:style>
  <w:style w:type="paragraph" w:styleId="Subtitle">
    <w:name w:val="Subtitle"/>
    <w:basedOn w:val="Normal"/>
    <w:next w:val="Normal"/>
    <w:link w:val="SubtitleChar"/>
    <w:uiPriority w:val="99"/>
    <w:qFormat/>
    <w:rsid w:val="00BB4F16"/>
    <w:pPr>
      <w:numPr>
        <w:ilvl w:val="1"/>
      </w:numPr>
      <w:ind w:left="86"/>
    </w:pPr>
    <w:rPr>
      <w:rFonts w:ascii="Calibri Light" w:eastAsia="Times New Roman" w:hAnsi="Calibri Light"/>
      <w:i/>
      <w:iCs/>
      <w:color w:val="4472C4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BB4F16"/>
    <w:rPr>
      <w:rFonts w:ascii="Calibri Light" w:hAnsi="Calibri Light" w:cs="Times New Roman"/>
      <w:i/>
      <w:iCs/>
      <w:color w:val="4472C4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99"/>
    <w:qFormat/>
    <w:rsid w:val="00BB4F16"/>
    <w:pPr>
      <w:pBdr>
        <w:bottom w:val="single" w:sz="8" w:space="4" w:color="4472C4"/>
      </w:pBdr>
      <w:spacing w:after="300"/>
      <w:contextualSpacing/>
    </w:pPr>
    <w:rPr>
      <w:rFonts w:ascii="Calibri Light" w:eastAsia="Times New Roman" w:hAnsi="Calibri Light"/>
      <w:color w:val="323E4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BB4F16"/>
    <w:rPr>
      <w:rFonts w:ascii="Calibri Light" w:hAnsi="Calibri Light" w:cs="Times New Roman"/>
      <w:color w:val="323E4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99"/>
    <w:qFormat/>
    <w:rsid w:val="00BB4F16"/>
    <w:rPr>
      <w:rFonts w:cs="Times New Roman"/>
      <w:i/>
      <w:iCs/>
    </w:rPr>
  </w:style>
  <w:style w:type="character" w:styleId="Hyperlink">
    <w:name w:val="Hyperlink"/>
    <w:basedOn w:val="DefaultParagraphFont"/>
    <w:uiPriority w:val="99"/>
    <w:rsid w:val="001D7313"/>
    <w:rPr>
      <w:rFonts w:cs="Times New Roman"/>
      <w:color w:val="0563C1"/>
      <w:u w:val="single"/>
    </w:rPr>
  </w:style>
  <w:style w:type="table" w:styleId="TableGrid">
    <w:name w:val="Table Grid"/>
    <w:basedOn w:val="TableNormal"/>
    <w:uiPriority w:val="99"/>
    <w:rsid w:val="001D7313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99"/>
    <w:qFormat/>
    <w:rsid w:val="00BB4F16"/>
    <w:pPr>
      <w:spacing w:line="240" w:lineRule="auto"/>
    </w:pPr>
    <w:rPr>
      <w:b/>
      <w:bCs/>
      <w:color w:val="4472C4"/>
      <w:sz w:val="18"/>
      <w:szCs w:val="18"/>
    </w:rPr>
  </w:style>
  <w:style w:type="paragraph" w:styleId="Footer">
    <w:name w:val="footer"/>
    <w:basedOn w:val="Normal"/>
    <w:link w:val="FooterChar"/>
    <w:uiPriority w:val="99"/>
    <w:rsid w:val="00374A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74A0D"/>
    <w:rPr>
      <w:rFonts w:cs="Times New Roman"/>
    </w:rPr>
  </w:style>
  <w:style w:type="paragraph" w:styleId="ListParagraph">
    <w:name w:val="List Paragraph"/>
    <w:basedOn w:val="Normal"/>
    <w:uiPriority w:val="99"/>
    <w:qFormat/>
    <w:rsid w:val="00A57D52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rsid w:val="001D6120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4522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resh.edu.ru/subject/8/2/" TargetMode="External"/><Relationship Id="rId117" Type="http://schemas.openxmlformats.org/officeDocument/2006/relationships/hyperlink" Target="https://resh.edu.ru/subject/8/3/" TargetMode="External"/><Relationship Id="rId21" Type="http://schemas.openxmlformats.org/officeDocument/2006/relationships/hyperlink" Target="https://resh.edu.ru/subject/8/2/" TargetMode="External"/><Relationship Id="rId42" Type="http://schemas.openxmlformats.org/officeDocument/2006/relationships/hyperlink" Target="https://resh.edu.ru/subject/8/2/" TargetMode="External"/><Relationship Id="rId47" Type="http://schemas.openxmlformats.org/officeDocument/2006/relationships/hyperlink" Target="https://resh.edu.ru/subject/8/2/" TargetMode="External"/><Relationship Id="rId63" Type="http://schemas.openxmlformats.org/officeDocument/2006/relationships/hyperlink" Target="https://resh.edu.ru/subject/8/2/" TargetMode="External"/><Relationship Id="rId68" Type="http://schemas.openxmlformats.org/officeDocument/2006/relationships/hyperlink" Target="https://resh.edu.ru/subject/8/2/" TargetMode="External"/><Relationship Id="rId84" Type="http://schemas.openxmlformats.org/officeDocument/2006/relationships/hyperlink" Target="https://resh.edu.ru/subject/8/2/" TargetMode="External"/><Relationship Id="rId89" Type="http://schemas.openxmlformats.org/officeDocument/2006/relationships/hyperlink" Target="https://resh.edu.ru/subject/8/2/" TargetMode="External"/><Relationship Id="rId112" Type="http://schemas.openxmlformats.org/officeDocument/2006/relationships/hyperlink" Target="https://resh.edu.ru/subject/8/2/" TargetMode="External"/><Relationship Id="rId133" Type="http://schemas.openxmlformats.org/officeDocument/2006/relationships/hyperlink" Target="https://resh.edu.ru/subject/8/3/" TargetMode="External"/><Relationship Id="rId138" Type="http://schemas.openxmlformats.org/officeDocument/2006/relationships/hyperlink" Target="https://resh.edu.ru/subject/8/3/" TargetMode="External"/><Relationship Id="rId154" Type="http://schemas.openxmlformats.org/officeDocument/2006/relationships/hyperlink" Target="https://resh.edu.ru/subject/8/3/" TargetMode="External"/><Relationship Id="rId159" Type="http://schemas.openxmlformats.org/officeDocument/2006/relationships/hyperlink" Target="https://resh.edu.ru/subject/8/3/" TargetMode="External"/><Relationship Id="rId175" Type="http://schemas.openxmlformats.org/officeDocument/2006/relationships/hyperlink" Target="https://resh.edu.ru/subject/8/3/" TargetMode="External"/><Relationship Id="rId170" Type="http://schemas.openxmlformats.org/officeDocument/2006/relationships/hyperlink" Target="https://resh.edu.ru/subject/8/3/" TargetMode="External"/><Relationship Id="rId16" Type="http://schemas.openxmlformats.org/officeDocument/2006/relationships/hyperlink" Target="https://resh.edu.ru/subject/8/2/" TargetMode="External"/><Relationship Id="rId107" Type="http://schemas.openxmlformats.org/officeDocument/2006/relationships/hyperlink" Target="https://resh.edu.ru/subject/8/2/" TargetMode="External"/><Relationship Id="rId11" Type="http://schemas.openxmlformats.org/officeDocument/2006/relationships/hyperlink" Target="https://resh.edu.ru/subject/8/2/" TargetMode="External"/><Relationship Id="rId32" Type="http://schemas.openxmlformats.org/officeDocument/2006/relationships/hyperlink" Target="https://resh.edu.ru/subject/8/2/" TargetMode="External"/><Relationship Id="rId37" Type="http://schemas.openxmlformats.org/officeDocument/2006/relationships/hyperlink" Target="https://resh.edu.ru/subject/8/2/" TargetMode="External"/><Relationship Id="rId53" Type="http://schemas.openxmlformats.org/officeDocument/2006/relationships/hyperlink" Target="https://resh.edu.ru/subject/8/1/" TargetMode="External"/><Relationship Id="rId58" Type="http://schemas.openxmlformats.org/officeDocument/2006/relationships/hyperlink" Target="https://resh.edu.ru/subject/8/2/" TargetMode="External"/><Relationship Id="rId74" Type="http://schemas.openxmlformats.org/officeDocument/2006/relationships/hyperlink" Target="https://resh.edu.ru/subject/8/2/" TargetMode="External"/><Relationship Id="rId79" Type="http://schemas.openxmlformats.org/officeDocument/2006/relationships/hyperlink" Target="https://resh.edu.ru/subject/8/2/" TargetMode="External"/><Relationship Id="rId102" Type="http://schemas.openxmlformats.org/officeDocument/2006/relationships/hyperlink" Target="https://resh.edu.ru/subject/8/2/" TargetMode="External"/><Relationship Id="rId123" Type="http://schemas.openxmlformats.org/officeDocument/2006/relationships/hyperlink" Target="https://resh.edu.ru/subject/8/3/" TargetMode="External"/><Relationship Id="rId128" Type="http://schemas.openxmlformats.org/officeDocument/2006/relationships/hyperlink" Target="https://resh.edu.ru/subject/8/3/" TargetMode="External"/><Relationship Id="rId144" Type="http://schemas.openxmlformats.org/officeDocument/2006/relationships/hyperlink" Target="https://resh.edu.ru/subject/8/3/" TargetMode="External"/><Relationship Id="rId149" Type="http://schemas.openxmlformats.org/officeDocument/2006/relationships/hyperlink" Target="https://resh.edu.ru/subject/8/4/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resh.edu.ru/subject/8/2/" TargetMode="External"/><Relationship Id="rId95" Type="http://schemas.openxmlformats.org/officeDocument/2006/relationships/hyperlink" Target="https://resh.edu.ru/subject/8/2/" TargetMode="External"/><Relationship Id="rId160" Type="http://schemas.openxmlformats.org/officeDocument/2006/relationships/hyperlink" Target="https://resh.edu.ru/subject/8/3/" TargetMode="External"/><Relationship Id="rId165" Type="http://schemas.openxmlformats.org/officeDocument/2006/relationships/hyperlink" Target="https://resh.edu.ru/subject/8/3/" TargetMode="External"/><Relationship Id="rId181" Type="http://schemas.openxmlformats.org/officeDocument/2006/relationships/hyperlink" Target="https://resh.edu.ru/" TargetMode="External"/><Relationship Id="rId186" Type="http://schemas.openxmlformats.org/officeDocument/2006/relationships/fontTable" Target="fontTable.xml"/><Relationship Id="rId22" Type="http://schemas.openxmlformats.org/officeDocument/2006/relationships/hyperlink" Target="https://resh.edu.ru/subject/8/2/" TargetMode="External"/><Relationship Id="rId27" Type="http://schemas.openxmlformats.org/officeDocument/2006/relationships/hyperlink" Target="https://resh.edu.ru/subject/8/2/" TargetMode="External"/><Relationship Id="rId43" Type="http://schemas.openxmlformats.org/officeDocument/2006/relationships/hyperlink" Target="https://resh.edu.ru/subject/8/2/" TargetMode="External"/><Relationship Id="rId48" Type="http://schemas.openxmlformats.org/officeDocument/2006/relationships/hyperlink" Target="https://resh.edu.ru/subject/8/2/" TargetMode="External"/><Relationship Id="rId64" Type="http://schemas.openxmlformats.org/officeDocument/2006/relationships/hyperlink" Target="https://resh.edu.ru/subject/8/2/" TargetMode="External"/><Relationship Id="rId69" Type="http://schemas.openxmlformats.org/officeDocument/2006/relationships/hyperlink" Target="https://resh.edu.ru/subject/8/2/" TargetMode="External"/><Relationship Id="rId113" Type="http://schemas.openxmlformats.org/officeDocument/2006/relationships/hyperlink" Target="https://resh.edu.ru/subject/8/2/" TargetMode="External"/><Relationship Id="rId118" Type="http://schemas.openxmlformats.org/officeDocument/2006/relationships/hyperlink" Target="https://resh.edu.ru/subject/8/3/" TargetMode="External"/><Relationship Id="rId134" Type="http://schemas.openxmlformats.org/officeDocument/2006/relationships/hyperlink" Target="https://resh.edu.ru/subject/8/3/" TargetMode="External"/><Relationship Id="rId139" Type="http://schemas.openxmlformats.org/officeDocument/2006/relationships/hyperlink" Target="https://resh.edu.ru/subject/8/3/" TargetMode="External"/><Relationship Id="rId80" Type="http://schemas.openxmlformats.org/officeDocument/2006/relationships/hyperlink" Target="https://resh.edu.ru/subject/8/2/" TargetMode="External"/><Relationship Id="rId85" Type="http://schemas.openxmlformats.org/officeDocument/2006/relationships/hyperlink" Target="https://resh.edu.ru/subject/8/2/" TargetMode="External"/><Relationship Id="rId150" Type="http://schemas.openxmlformats.org/officeDocument/2006/relationships/hyperlink" Target="https://resh.edu.ru/subject/8/3/" TargetMode="External"/><Relationship Id="rId155" Type="http://schemas.openxmlformats.org/officeDocument/2006/relationships/hyperlink" Target="https://resh.edu.ru/subject/8/3/" TargetMode="External"/><Relationship Id="rId171" Type="http://schemas.openxmlformats.org/officeDocument/2006/relationships/hyperlink" Target="https://resh.edu.ru/subject/8/3/" TargetMode="External"/><Relationship Id="rId176" Type="http://schemas.openxmlformats.org/officeDocument/2006/relationships/hyperlink" Target="https://resh.edu.ru/subject/8/3/" TargetMode="External"/><Relationship Id="rId12" Type="http://schemas.openxmlformats.org/officeDocument/2006/relationships/hyperlink" Target="https://resh.edu.ru/subject/8/2/" TargetMode="External"/><Relationship Id="rId17" Type="http://schemas.openxmlformats.org/officeDocument/2006/relationships/hyperlink" Target="https://resh.edu.ru/subject/8/2/" TargetMode="External"/><Relationship Id="rId33" Type="http://schemas.openxmlformats.org/officeDocument/2006/relationships/hyperlink" Target="https://resh.edu.ru/subject/8/2/" TargetMode="External"/><Relationship Id="rId38" Type="http://schemas.openxmlformats.org/officeDocument/2006/relationships/hyperlink" Target="https://resh.edu.ru/subject/8/2/" TargetMode="External"/><Relationship Id="rId59" Type="http://schemas.openxmlformats.org/officeDocument/2006/relationships/hyperlink" Target="https://resh.edu.ru/subject/8/2/" TargetMode="External"/><Relationship Id="rId103" Type="http://schemas.openxmlformats.org/officeDocument/2006/relationships/hyperlink" Target="https://resh.edu.ru/subject/8/2/" TargetMode="External"/><Relationship Id="rId108" Type="http://schemas.openxmlformats.org/officeDocument/2006/relationships/hyperlink" Target="https://resh.edu.ru/subject/8/2/" TargetMode="External"/><Relationship Id="rId124" Type="http://schemas.openxmlformats.org/officeDocument/2006/relationships/hyperlink" Target="https://resh.edu.ru/subject/8/3/" TargetMode="External"/><Relationship Id="rId129" Type="http://schemas.openxmlformats.org/officeDocument/2006/relationships/hyperlink" Target="https://resh.edu.ru/subject/8/3/" TargetMode="External"/><Relationship Id="rId54" Type="http://schemas.openxmlformats.org/officeDocument/2006/relationships/hyperlink" Target="https://resh.edu.ru/subject/8/2/" TargetMode="External"/><Relationship Id="rId70" Type="http://schemas.openxmlformats.org/officeDocument/2006/relationships/hyperlink" Target="https://resh.edu.ru/subject/8/2/" TargetMode="External"/><Relationship Id="rId75" Type="http://schemas.openxmlformats.org/officeDocument/2006/relationships/hyperlink" Target="https://resh.edu.ru/subject/8/2/" TargetMode="External"/><Relationship Id="rId91" Type="http://schemas.openxmlformats.org/officeDocument/2006/relationships/hyperlink" Target="https://resh.edu.ru/subject/8/2/" TargetMode="External"/><Relationship Id="rId96" Type="http://schemas.openxmlformats.org/officeDocument/2006/relationships/hyperlink" Target="https://resh.edu.ru/subject/8/2/" TargetMode="External"/><Relationship Id="rId140" Type="http://schemas.openxmlformats.org/officeDocument/2006/relationships/hyperlink" Target="https://resh.edu.ru/subject/8/3/" TargetMode="External"/><Relationship Id="rId145" Type="http://schemas.openxmlformats.org/officeDocument/2006/relationships/hyperlink" Target="https://resh.edu.ru/subject/8/3/" TargetMode="External"/><Relationship Id="rId161" Type="http://schemas.openxmlformats.org/officeDocument/2006/relationships/hyperlink" Target="https://resh.edu.ru/subject/8/3/" TargetMode="External"/><Relationship Id="rId166" Type="http://schemas.openxmlformats.org/officeDocument/2006/relationships/hyperlink" Target="https://resh.edu.ru/subject/8/3/" TargetMode="External"/><Relationship Id="rId182" Type="http://schemas.openxmlformats.org/officeDocument/2006/relationships/hyperlink" Target="https://resh.edu.ru/subject/8/1/" TargetMode="External"/><Relationship Id="rId187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https://resh.edu.ru/subject/8/2/" TargetMode="External"/><Relationship Id="rId28" Type="http://schemas.openxmlformats.org/officeDocument/2006/relationships/hyperlink" Target="https://resh.edu.ru/subject/8/2/" TargetMode="External"/><Relationship Id="rId49" Type="http://schemas.openxmlformats.org/officeDocument/2006/relationships/hyperlink" Target="https://resh.edu.ru/subject/8/2/" TargetMode="External"/><Relationship Id="rId114" Type="http://schemas.openxmlformats.org/officeDocument/2006/relationships/hyperlink" Target="https://resh.edu.ru/subject/8/2/" TargetMode="External"/><Relationship Id="rId119" Type="http://schemas.openxmlformats.org/officeDocument/2006/relationships/hyperlink" Target="https://resh.edu.ru/subject/8/3/" TargetMode="External"/><Relationship Id="rId44" Type="http://schemas.openxmlformats.org/officeDocument/2006/relationships/hyperlink" Target="https://resh.edu.ru/subject/8/2/" TargetMode="External"/><Relationship Id="rId60" Type="http://schemas.openxmlformats.org/officeDocument/2006/relationships/hyperlink" Target="https://resh.edu.ru/subject/8/2/" TargetMode="External"/><Relationship Id="rId65" Type="http://schemas.openxmlformats.org/officeDocument/2006/relationships/hyperlink" Target="https://resh.edu.ru/subject/8/2/" TargetMode="External"/><Relationship Id="rId81" Type="http://schemas.openxmlformats.org/officeDocument/2006/relationships/hyperlink" Target="https://resh.edu.ru/subject/8/2/" TargetMode="External"/><Relationship Id="rId86" Type="http://schemas.openxmlformats.org/officeDocument/2006/relationships/hyperlink" Target="https://resh.edu.ru/subject/8/2/" TargetMode="External"/><Relationship Id="rId130" Type="http://schemas.openxmlformats.org/officeDocument/2006/relationships/hyperlink" Target="https://resh.edu.ru/subject/8/3/" TargetMode="External"/><Relationship Id="rId135" Type="http://schemas.openxmlformats.org/officeDocument/2006/relationships/hyperlink" Target="https://resh.edu.ru/subject/8/3/" TargetMode="External"/><Relationship Id="rId151" Type="http://schemas.openxmlformats.org/officeDocument/2006/relationships/hyperlink" Target="https://resh.edu.ru/subject/8/3/" TargetMode="External"/><Relationship Id="rId156" Type="http://schemas.openxmlformats.org/officeDocument/2006/relationships/hyperlink" Target="https://resh.edu.ru/subject/8/3/" TargetMode="External"/><Relationship Id="rId177" Type="http://schemas.openxmlformats.org/officeDocument/2006/relationships/hyperlink" Target="https://resh.edu.ru/subject/8/3/" TargetMode="External"/><Relationship Id="rId172" Type="http://schemas.openxmlformats.org/officeDocument/2006/relationships/hyperlink" Target="https://resh.edu.ru/subject/8/3/" TargetMode="External"/><Relationship Id="rId13" Type="http://schemas.openxmlformats.org/officeDocument/2006/relationships/hyperlink" Target="https://resh.edu.ru/subject/8/2/" TargetMode="External"/><Relationship Id="rId18" Type="http://schemas.openxmlformats.org/officeDocument/2006/relationships/hyperlink" Target="https://resh.edu.ru/subject/8/2/" TargetMode="External"/><Relationship Id="rId39" Type="http://schemas.openxmlformats.org/officeDocument/2006/relationships/hyperlink" Target="https://resh.edu.ru/subject/8/2/" TargetMode="External"/><Relationship Id="rId109" Type="http://schemas.openxmlformats.org/officeDocument/2006/relationships/hyperlink" Target="https://resh.edu.ru/subject/8/2/" TargetMode="External"/><Relationship Id="rId34" Type="http://schemas.openxmlformats.org/officeDocument/2006/relationships/hyperlink" Target="https://resh.edu.ru/subject/8/2/" TargetMode="External"/><Relationship Id="rId50" Type="http://schemas.openxmlformats.org/officeDocument/2006/relationships/hyperlink" Target="https://resh.edu.ru/subject/8/2/" TargetMode="External"/><Relationship Id="rId55" Type="http://schemas.openxmlformats.org/officeDocument/2006/relationships/hyperlink" Target="https://resh.edu.ru/subject/8/2/" TargetMode="External"/><Relationship Id="rId76" Type="http://schemas.openxmlformats.org/officeDocument/2006/relationships/hyperlink" Target="https://resh.edu.ru/subject/8/2/" TargetMode="External"/><Relationship Id="rId97" Type="http://schemas.openxmlformats.org/officeDocument/2006/relationships/hyperlink" Target="https://resh.edu.ru/subject/8/2/" TargetMode="External"/><Relationship Id="rId104" Type="http://schemas.openxmlformats.org/officeDocument/2006/relationships/hyperlink" Target="https://resh.edu.ru/subject/8/2/" TargetMode="External"/><Relationship Id="rId120" Type="http://schemas.openxmlformats.org/officeDocument/2006/relationships/hyperlink" Target="https://resh.edu.ru/subject/8/3/" TargetMode="External"/><Relationship Id="rId125" Type="http://schemas.openxmlformats.org/officeDocument/2006/relationships/hyperlink" Target="https://resh.edu.ru/subject/8/3/" TargetMode="External"/><Relationship Id="rId141" Type="http://schemas.openxmlformats.org/officeDocument/2006/relationships/hyperlink" Target="https://resh.edu.ru/subject/8/3/" TargetMode="External"/><Relationship Id="rId146" Type="http://schemas.openxmlformats.org/officeDocument/2006/relationships/hyperlink" Target="https://resh.edu.ru/subject/8/3/" TargetMode="External"/><Relationship Id="rId167" Type="http://schemas.openxmlformats.org/officeDocument/2006/relationships/hyperlink" Target="https://resh.edu.ru/subject/8/3/" TargetMode="External"/><Relationship Id="rId7" Type="http://schemas.openxmlformats.org/officeDocument/2006/relationships/hyperlink" Target="https://resh.edu.ru/subject/8/2/" TargetMode="External"/><Relationship Id="rId71" Type="http://schemas.openxmlformats.org/officeDocument/2006/relationships/hyperlink" Target="https://resh.edu.ru/subject/8/2/" TargetMode="External"/><Relationship Id="rId92" Type="http://schemas.openxmlformats.org/officeDocument/2006/relationships/hyperlink" Target="https://resh.edu.ru/subject/8/2/" TargetMode="External"/><Relationship Id="rId162" Type="http://schemas.openxmlformats.org/officeDocument/2006/relationships/hyperlink" Target="https://resh.edu.ru/subject/8/3/" TargetMode="External"/><Relationship Id="rId183" Type="http://schemas.openxmlformats.org/officeDocument/2006/relationships/hyperlink" Target="https://resh.edu.ru/subject/8/2/" TargetMode="External"/><Relationship Id="rId2" Type="http://schemas.openxmlformats.org/officeDocument/2006/relationships/styles" Target="styles.xml"/><Relationship Id="rId29" Type="http://schemas.openxmlformats.org/officeDocument/2006/relationships/hyperlink" Target="https://resh.edu.ru/subject/8/2/" TargetMode="External"/><Relationship Id="rId24" Type="http://schemas.openxmlformats.org/officeDocument/2006/relationships/hyperlink" Target="https://resh.edu.ru/subject/8/2/" TargetMode="External"/><Relationship Id="rId40" Type="http://schemas.openxmlformats.org/officeDocument/2006/relationships/hyperlink" Target="https://resh.edu.ru/subject/8/2/" TargetMode="External"/><Relationship Id="rId45" Type="http://schemas.openxmlformats.org/officeDocument/2006/relationships/hyperlink" Target="https://resh.edu.ru/subject/8/4/" TargetMode="External"/><Relationship Id="rId66" Type="http://schemas.openxmlformats.org/officeDocument/2006/relationships/hyperlink" Target="https://resh.edu.ru/subject/8/2/" TargetMode="External"/><Relationship Id="rId87" Type="http://schemas.openxmlformats.org/officeDocument/2006/relationships/hyperlink" Target="https://resh.edu.ru/subject/8/2/" TargetMode="External"/><Relationship Id="rId110" Type="http://schemas.openxmlformats.org/officeDocument/2006/relationships/hyperlink" Target="https://resh.edu.ru/subject/8/2/" TargetMode="External"/><Relationship Id="rId115" Type="http://schemas.openxmlformats.org/officeDocument/2006/relationships/hyperlink" Target="https://resh.edu.ru/subject/8/2/" TargetMode="External"/><Relationship Id="rId131" Type="http://schemas.openxmlformats.org/officeDocument/2006/relationships/hyperlink" Target="https://resh.edu.ru/subject/8/3/" TargetMode="External"/><Relationship Id="rId136" Type="http://schemas.openxmlformats.org/officeDocument/2006/relationships/hyperlink" Target="https://resh.edu.ru/subject/8/3/" TargetMode="External"/><Relationship Id="rId157" Type="http://schemas.openxmlformats.org/officeDocument/2006/relationships/hyperlink" Target="https://resh.edu.ru/subject/8/3/" TargetMode="External"/><Relationship Id="rId178" Type="http://schemas.openxmlformats.org/officeDocument/2006/relationships/hyperlink" Target="https://resh.edu.ru/subject/8/3/" TargetMode="External"/><Relationship Id="rId61" Type="http://schemas.openxmlformats.org/officeDocument/2006/relationships/hyperlink" Target="https://resh.edu.ru/subject/8/2/" TargetMode="External"/><Relationship Id="rId82" Type="http://schemas.openxmlformats.org/officeDocument/2006/relationships/hyperlink" Target="https://resh.edu.ru/subject/8/2/" TargetMode="External"/><Relationship Id="rId152" Type="http://schemas.openxmlformats.org/officeDocument/2006/relationships/hyperlink" Target="https://resh.edu.ru/subject/8/3/" TargetMode="External"/><Relationship Id="rId173" Type="http://schemas.openxmlformats.org/officeDocument/2006/relationships/hyperlink" Target="https://resh.edu.ru/subject/8/3/" TargetMode="External"/><Relationship Id="rId19" Type="http://schemas.openxmlformats.org/officeDocument/2006/relationships/hyperlink" Target="https://resh.edu.ru/subject/8/2/" TargetMode="External"/><Relationship Id="rId14" Type="http://schemas.openxmlformats.org/officeDocument/2006/relationships/hyperlink" Target="https://resh.edu.ru/subject/8/2/" TargetMode="External"/><Relationship Id="rId30" Type="http://schemas.openxmlformats.org/officeDocument/2006/relationships/hyperlink" Target="https://resh.edu.ru/subject/8/2/" TargetMode="External"/><Relationship Id="rId35" Type="http://schemas.openxmlformats.org/officeDocument/2006/relationships/hyperlink" Target="https://resh.edu.ru/subject/8/3/" TargetMode="External"/><Relationship Id="rId56" Type="http://schemas.openxmlformats.org/officeDocument/2006/relationships/hyperlink" Target="https://resh.edu.ru/subject/8/2/" TargetMode="External"/><Relationship Id="rId77" Type="http://schemas.openxmlformats.org/officeDocument/2006/relationships/hyperlink" Target="https://resh.edu.ru/subject/8/2/" TargetMode="External"/><Relationship Id="rId100" Type="http://schemas.openxmlformats.org/officeDocument/2006/relationships/hyperlink" Target="https://resh.edu.ru/subject/8/2/" TargetMode="External"/><Relationship Id="rId105" Type="http://schemas.openxmlformats.org/officeDocument/2006/relationships/hyperlink" Target="https://resh.edu.ru/subject/8/2/" TargetMode="External"/><Relationship Id="rId126" Type="http://schemas.openxmlformats.org/officeDocument/2006/relationships/hyperlink" Target="https://resh.edu.ru/subject/8/3/" TargetMode="External"/><Relationship Id="rId147" Type="http://schemas.openxmlformats.org/officeDocument/2006/relationships/hyperlink" Target="https://resh.edu.ru/subject/8/3/" TargetMode="External"/><Relationship Id="rId168" Type="http://schemas.openxmlformats.org/officeDocument/2006/relationships/hyperlink" Target="https://resh.edu.ru/subject/8/3/" TargetMode="External"/><Relationship Id="rId8" Type="http://schemas.openxmlformats.org/officeDocument/2006/relationships/hyperlink" Target="https://resh.edu.ru/subject/8/2/" TargetMode="External"/><Relationship Id="rId51" Type="http://schemas.openxmlformats.org/officeDocument/2006/relationships/hyperlink" Target="https://resh.edu.ru/subject/8/2/" TargetMode="External"/><Relationship Id="rId72" Type="http://schemas.openxmlformats.org/officeDocument/2006/relationships/hyperlink" Target="https://resh.edu.ru/subject/8/2/" TargetMode="External"/><Relationship Id="rId93" Type="http://schemas.openxmlformats.org/officeDocument/2006/relationships/hyperlink" Target="https://resh.edu.ru/subject/8/2/" TargetMode="External"/><Relationship Id="rId98" Type="http://schemas.openxmlformats.org/officeDocument/2006/relationships/hyperlink" Target="https://resh.edu.ru/subject/8/2/" TargetMode="External"/><Relationship Id="rId121" Type="http://schemas.openxmlformats.org/officeDocument/2006/relationships/hyperlink" Target="https://resh.edu.ru/subject/8/3/" TargetMode="External"/><Relationship Id="rId142" Type="http://schemas.openxmlformats.org/officeDocument/2006/relationships/hyperlink" Target="https://resh.edu.ru/subject/8/3/" TargetMode="External"/><Relationship Id="rId163" Type="http://schemas.openxmlformats.org/officeDocument/2006/relationships/hyperlink" Target="https://resh.edu.ru/subject/8/3/" TargetMode="External"/><Relationship Id="rId184" Type="http://schemas.openxmlformats.org/officeDocument/2006/relationships/hyperlink" Target="https://resh.edu.ru/subject/8/3/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resh.edu.ru/subject/8/2/" TargetMode="External"/><Relationship Id="rId46" Type="http://schemas.openxmlformats.org/officeDocument/2006/relationships/hyperlink" Target="https://resh.edu.ru/subject/8/2/" TargetMode="External"/><Relationship Id="rId67" Type="http://schemas.openxmlformats.org/officeDocument/2006/relationships/hyperlink" Target="https://resh.edu.ru/subject/8/2/" TargetMode="External"/><Relationship Id="rId116" Type="http://schemas.openxmlformats.org/officeDocument/2006/relationships/hyperlink" Target="https://resh.edu.ru/subject/8/2/" TargetMode="External"/><Relationship Id="rId137" Type="http://schemas.openxmlformats.org/officeDocument/2006/relationships/hyperlink" Target="https://resh.edu.ru/subject/8/3/" TargetMode="External"/><Relationship Id="rId158" Type="http://schemas.openxmlformats.org/officeDocument/2006/relationships/hyperlink" Target="https://resh.edu.ru/subject/8/3/" TargetMode="External"/><Relationship Id="rId20" Type="http://schemas.openxmlformats.org/officeDocument/2006/relationships/hyperlink" Target="https://resh.edu.ru/subject/8/2/" TargetMode="External"/><Relationship Id="rId41" Type="http://schemas.openxmlformats.org/officeDocument/2006/relationships/hyperlink" Target="https://resh.edu.ru/subject/8/2/" TargetMode="External"/><Relationship Id="rId62" Type="http://schemas.openxmlformats.org/officeDocument/2006/relationships/hyperlink" Target="https://resh.edu.ru/subject/8/2/" TargetMode="External"/><Relationship Id="rId83" Type="http://schemas.openxmlformats.org/officeDocument/2006/relationships/hyperlink" Target="https://resh.edu.ru/subject/8/2/" TargetMode="External"/><Relationship Id="rId88" Type="http://schemas.openxmlformats.org/officeDocument/2006/relationships/hyperlink" Target="https://resh.edu.ru/subject/8/2/" TargetMode="External"/><Relationship Id="rId111" Type="http://schemas.openxmlformats.org/officeDocument/2006/relationships/hyperlink" Target="https://resh.edu.ru/subject/8/2/" TargetMode="External"/><Relationship Id="rId132" Type="http://schemas.openxmlformats.org/officeDocument/2006/relationships/hyperlink" Target="https://resh.edu.ru/subject/8/3/" TargetMode="External"/><Relationship Id="rId153" Type="http://schemas.openxmlformats.org/officeDocument/2006/relationships/hyperlink" Target="https://resh.edu.ru/subject/8/3/" TargetMode="External"/><Relationship Id="rId174" Type="http://schemas.openxmlformats.org/officeDocument/2006/relationships/hyperlink" Target="https://resh.edu.ru/subject/8/3/" TargetMode="External"/><Relationship Id="rId179" Type="http://schemas.openxmlformats.org/officeDocument/2006/relationships/hyperlink" Target="https://resh.edu.ru/subject/8/3/" TargetMode="External"/><Relationship Id="rId15" Type="http://schemas.openxmlformats.org/officeDocument/2006/relationships/hyperlink" Target="https://resh.edu.ru/subject/8/2/" TargetMode="External"/><Relationship Id="rId36" Type="http://schemas.openxmlformats.org/officeDocument/2006/relationships/hyperlink" Target="https://resh.edu.ru/subject/8/2/" TargetMode="External"/><Relationship Id="rId57" Type="http://schemas.openxmlformats.org/officeDocument/2006/relationships/hyperlink" Target="https://resh.edu.ru/subject/8/2/" TargetMode="External"/><Relationship Id="rId106" Type="http://schemas.openxmlformats.org/officeDocument/2006/relationships/hyperlink" Target="https://resh.edu.ru/subject/8/2/" TargetMode="External"/><Relationship Id="rId127" Type="http://schemas.openxmlformats.org/officeDocument/2006/relationships/hyperlink" Target="https://resh.edu.ru/subject/8/3/" TargetMode="External"/><Relationship Id="rId10" Type="http://schemas.openxmlformats.org/officeDocument/2006/relationships/hyperlink" Target="https://resh.edu.ru/subject/8/2/" TargetMode="External"/><Relationship Id="rId31" Type="http://schemas.openxmlformats.org/officeDocument/2006/relationships/hyperlink" Target="https://resh.edu.ru/subject/8/2/" TargetMode="External"/><Relationship Id="rId52" Type="http://schemas.openxmlformats.org/officeDocument/2006/relationships/hyperlink" Target="https://resh.edu.ru/subject/8/2/" TargetMode="External"/><Relationship Id="rId73" Type="http://schemas.openxmlformats.org/officeDocument/2006/relationships/hyperlink" Target="https://resh.edu.ru/subject/8/2/" TargetMode="External"/><Relationship Id="rId78" Type="http://schemas.openxmlformats.org/officeDocument/2006/relationships/hyperlink" Target="https://resh.edu.ru/subject/8/2/" TargetMode="External"/><Relationship Id="rId94" Type="http://schemas.openxmlformats.org/officeDocument/2006/relationships/hyperlink" Target="https://resh.edu.ru/subject/8/2/" TargetMode="External"/><Relationship Id="rId99" Type="http://schemas.openxmlformats.org/officeDocument/2006/relationships/hyperlink" Target="https://resh.edu.ru/subject/8/2/" TargetMode="External"/><Relationship Id="rId101" Type="http://schemas.openxmlformats.org/officeDocument/2006/relationships/hyperlink" Target="https://resh.edu.ru/subject/8/2/" TargetMode="External"/><Relationship Id="rId122" Type="http://schemas.openxmlformats.org/officeDocument/2006/relationships/hyperlink" Target="https://resh.edu.ru/subject/8/3/" TargetMode="External"/><Relationship Id="rId143" Type="http://schemas.openxmlformats.org/officeDocument/2006/relationships/hyperlink" Target="https://resh.edu.ru/subject/8/3/" TargetMode="External"/><Relationship Id="rId148" Type="http://schemas.openxmlformats.org/officeDocument/2006/relationships/hyperlink" Target="https://resh.edu.ru/subject/8/3/" TargetMode="External"/><Relationship Id="rId164" Type="http://schemas.openxmlformats.org/officeDocument/2006/relationships/hyperlink" Target="https://resh.edu.ru/subject/8/3/" TargetMode="External"/><Relationship Id="rId169" Type="http://schemas.openxmlformats.org/officeDocument/2006/relationships/hyperlink" Target="https://resh.edu.ru/subject/8/3/" TargetMode="External"/><Relationship Id="rId185" Type="http://schemas.openxmlformats.org/officeDocument/2006/relationships/hyperlink" Target="https://resh.edu.ru/subject/8/4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8/2/" TargetMode="External"/><Relationship Id="rId180" Type="http://schemas.openxmlformats.org/officeDocument/2006/relationships/hyperlink" Target="https://resh.edu.ru/subject/8/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135</TotalTime>
  <Pages>54</Pages>
  <Words>12401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Admin</cp:lastModifiedBy>
  <cp:revision>24</cp:revision>
  <dcterms:created xsi:type="dcterms:W3CDTF">2023-09-14T13:49:00Z</dcterms:created>
  <dcterms:modified xsi:type="dcterms:W3CDTF">2023-09-21T15:24:00Z</dcterms:modified>
</cp:coreProperties>
</file>